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4B03" w14:textId="2686B75B" w:rsidR="00AB73DC" w:rsidRPr="00AC5E24" w:rsidRDefault="00AC5E24">
      <w:pPr>
        <w:spacing w:before="244"/>
        <w:ind w:left="141"/>
        <w:rPr>
          <w:b/>
          <w:sz w:val="26"/>
        </w:rPr>
      </w:pPr>
      <w:r w:rsidRPr="00AC5E24">
        <w:rPr>
          <w:b/>
          <w:sz w:val="28"/>
          <w:szCs w:val="24"/>
        </w:rPr>
        <w:t>F</w:t>
      </w:r>
      <w:r w:rsidR="004840CB" w:rsidRPr="00AC5E24">
        <w:rPr>
          <w:b/>
          <w:sz w:val="28"/>
          <w:szCs w:val="24"/>
        </w:rPr>
        <w:t>iche</w:t>
      </w:r>
      <w:r w:rsidR="004840CB" w:rsidRPr="00AC5E24">
        <w:rPr>
          <w:b/>
          <w:spacing w:val="-8"/>
          <w:sz w:val="28"/>
          <w:szCs w:val="24"/>
        </w:rPr>
        <w:t xml:space="preserve"> </w:t>
      </w:r>
      <w:r w:rsidR="004840CB" w:rsidRPr="00AC5E24">
        <w:rPr>
          <w:b/>
          <w:sz w:val="28"/>
          <w:szCs w:val="24"/>
        </w:rPr>
        <w:t>de</w:t>
      </w:r>
      <w:r w:rsidR="004840CB" w:rsidRPr="00AC5E24">
        <w:rPr>
          <w:b/>
          <w:spacing w:val="-8"/>
          <w:sz w:val="28"/>
          <w:szCs w:val="24"/>
        </w:rPr>
        <w:t xml:space="preserve"> </w:t>
      </w:r>
      <w:r w:rsidR="004840CB" w:rsidRPr="00AC5E24">
        <w:rPr>
          <w:b/>
          <w:sz w:val="28"/>
          <w:szCs w:val="24"/>
        </w:rPr>
        <w:t>poste</w:t>
      </w:r>
      <w:r w:rsidR="004840CB" w:rsidRPr="00AC5E24">
        <w:rPr>
          <w:b/>
          <w:spacing w:val="-6"/>
          <w:sz w:val="28"/>
          <w:szCs w:val="24"/>
        </w:rPr>
        <w:t xml:space="preserve"> </w:t>
      </w:r>
      <w:r w:rsidRPr="00AC5E24">
        <w:rPr>
          <w:b/>
          <w:sz w:val="28"/>
          <w:szCs w:val="24"/>
        </w:rPr>
        <w:t>responsable de la gestion des approvisionnements et des stocks</w:t>
      </w:r>
    </w:p>
    <w:p w14:paraId="660CA51A" w14:textId="1934F281" w:rsidR="00AB73DC" w:rsidRDefault="00137404">
      <w:pPr>
        <w:pStyle w:val="Corpsdetexte"/>
        <w:rPr>
          <w:b/>
          <w:sz w:val="26"/>
        </w:rPr>
      </w:pPr>
      <w:r w:rsidRPr="00AC5E24"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594240" behindDoc="0" locked="0" layoutInCell="1" allowOverlap="1" wp14:anchorId="3FBD7B1E" wp14:editId="4AE06C61">
                <wp:simplePos x="0" y="0"/>
                <wp:positionH relativeFrom="page">
                  <wp:posOffset>316871</wp:posOffset>
                </wp:positionH>
                <wp:positionV relativeFrom="paragraph">
                  <wp:posOffset>141423</wp:posOffset>
                </wp:positionV>
                <wp:extent cx="6880508" cy="7867461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508" cy="78674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2"/>
                              <w:gridCol w:w="8221"/>
                            </w:tblGrid>
                            <w:tr w:rsidR="00AB73DC" w14:paraId="4C81CBD4" w14:textId="77777777" w:rsidTr="0058754D">
                              <w:trPr>
                                <w:trHeight w:val="336"/>
                              </w:trPr>
                              <w:tc>
                                <w:tcPr>
                                  <w:tcW w:w="2482" w:type="dxa"/>
                                  <w:shd w:val="clear" w:color="auto" w:fill="4471C4"/>
                                </w:tcPr>
                                <w:p w14:paraId="7A175FB0" w14:textId="77777777" w:rsidR="00AB73DC" w:rsidRDefault="004840CB">
                                  <w:pPr>
                                    <w:pStyle w:val="TableParagraph"/>
                                    <w:spacing w:before="1"/>
                                    <w:ind w:left="3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Rubrique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  <w:shd w:val="clear" w:color="auto" w:fill="4471C4"/>
                                </w:tcPr>
                                <w:p w14:paraId="6DBED1C1" w14:textId="77AF1FF2" w:rsidR="00AB73DC" w:rsidRDefault="004840CB">
                                  <w:pPr>
                                    <w:pStyle w:val="TableParagraph"/>
                                    <w:spacing w:before="1"/>
                                    <w:ind w:lef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Contenu</w:t>
                                  </w:r>
                                </w:p>
                              </w:tc>
                            </w:tr>
                            <w:tr w:rsidR="00AB73DC" w14:paraId="199B32B0" w14:textId="77777777" w:rsidTr="0058754D">
                              <w:trPr>
                                <w:trHeight w:val="1012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2A756174" w14:textId="77777777" w:rsidR="00AB73DC" w:rsidRDefault="00AB73DC" w:rsidP="0058754D">
                                  <w:pPr>
                                    <w:pStyle w:val="TableParagraph"/>
                                    <w:spacing w:before="1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4286605" w14:textId="77777777" w:rsidR="00AB73DC" w:rsidRDefault="004840CB" w:rsidP="0058754D">
                                  <w:pPr>
                                    <w:pStyle w:val="TableParagraph"/>
                                    <w:tabs>
                                      <w:tab w:val="left" w:pos="1227"/>
                                    </w:tabs>
                                    <w:spacing w:line="330" w:lineRule="atLeast"/>
                                    <w:ind w:left="71" w:right="6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Intitulé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du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poste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4CDEC793" w14:textId="77777777" w:rsidR="00AB73DC" w:rsidRDefault="004840CB">
                                  <w:pPr>
                                    <w:pStyle w:val="TableParagraph"/>
                                    <w:spacing w:before="6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Responsable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gestion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approvisionnements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stocks</w:t>
                                  </w:r>
                                </w:p>
                              </w:tc>
                            </w:tr>
                            <w:tr w:rsidR="00AB73DC" w14:paraId="17465640" w14:textId="77777777" w:rsidTr="0058754D">
                              <w:trPr>
                                <w:trHeight w:val="676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71F44D12" w14:textId="77777777" w:rsidR="00AB73DC" w:rsidRDefault="004840CB" w:rsidP="0058754D">
                                  <w:pPr>
                                    <w:pStyle w:val="TableParagraph"/>
                                    <w:tabs>
                                      <w:tab w:val="left" w:pos="1238"/>
                                    </w:tabs>
                                    <w:spacing w:before="1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Nom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 w14:paraId="443DA227" w14:textId="77777777" w:rsidR="00AB73DC" w:rsidRDefault="004840CB" w:rsidP="0058754D">
                                  <w:pPr>
                                    <w:pStyle w:val="TableParagraph"/>
                                    <w:spacing w:before="43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l’association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0B827A54" w14:textId="77777777" w:rsidR="00AB73DC" w:rsidRDefault="00AB73DC"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</w:rPr>
                                  </w:pPr>
                                </w:p>
                                <w:p w14:paraId="279B98EC" w14:textId="77777777" w:rsidR="00AB73DC" w:rsidRDefault="004840CB">
                                  <w:pPr>
                                    <w:pStyle w:val="TableParagraph"/>
                                    <w:ind w:left="71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Association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Bayt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Bahia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pour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les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enfants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Abandonnées</w:t>
                                  </w:r>
                                  <w:r>
                                    <w:rPr>
                                      <w:i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Handicapés</w:t>
                                  </w:r>
                                </w:p>
                              </w:tc>
                            </w:tr>
                            <w:tr w:rsidR="00AB73DC" w14:paraId="511F5CF0" w14:textId="77777777" w:rsidTr="0058754D">
                              <w:trPr>
                                <w:trHeight w:val="335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006797CA" w14:textId="77777777" w:rsidR="00AB73DC" w:rsidRDefault="004840CB" w:rsidP="0058754D">
                                  <w:pPr>
                                    <w:pStyle w:val="TableParagraph"/>
                                    <w:spacing w:before="1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Lieu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travail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2136DF40" w14:textId="77777777" w:rsidR="00AB73DC" w:rsidRDefault="004840CB">
                                  <w:pPr>
                                    <w:pStyle w:val="TableParagraph"/>
                                    <w:spacing w:before="25"/>
                                    <w:ind w:left="71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Beni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Mellal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,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Douar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Lamkhaznia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près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la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3</w:t>
                                  </w:r>
                                  <w:r>
                                    <w:rPr>
                                      <w:i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Annexe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Administratif</w:t>
                                  </w:r>
                                </w:p>
                              </w:tc>
                            </w:tr>
                            <w:tr w:rsidR="00AB73DC" w14:paraId="64901734" w14:textId="77777777" w:rsidTr="0058754D">
                              <w:trPr>
                                <w:trHeight w:val="671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3B3D3E60" w14:textId="77777777" w:rsidR="00AB73DC" w:rsidRDefault="004840CB" w:rsidP="0058754D">
                                  <w:pPr>
                                    <w:pStyle w:val="TableParagraph"/>
                                    <w:tabs>
                                      <w:tab w:val="left" w:pos="1232"/>
                                    </w:tabs>
                                    <w:spacing w:before="1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Durée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du</w:t>
                                  </w:r>
                                </w:p>
                                <w:p w14:paraId="378EC4E3" w14:textId="77777777" w:rsidR="00AB73DC" w:rsidRDefault="004840CB" w:rsidP="0058754D">
                                  <w:pPr>
                                    <w:pStyle w:val="TableParagraph"/>
                                    <w:spacing w:before="43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contrat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7B241466" w14:textId="77777777" w:rsidR="00AB73DC" w:rsidRDefault="00AB73DC"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</w:rPr>
                                  </w:pPr>
                                </w:p>
                                <w:p w14:paraId="322F8863" w14:textId="77777777" w:rsidR="00AB73DC" w:rsidRDefault="004840CB">
                                  <w:pPr>
                                    <w:pStyle w:val="TableParagraph"/>
                                    <w:ind w:left="71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5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mois</w:t>
                                  </w:r>
                                </w:p>
                              </w:tc>
                            </w:tr>
                            <w:tr w:rsidR="00AB73DC" w14:paraId="010F4676" w14:textId="77777777" w:rsidTr="0058754D">
                              <w:trPr>
                                <w:trHeight w:val="676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06D70C8C" w14:textId="77777777" w:rsidR="00AB73DC" w:rsidRDefault="004840CB" w:rsidP="0058754D">
                                  <w:pPr>
                                    <w:pStyle w:val="TableParagraph"/>
                                    <w:tabs>
                                      <w:tab w:val="left" w:pos="1238"/>
                                    </w:tabs>
                                    <w:spacing w:before="1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Type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 w14:paraId="0309047F" w14:textId="77777777" w:rsidR="00AB73DC" w:rsidRDefault="004840CB" w:rsidP="0058754D">
                                  <w:pPr>
                                    <w:pStyle w:val="TableParagraph"/>
                                    <w:spacing w:before="48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contrat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0BFE2101" w14:textId="77777777" w:rsidR="00AB73DC" w:rsidRDefault="00AB73DC"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</w:rPr>
                                  </w:pPr>
                                </w:p>
                                <w:p w14:paraId="2F44E4EE" w14:textId="1C334375" w:rsidR="00AB73DC" w:rsidRDefault="004840CB">
                                  <w:pPr>
                                    <w:pStyle w:val="TableParagraph"/>
                                    <w:ind w:left="71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ANAPEC</w:t>
                                  </w:r>
                                </w:p>
                              </w:tc>
                            </w:tr>
                            <w:tr w:rsidR="00AB73DC" w14:paraId="36ACDD55" w14:textId="77777777" w:rsidTr="0058754D">
                              <w:trPr>
                                <w:trHeight w:val="671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420ED673" w14:textId="715FD625" w:rsidR="00AB73DC" w:rsidRDefault="004840CB" w:rsidP="0058754D">
                                  <w:pPr>
                                    <w:pStyle w:val="TableParagraph"/>
                                    <w:spacing w:before="1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Montant</w:t>
                                  </w:r>
                                  <w:r>
                                    <w:rPr>
                                      <w:spacing w:val="78"/>
                                      <w:sz w:val="24"/>
                                    </w:rPr>
                                    <w:t xml:space="preserve"> </w:t>
                                  </w:r>
                                  <w:r w:rsidR="00137404">
                                    <w:rPr>
                                      <w:spacing w:val="-4"/>
                                      <w:sz w:val="24"/>
                                    </w:rPr>
                                    <w:t>net</w:t>
                                  </w:r>
                                </w:p>
                                <w:p w14:paraId="4E45D71A" w14:textId="77777777" w:rsidR="00AB73DC" w:rsidRDefault="004840CB" w:rsidP="0058754D">
                                  <w:pPr>
                                    <w:pStyle w:val="TableParagraph"/>
                                    <w:spacing w:before="43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mensuel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6859DB8E" w14:textId="77777777" w:rsidR="00AB73DC" w:rsidRDefault="00AB73DC"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</w:rPr>
                                  </w:pPr>
                                </w:p>
                                <w:p w14:paraId="5A48D1FE" w14:textId="19D47E62" w:rsidR="00AB73DC" w:rsidRDefault="004840CB">
                                  <w:pPr>
                                    <w:pStyle w:val="TableParagraph"/>
                                    <w:ind w:left="71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5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000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MAD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mois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+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toute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autre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rémunération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que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décide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l’OSC</w:t>
                                  </w:r>
                                </w:p>
                              </w:tc>
                            </w:tr>
                            <w:tr w:rsidR="00AB73DC" w14:paraId="3746E6E6" w14:textId="77777777" w:rsidTr="0058754D">
                              <w:trPr>
                                <w:trHeight w:val="1012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20B3DA7A" w14:textId="77777777" w:rsidR="00AB73DC" w:rsidRDefault="004840CB" w:rsidP="0058754D">
                                  <w:pPr>
                                    <w:pStyle w:val="TableParagraph"/>
                                    <w:tabs>
                                      <w:tab w:val="left" w:pos="1242"/>
                                    </w:tabs>
                                    <w:spacing w:before="1" w:line="276" w:lineRule="auto"/>
                                    <w:ind w:left="71" w:righ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Date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démarrage</w:t>
                                  </w:r>
                                </w:p>
                                <w:p w14:paraId="2ED13092" w14:textId="77777777" w:rsidR="00AB73DC" w:rsidRDefault="004840CB" w:rsidP="0058754D">
                                  <w:pPr>
                                    <w:pStyle w:val="TableParagraph"/>
                                    <w:spacing w:before="3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souhaitée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2A4117FF" w14:textId="77777777" w:rsidR="00AB73DC" w:rsidRDefault="00AB73DC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1E426C01" w14:textId="77777777" w:rsidR="00AB73DC" w:rsidRDefault="00AB73DC">
                                  <w:pPr>
                                    <w:pStyle w:val="TableParagraph"/>
                                    <w:spacing w:before="170"/>
                                    <w:rPr>
                                      <w:b/>
                                    </w:rPr>
                                  </w:pPr>
                                </w:p>
                                <w:p w14:paraId="75361815" w14:textId="49D9C037" w:rsidR="00AB73DC" w:rsidRDefault="00137404">
                                  <w:pPr>
                                    <w:pStyle w:val="TableParagraph"/>
                                    <w:ind w:left="71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Avril 2026</w:t>
                                  </w:r>
                                </w:p>
                              </w:tc>
                            </w:tr>
                            <w:tr w:rsidR="00AB73DC" w14:paraId="431DD693" w14:textId="77777777" w:rsidTr="0058754D">
                              <w:trPr>
                                <w:trHeight w:val="1852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3614D667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87206E2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97EE14C" w14:textId="77777777" w:rsidR="00AB73DC" w:rsidRDefault="00AB73DC" w:rsidP="0058754D">
                                  <w:pPr>
                                    <w:pStyle w:val="TableParagraph"/>
                                    <w:spacing w:before="26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395E83F" w14:textId="77777777" w:rsidR="00AB73DC" w:rsidRDefault="004840CB" w:rsidP="0058754D">
                                  <w:pPr>
                                    <w:pStyle w:val="TableParagraph"/>
                                    <w:tabs>
                                      <w:tab w:val="left" w:pos="1236"/>
                                    </w:tabs>
                                    <w:spacing w:line="330" w:lineRule="atLeast"/>
                                    <w:ind w:left="71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Contexte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du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poste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28FB5EE1" w14:textId="77777777" w:rsidR="00AB73DC" w:rsidRDefault="004840CB">
                                  <w:pPr>
                                    <w:pStyle w:val="TableParagraph"/>
                                    <w:spacing w:before="1" w:line="276" w:lineRule="auto"/>
                                    <w:ind w:left="71" w:right="51"/>
                                    <w:jc w:val="both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Ce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poste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est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proposé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dans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le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cadre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l'amélioration de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la gestion des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stocks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des dons au sein de notre association. Le responsable de stock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</w:rPr>
                                    <w:t>sera en charge</w:t>
                                  </w:r>
                                  <w:proofErr w:type="gramEnd"/>
                                  <w:r>
                                    <w:rPr>
                                      <w:i/>
                                    </w:rPr>
                                    <w:t xml:space="preserve"> de l'organisation,</w:t>
                                  </w:r>
                                  <w:r>
                                    <w:rPr>
                                      <w:i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l'enregistrement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l'optimisation</w:t>
                                  </w:r>
                                  <w:r>
                                    <w:rPr>
                                      <w:i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des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ressources</w:t>
                                  </w:r>
                                  <w:r>
                                    <w:rPr>
                                      <w:i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afin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d'assurer une gestion efficace et transparente des biens alimentaires et matériels destinés aux</w:t>
                                  </w:r>
                                  <w:r>
                                    <w:rPr>
                                      <w:i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enfants</w:t>
                                  </w:r>
                                  <w:r>
                                    <w:rPr>
                                      <w:i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accueillis.</w:t>
                                  </w:r>
                                  <w:r>
                                    <w:rPr>
                                      <w:i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L’automatisation</w:t>
                                  </w:r>
                                  <w:r>
                                    <w:rPr>
                                      <w:i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des</w:t>
                                  </w:r>
                                  <w:r>
                                    <w:rPr>
                                      <w:i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tâches</w:t>
                                  </w:r>
                                  <w:r>
                                    <w:rPr>
                                      <w:i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administratives</w:t>
                                  </w:r>
                                  <w:r>
                                    <w:rPr>
                                      <w:i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est</w:t>
                                  </w:r>
                                  <w:r>
                                    <w:rPr>
                                      <w:i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un</w:t>
                                  </w:r>
                                  <w:r>
                                    <w:rPr>
                                      <w:i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objectif</w:t>
                                  </w:r>
                                </w:p>
                                <w:p w14:paraId="4E7394BC" w14:textId="77777777" w:rsidR="00AB73DC" w:rsidRDefault="004840CB">
                                  <w:pPr>
                                    <w:pStyle w:val="TableParagraph"/>
                                    <w:spacing w:before="2"/>
                                    <w:ind w:left="71"/>
                                    <w:jc w:val="both"/>
                                    <w:rPr>
                                      <w:i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</w:rPr>
                                    <w:t>clé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afin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réduire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la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paperasse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augmenter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l'efficacité.</w:t>
                                  </w:r>
                                </w:p>
                              </w:tc>
                            </w:tr>
                            <w:tr w:rsidR="00AB73DC" w14:paraId="540AD859" w14:textId="77777777" w:rsidTr="0058754D">
                              <w:trPr>
                                <w:trHeight w:val="2164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6ABD9CEB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739C335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E0287F1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2261186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97B2DE1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8F666AE" w14:textId="77777777" w:rsidR="00AB73DC" w:rsidRDefault="004840CB" w:rsidP="0058754D">
                                  <w:pPr>
                                    <w:pStyle w:val="TableParagraph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Mission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1FCE2337" w14:textId="77777777" w:rsidR="00AB73DC" w:rsidRDefault="004840CB">
                                  <w:pPr>
                                    <w:pStyle w:val="TableParagraph"/>
                                    <w:spacing w:before="1"/>
                                    <w:ind w:left="71" w:right="6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(la)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Responsable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gestion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approvisionnements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stocks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veille à la planification, à l’optimisation et au contrôle de l’ensemble des flux d’entrées et de sorties des marchandises ou des ressources. Il/elle garantit la disponibilité des produits dans les délais requis, évite les ruptures de stock, minimise les surstocks et contribue à la performance logistique et économique de l’organisation.</w:t>
                                  </w:r>
                                </w:p>
                                <w:p w14:paraId="4229AE27" w14:textId="77777777" w:rsidR="00AB73DC" w:rsidRDefault="004840CB">
                                  <w:pPr>
                                    <w:pStyle w:val="TableParagraph"/>
                                    <w:spacing w:before="283"/>
                                    <w:ind w:left="7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Cela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implique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B73DC" w14:paraId="6884B249" w14:textId="77777777" w:rsidTr="0058754D">
                              <w:trPr>
                                <w:trHeight w:val="792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3F1AA16E" w14:textId="77777777" w:rsidR="00AB73DC" w:rsidRDefault="00AB73DC" w:rsidP="0058754D">
                                  <w:pPr>
                                    <w:pStyle w:val="TableParagraph"/>
                                    <w:spacing w:before="16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BAFBD4B" w14:textId="77777777" w:rsidR="00AB73DC" w:rsidRDefault="004840CB" w:rsidP="0058754D">
                                  <w:pPr>
                                    <w:pStyle w:val="TableParagraph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Mission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1FFDD943" w14:textId="77777777" w:rsidR="00AB73DC" w:rsidRDefault="004840CB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31"/>
                                    </w:tabs>
                                    <w:spacing w:before="2" w:line="259" w:lineRule="auto"/>
                                    <w:ind w:righ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Planifier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suivre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besoins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d’approvisionnement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lien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avec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 production, les ventes ou les services concernés ;</w:t>
                                  </w:r>
                                </w:p>
                              </w:tc>
                            </w:tr>
                            <w:tr w:rsidR="00137404" w14:paraId="5CDB1E82" w14:textId="77777777" w:rsidTr="0058754D">
                              <w:trPr>
                                <w:trHeight w:val="1583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4D8D94E7" w14:textId="4A6FE49C" w:rsidR="00137404" w:rsidRDefault="00137404" w:rsidP="0058754D">
                                  <w:pPr>
                                    <w:pStyle w:val="TableParagraph"/>
                                    <w:spacing w:before="16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Mission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067E4829" w14:textId="77777777" w:rsidR="00137404" w:rsidRDefault="00137404" w:rsidP="00137404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29"/>
                                      <w:tab w:val="left" w:pos="431"/>
                                    </w:tabs>
                                    <w:spacing w:before="1" w:line="259" w:lineRule="auto"/>
                                    <w:ind w:right="6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Gérer les relations avec les fournisseurs (commandes, délais, qualité, litiges…) ;</w:t>
                                  </w:r>
                                </w:p>
                                <w:p w14:paraId="35A2FD86" w14:textId="77777777" w:rsidR="00137404" w:rsidRDefault="00137404" w:rsidP="00137404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29"/>
                                      <w:tab w:val="left" w:pos="431"/>
                                    </w:tabs>
                                    <w:spacing w:before="1" w:line="259" w:lineRule="auto"/>
                                    <w:ind w:right="7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Organiser les opérations de réception, de stockage, de distribution et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d’inventaire</w:t>
                                  </w:r>
                                </w:p>
                                <w:p w14:paraId="4B96377A" w14:textId="77355D41" w:rsidR="00137404" w:rsidRPr="00137404" w:rsidRDefault="00137404" w:rsidP="00137404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31"/>
                                    </w:tabs>
                                    <w:spacing w:line="278" w:lineRule="auto"/>
                                    <w:ind w:right="6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Répartition des fiches d'achats et des dons, en lien avec les besoins identifiés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enfants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 réaliser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audits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réguliers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 stocks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afin de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vérifier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leur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conformité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d’identifier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éventuelles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pertes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137404">
                                    <w:rPr>
                                      <w:spacing w:val="-2"/>
                                      <w:sz w:val="24"/>
                                    </w:rPr>
                                    <w:t>anomalies.</w:t>
                                  </w:r>
                                </w:p>
                              </w:tc>
                            </w:tr>
                          </w:tbl>
                          <w:p w14:paraId="45B87748" w14:textId="77777777" w:rsidR="00AB73DC" w:rsidRDefault="00AB73D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D7B1E"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26" type="#_x0000_t202" style="position:absolute;margin-left:24.95pt;margin-top:11.15pt;width:541.75pt;height:619.5pt;z-index:251594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2"/>
                        <w:gridCol w:w="8221"/>
                      </w:tblGrid>
                      <w:tr w:rsidR="00AB73DC" w14:paraId="4C81CBD4" w14:textId="77777777" w:rsidTr="0058754D">
                        <w:trPr>
                          <w:trHeight w:val="336"/>
                        </w:trPr>
                        <w:tc>
                          <w:tcPr>
                            <w:tcW w:w="2482" w:type="dxa"/>
                            <w:shd w:val="clear" w:color="auto" w:fill="4471C4"/>
                          </w:tcPr>
                          <w:p w14:paraId="7A175FB0" w14:textId="77777777" w:rsidR="00AB73DC" w:rsidRDefault="004840CB">
                            <w:pPr>
                              <w:pStyle w:val="TableParagraph"/>
                              <w:spacing w:before="1"/>
                              <w:ind w:left="3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Rubrique</w:t>
                            </w:r>
                          </w:p>
                        </w:tc>
                        <w:tc>
                          <w:tcPr>
                            <w:tcW w:w="8221" w:type="dxa"/>
                            <w:shd w:val="clear" w:color="auto" w:fill="4471C4"/>
                          </w:tcPr>
                          <w:p w14:paraId="6DBED1C1" w14:textId="77AF1FF2" w:rsidR="00AB73DC" w:rsidRDefault="004840CB">
                            <w:pPr>
                              <w:pStyle w:val="TableParagraph"/>
                              <w:spacing w:before="1"/>
                              <w:ind w:lef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Contenu</w:t>
                            </w:r>
                          </w:p>
                        </w:tc>
                      </w:tr>
                      <w:tr w:rsidR="00AB73DC" w14:paraId="199B32B0" w14:textId="77777777" w:rsidTr="0058754D">
                        <w:trPr>
                          <w:trHeight w:val="1012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2A756174" w14:textId="77777777" w:rsidR="00AB73DC" w:rsidRDefault="00AB73DC" w:rsidP="0058754D">
                            <w:pPr>
                              <w:pStyle w:val="TableParagraph"/>
                              <w:spacing w:before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4286605" w14:textId="77777777" w:rsidR="00AB73DC" w:rsidRDefault="004840CB" w:rsidP="0058754D">
                            <w:pPr>
                              <w:pStyle w:val="TableParagraph"/>
                              <w:tabs>
                                <w:tab w:val="left" w:pos="1227"/>
                              </w:tabs>
                              <w:spacing w:line="330" w:lineRule="atLeast"/>
                              <w:ind w:left="71" w:right="6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Intitulé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du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poste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4CDEC793" w14:textId="77777777" w:rsidR="00AB73DC" w:rsidRDefault="004840CB">
                            <w:pPr>
                              <w:pStyle w:val="TableParagraph"/>
                              <w:spacing w:before="6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Responsable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gestion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approvisionnements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stocks</w:t>
                            </w:r>
                          </w:p>
                        </w:tc>
                      </w:tr>
                      <w:tr w:rsidR="00AB73DC" w14:paraId="17465640" w14:textId="77777777" w:rsidTr="0058754D">
                        <w:trPr>
                          <w:trHeight w:val="676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71F44D12" w14:textId="77777777" w:rsidR="00AB73DC" w:rsidRDefault="004840CB" w:rsidP="0058754D">
                            <w:pPr>
                              <w:pStyle w:val="TableParagraph"/>
                              <w:tabs>
                                <w:tab w:val="left" w:pos="1238"/>
                              </w:tabs>
                              <w:spacing w:before="1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Nom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 w14:paraId="443DA227" w14:textId="77777777" w:rsidR="00AB73DC" w:rsidRDefault="004840CB" w:rsidP="0058754D">
                            <w:pPr>
                              <w:pStyle w:val="TableParagraph"/>
                              <w:spacing w:before="43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l’association</w:t>
                            </w:r>
                            <w:proofErr w:type="gramEnd"/>
                          </w:p>
                        </w:tc>
                        <w:tc>
                          <w:tcPr>
                            <w:tcW w:w="8221" w:type="dxa"/>
                          </w:tcPr>
                          <w:p w14:paraId="0B827A54" w14:textId="77777777" w:rsidR="00AB73DC" w:rsidRDefault="00AB73DC">
                            <w:pPr>
                              <w:pStyle w:val="TableParagraph"/>
                              <w:spacing w:before="97"/>
                              <w:rPr>
                                <w:b/>
                              </w:rPr>
                            </w:pPr>
                          </w:p>
                          <w:p w14:paraId="279B98EC" w14:textId="77777777" w:rsidR="00AB73DC" w:rsidRDefault="004840CB">
                            <w:pPr>
                              <w:pStyle w:val="TableParagraph"/>
                              <w:ind w:left="7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Association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Bayt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Bahia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pour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les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enfants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Abandonnées</w:t>
                            </w:r>
                            <w:r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Handicapés</w:t>
                            </w:r>
                          </w:p>
                        </w:tc>
                      </w:tr>
                      <w:tr w:rsidR="00AB73DC" w14:paraId="511F5CF0" w14:textId="77777777" w:rsidTr="0058754D">
                        <w:trPr>
                          <w:trHeight w:val="335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006797CA" w14:textId="77777777" w:rsidR="00AB73DC" w:rsidRDefault="004840CB" w:rsidP="0058754D">
                            <w:pPr>
                              <w:pStyle w:val="TableParagraph"/>
                              <w:spacing w:before="1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Lieu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travail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2136DF40" w14:textId="77777777" w:rsidR="00AB73DC" w:rsidRDefault="004840CB">
                            <w:pPr>
                              <w:pStyle w:val="TableParagraph"/>
                              <w:spacing w:before="25"/>
                              <w:ind w:left="7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Beni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Mellal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Douar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Lamkhaznia</w:t>
                            </w:r>
                            <w:proofErr w:type="spellEnd"/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près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3</w:t>
                            </w:r>
                            <w:r>
                              <w:rPr>
                                <w:i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Annexe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Administratif</w:t>
                            </w:r>
                          </w:p>
                        </w:tc>
                      </w:tr>
                      <w:tr w:rsidR="00AB73DC" w14:paraId="64901734" w14:textId="77777777" w:rsidTr="0058754D">
                        <w:trPr>
                          <w:trHeight w:val="671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3B3D3E60" w14:textId="77777777" w:rsidR="00AB73DC" w:rsidRDefault="004840CB" w:rsidP="0058754D">
                            <w:pPr>
                              <w:pStyle w:val="TableParagraph"/>
                              <w:tabs>
                                <w:tab w:val="left" w:pos="1232"/>
                              </w:tabs>
                              <w:spacing w:before="1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Durée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du</w:t>
                            </w:r>
                          </w:p>
                          <w:p w14:paraId="378EC4E3" w14:textId="77777777" w:rsidR="00AB73DC" w:rsidRDefault="004840CB" w:rsidP="0058754D">
                            <w:pPr>
                              <w:pStyle w:val="TableParagraph"/>
                              <w:spacing w:before="43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contrat</w:t>
                            </w:r>
                            <w:proofErr w:type="gramEnd"/>
                          </w:p>
                        </w:tc>
                        <w:tc>
                          <w:tcPr>
                            <w:tcW w:w="8221" w:type="dxa"/>
                          </w:tcPr>
                          <w:p w14:paraId="7B241466" w14:textId="77777777" w:rsidR="00AB73DC" w:rsidRDefault="00AB73DC">
                            <w:pPr>
                              <w:pStyle w:val="TableParagraph"/>
                              <w:spacing w:before="97"/>
                              <w:rPr>
                                <w:b/>
                              </w:rPr>
                            </w:pPr>
                          </w:p>
                          <w:p w14:paraId="322F8863" w14:textId="77777777" w:rsidR="00AB73DC" w:rsidRDefault="004840CB">
                            <w:pPr>
                              <w:pStyle w:val="TableParagraph"/>
                              <w:ind w:left="7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5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mois</w:t>
                            </w:r>
                          </w:p>
                        </w:tc>
                      </w:tr>
                      <w:tr w:rsidR="00AB73DC" w14:paraId="010F4676" w14:textId="77777777" w:rsidTr="0058754D">
                        <w:trPr>
                          <w:trHeight w:val="676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06D70C8C" w14:textId="77777777" w:rsidR="00AB73DC" w:rsidRDefault="004840CB" w:rsidP="0058754D">
                            <w:pPr>
                              <w:pStyle w:val="TableParagraph"/>
                              <w:tabs>
                                <w:tab w:val="left" w:pos="1238"/>
                              </w:tabs>
                              <w:spacing w:before="1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Type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 w14:paraId="0309047F" w14:textId="77777777" w:rsidR="00AB73DC" w:rsidRDefault="004840CB" w:rsidP="0058754D">
                            <w:pPr>
                              <w:pStyle w:val="TableParagraph"/>
                              <w:spacing w:before="48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contrat</w:t>
                            </w:r>
                            <w:proofErr w:type="gramEnd"/>
                          </w:p>
                        </w:tc>
                        <w:tc>
                          <w:tcPr>
                            <w:tcW w:w="8221" w:type="dxa"/>
                          </w:tcPr>
                          <w:p w14:paraId="0BFE2101" w14:textId="77777777" w:rsidR="00AB73DC" w:rsidRDefault="00AB73DC">
                            <w:pPr>
                              <w:pStyle w:val="TableParagraph"/>
                              <w:spacing w:before="97"/>
                              <w:rPr>
                                <w:b/>
                              </w:rPr>
                            </w:pPr>
                          </w:p>
                          <w:p w14:paraId="2F44E4EE" w14:textId="1C334375" w:rsidR="00AB73DC" w:rsidRDefault="004840CB">
                            <w:pPr>
                              <w:pStyle w:val="TableParagraph"/>
                              <w:ind w:left="7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ANAPEC</w:t>
                            </w:r>
                          </w:p>
                        </w:tc>
                      </w:tr>
                      <w:tr w:rsidR="00AB73DC" w14:paraId="36ACDD55" w14:textId="77777777" w:rsidTr="0058754D">
                        <w:trPr>
                          <w:trHeight w:val="671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420ED673" w14:textId="715FD625" w:rsidR="00AB73DC" w:rsidRDefault="004840CB" w:rsidP="0058754D">
                            <w:pPr>
                              <w:pStyle w:val="TableParagraph"/>
                              <w:spacing w:before="1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Montant</w:t>
                            </w:r>
                            <w:r>
                              <w:rPr>
                                <w:spacing w:val="78"/>
                                <w:sz w:val="24"/>
                              </w:rPr>
                              <w:t xml:space="preserve"> </w:t>
                            </w:r>
                            <w:r w:rsidR="00137404">
                              <w:rPr>
                                <w:spacing w:val="-4"/>
                                <w:sz w:val="24"/>
                              </w:rPr>
                              <w:t>net</w:t>
                            </w:r>
                          </w:p>
                          <w:p w14:paraId="4E45D71A" w14:textId="77777777" w:rsidR="00AB73DC" w:rsidRDefault="004840CB" w:rsidP="0058754D">
                            <w:pPr>
                              <w:pStyle w:val="TableParagraph"/>
                              <w:spacing w:before="43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mensuel</w:t>
                            </w:r>
                            <w:proofErr w:type="gramEnd"/>
                          </w:p>
                        </w:tc>
                        <w:tc>
                          <w:tcPr>
                            <w:tcW w:w="8221" w:type="dxa"/>
                          </w:tcPr>
                          <w:p w14:paraId="6859DB8E" w14:textId="77777777" w:rsidR="00AB73DC" w:rsidRDefault="00AB73DC">
                            <w:pPr>
                              <w:pStyle w:val="TableParagraph"/>
                              <w:spacing w:before="97"/>
                              <w:rPr>
                                <w:b/>
                              </w:rPr>
                            </w:pPr>
                          </w:p>
                          <w:p w14:paraId="5A48D1FE" w14:textId="19D47E62" w:rsidR="00AB73DC" w:rsidRDefault="004840CB">
                            <w:pPr>
                              <w:pStyle w:val="TableParagraph"/>
                              <w:ind w:left="7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5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000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MAD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mois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+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toute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autre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rémunération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que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décide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l’OSC</w:t>
                            </w:r>
                          </w:p>
                        </w:tc>
                      </w:tr>
                      <w:tr w:rsidR="00AB73DC" w14:paraId="3746E6E6" w14:textId="77777777" w:rsidTr="0058754D">
                        <w:trPr>
                          <w:trHeight w:val="1012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20B3DA7A" w14:textId="77777777" w:rsidR="00AB73DC" w:rsidRDefault="004840CB" w:rsidP="0058754D">
                            <w:pPr>
                              <w:pStyle w:val="TableParagraph"/>
                              <w:tabs>
                                <w:tab w:val="left" w:pos="1242"/>
                              </w:tabs>
                              <w:spacing w:before="1" w:line="276" w:lineRule="auto"/>
                              <w:ind w:left="71" w:righ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démarrage</w:t>
                            </w:r>
                          </w:p>
                          <w:p w14:paraId="2ED13092" w14:textId="77777777" w:rsidR="00AB73DC" w:rsidRDefault="004840CB" w:rsidP="0058754D">
                            <w:pPr>
                              <w:pStyle w:val="TableParagraph"/>
                              <w:spacing w:before="3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souhaitée</w:t>
                            </w:r>
                            <w:proofErr w:type="gramEnd"/>
                          </w:p>
                        </w:tc>
                        <w:tc>
                          <w:tcPr>
                            <w:tcW w:w="8221" w:type="dxa"/>
                          </w:tcPr>
                          <w:p w14:paraId="2A4117FF" w14:textId="77777777" w:rsidR="00AB73DC" w:rsidRDefault="00AB73DC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1E426C01" w14:textId="77777777" w:rsidR="00AB73DC" w:rsidRDefault="00AB73DC">
                            <w:pPr>
                              <w:pStyle w:val="TableParagraph"/>
                              <w:spacing w:before="170"/>
                              <w:rPr>
                                <w:b/>
                              </w:rPr>
                            </w:pPr>
                          </w:p>
                          <w:p w14:paraId="75361815" w14:textId="49D9C037" w:rsidR="00AB73DC" w:rsidRDefault="00137404">
                            <w:pPr>
                              <w:pStyle w:val="TableParagraph"/>
                              <w:ind w:left="7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Avril 2026</w:t>
                            </w:r>
                          </w:p>
                        </w:tc>
                      </w:tr>
                      <w:tr w:rsidR="00AB73DC" w14:paraId="431DD693" w14:textId="77777777" w:rsidTr="0058754D">
                        <w:trPr>
                          <w:trHeight w:val="1852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3614D667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87206E2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97EE14C" w14:textId="77777777" w:rsidR="00AB73DC" w:rsidRDefault="00AB73DC" w:rsidP="0058754D">
                            <w:pPr>
                              <w:pStyle w:val="TableParagraph"/>
                              <w:spacing w:before="2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395E83F" w14:textId="77777777" w:rsidR="00AB73DC" w:rsidRDefault="004840CB" w:rsidP="0058754D">
                            <w:pPr>
                              <w:pStyle w:val="TableParagraph"/>
                              <w:tabs>
                                <w:tab w:val="left" w:pos="1236"/>
                              </w:tabs>
                              <w:spacing w:line="330" w:lineRule="atLeast"/>
                              <w:ind w:left="71" w:right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Contexte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du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poste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28FB5EE1" w14:textId="77777777" w:rsidR="00AB73DC" w:rsidRDefault="004840CB">
                            <w:pPr>
                              <w:pStyle w:val="TableParagraph"/>
                              <w:spacing w:before="1" w:line="276" w:lineRule="auto"/>
                              <w:ind w:left="71" w:right="51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poste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est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proposé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dans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cadre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l'amélioration de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 gestion des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stocks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des dons au sein de notre association. Le responsable de stock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sera en charge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de l'organisation,</w:t>
                            </w:r>
                            <w:r>
                              <w:rPr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l'enregistrement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l'optimisation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ressources</w:t>
                            </w:r>
                            <w:r>
                              <w:rPr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afin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d'assurer une gestion efficace et transparente des biens alimentaires et matériels destinés aux</w:t>
                            </w:r>
                            <w:r>
                              <w:rPr>
                                <w:i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enfants</w:t>
                            </w:r>
                            <w:r>
                              <w:rPr>
                                <w:i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accueillis.</w:t>
                            </w:r>
                            <w:r>
                              <w:rPr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L’automatisation</w:t>
                            </w:r>
                            <w:r>
                              <w:rPr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</w:t>
                            </w:r>
                            <w:r>
                              <w:rPr>
                                <w:i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tâches</w:t>
                            </w:r>
                            <w:r>
                              <w:rPr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administratives</w:t>
                            </w:r>
                            <w:r>
                              <w:rPr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est</w:t>
                            </w:r>
                            <w:r>
                              <w:rPr>
                                <w:i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objectif</w:t>
                            </w:r>
                          </w:p>
                          <w:p w14:paraId="4E7394BC" w14:textId="77777777" w:rsidR="00AB73DC" w:rsidRDefault="004840CB">
                            <w:pPr>
                              <w:pStyle w:val="TableParagraph"/>
                              <w:spacing w:before="2"/>
                              <w:ind w:left="71"/>
                              <w:jc w:val="both"/>
                              <w:rPr>
                                <w:i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</w:rPr>
                              <w:t>clé</w:t>
                            </w:r>
                            <w:proofErr w:type="gramEnd"/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afin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réduire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paperasse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augmenter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l'efficacité.</w:t>
                            </w:r>
                          </w:p>
                        </w:tc>
                      </w:tr>
                      <w:tr w:rsidR="00AB73DC" w14:paraId="540AD859" w14:textId="77777777" w:rsidTr="0058754D">
                        <w:trPr>
                          <w:trHeight w:val="2164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6ABD9CEB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739C335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E0287F1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2261186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97B2DE1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8F666AE" w14:textId="77777777" w:rsidR="00AB73DC" w:rsidRDefault="004840CB" w:rsidP="0058754D">
                            <w:pPr>
                              <w:pStyle w:val="TableParagraph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Mission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1FCE2337" w14:textId="77777777" w:rsidR="00AB73DC" w:rsidRDefault="004840CB">
                            <w:pPr>
                              <w:pStyle w:val="TableParagraph"/>
                              <w:spacing w:before="1"/>
                              <w:ind w:left="71" w:right="6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(la)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Responsable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gestion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approvisionnements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stocks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veille à la planification, à l’optimisation et au contrôle de l’ensemble des flux d’entrées et de sorties des marchandises ou des ressources. Il/elle garantit la disponibilité des produits dans les délais requis, évite les ruptures de stock, minimise les surstocks et contribue à la performance logistique et économique de l’organisation.</w:t>
                            </w:r>
                          </w:p>
                          <w:p w14:paraId="4229AE27" w14:textId="77777777" w:rsidR="00AB73DC" w:rsidRDefault="004840CB">
                            <w:pPr>
                              <w:pStyle w:val="TableParagraph"/>
                              <w:spacing w:before="283"/>
                              <w:ind w:left="7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Cela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implique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AB73DC" w14:paraId="6884B249" w14:textId="77777777" w:rsidTr="0058754D">
                        <w:trPr>
                          <w:trHeight w:val="792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3F1AA16E" w14:textId="77777777" w:rsidR="00AB73DC" w:rsidRDefault="00AB73DC" w:rsidP="0058754D">
                            <w:pPr>
                              <w:pStyle w:val="TableParagraph"/>
                              <w:spacing w:before="1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BAFBD4B" w14:textId="77777777" w:rsidR="00AB73DC" w:rsidRDefault="004840CB" w:rsidP="0058754D">
                            <w:pPr>
                              <w:pStyle w:val="TableParagraph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Mission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1FFDD943" w14:textId="77777777" w:rsidR="00AB73DC" w:rsidRDefault="004840C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31"/>
                              </w:tabs>
                              <w:spacing w:before="2" w:line="259" w:lineRule="auto"/>
                              <w:ind w:righ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Planifier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suivre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besoins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d’approvisionnement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lien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avec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 production, les ventes ou les services concernés ;</w:t>
                            </w:r>
                          </w:p>
                        </w:tc>
                      </w:tr>
                      <w:tr w:rsidR="00137404" w14:paraId="5CDB1E82" w14:textId="77777777" w:rsidTr="0058754D">
                        <w:trPr>
                          <w:trHeight w:val="1583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4D8D94E7" w14:textId="4A6FE49C" w:rsidR="00137404" w:rsidRDefault="00137404" w:rsidP="0058754D">
                            <w:pPr>
                              <w:pStyle w:val="TableParagraph"/>
                              <w:spacing w:before="1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Mission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067E4829" w14:textId="77777777" w:rsidR="00137404" w:rsidRDefault="00137404" w:rsidP="00137404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9"/>
                                <w:tab w:val="left" w:pos="431"/>
                              </w:tabs>
                              <w:spacing w:before="1" w:line="259" w:lineRule="auto"/>
                              <w:ind w:right="6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Gérer les relations avec les fournisseurs (commandes, délais, qualité, litiges…) ;</w:t>
                            </w:r>
                          </w:p>
                          <w:p w14:paraId="35A2FD86" w14:textId="77777777" w:rsidR="00137404" w:rsidRDefault="00137404" w:rsidP="00137404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9"/>
                                <w:tab w:val="left" w:pos="431"/>
                              </w:tabs>
                              <w:spacing w:before="1" w:line="259" w:lineRule="auto"/>
                              <w:ind w:right="7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Organiser les opérations de réception, de stockage, de distribution et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d’inventaire</w:t>
                            </w:r>
                          </w:p>
                          <w:p w14:paraId="4B96377A" w14:textId="77355D41" w:rsidR="00137404" w:rsidRPr="00137404" w:rsidRDefault="00137404" w:rsidP="00137404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31"/>
                              </w:tabs>
                              <w:spacing w:line="278" w:lineRule="auto"/>
                              <w:ind w:right="6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Répartition des fiches d'achats et des dons, en lien avec les besoins identifiés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enfants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 réaliser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audits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réguliers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 stocks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afin de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vérifier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leur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conformité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d’identifier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éventuelles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pertes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137404">
                              <w:rPr>
                                <w:spacing w:val="-2"/>
                                <w:sz w:val="24"/>
                              </w:rPr>
                              <w:t>anomalies.</w:t>
                            </w:r>
                          </w:p>
                        </w:tc>
                      </w:tr>
                    </w:tbl>
                    <w:p w14:paraId="45B87748" w14:textId="77777777" w:rsidR="00AB73DC" w:rsidRDefault="00AB73DC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26CFC2" w14:textId="77777777" w:rsidR="00AB73DC" w:rsidRDefault="00AB73DC">
      <w:pPr>
        <w:pStyle w:val="Corpsdetexte"/>
        <w:spacing w:before="214"/>
        <w:rPr>
          <w:b/>
          <w:sz w:val="26"/>
        </w:rPr>
      </w:pPr>
    </w:p>
    <w:p w14:paraId="01FCFBE1" w14:textId="0F0EAD42" w:rsidR="00AB73DC" w:rsidRDefault="00137404">
      <w:pPr>
        <w:ind w:right="440"/>
        <w:jc w:val="right"/>
        <w:rPr>
          <w:b/>
          <w:sz w:val="24"/>
        </w:rPr>
      </w:pPr>
      <w:r>
        <w:rPr>
          <w:b/>
          <w:color w:val="FFFFFF"/>
          <w:spacing w:val="-5"/>
          <w:sz w:val="24"/>
        </w:rPr>
        <w:t>1</w:t>
      </w:r>
    </w:p>
    <w:p w14:paraId="61579544" w14:textId="77777777" w:rsidR="00AB73DC" w:rsidRDefault="00AB73DC">
      <w:pPr>
        <w:jc w:val="right"/>
        <w:rPr>
          <w:b/>
          <w:sz w:val="24"/>
        </w:rPr>
        <w:sectPr w:rsidR="00AB73DC">
          <w:headerReference w:type="default" r:id="rId7"/>
          <w:footerReference w:type="default" r:id="rId8"/>
          <w:pgSz w:w="11910" w:h="16840"/>
          <w:pgMar w:top="2000" w:right="283" w:bottom="1520" w:left="1275" w:header="831" w:footer="1329" w:gutter="0"/>
          <w:cols w:space="720"/>
        </w:sectPr>
      </w:pPr>
    </w:p>
    <w:p w14:paraId="78064A30" w14:textId="4D5F7D0D" w:rsidR="00AB73DC" w:rsidRDefault="00137404">
      <w:pPr>
        <w:pStyle w:val="Corpsdetexte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72A93938" wp14:editId="77D62ED9">
                <wp:simplePos x="0" y="0"/>
                <wp:positionH relativeFrom="page">
                  <wp:posOffset>325924</wp:posOffset>
                </wp:positionH>
                <wp:positionV relativeFrom="page">
                  <wp:posOffset>1385180</wp:posOffset>
                </wp:positionV>
                <wp:extent cx="6916847" cy="838350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6847" cy="8383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703" w:type="dxa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2"/>
                              <w:gridCol w:w="8221"/>
                            </w:tblGrid>
                            <w:tr w:rsidR="00AB73DC" w14:paraId="5564146E" w14:textId="77777777" w:rsidTr="0058754D">
                              <w:trPr>
                                <w:trHeight w:val="676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049DA2BB" w14:textId="77777777" w:rsidR="00AB73DC" w:rsidRDefault="00AB73DC" w:rsidP="0058754D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E788D6B" w14:textId="77777777" w:rsidR="00AB73DC" w:rsidRDefault="004840CB" w:rsidP="0058754D">
                                  <w:pPr>
                                    <w:pStyle w:val="TableParagraph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Mission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61D5FF29" w14:textId="77777777" w:rsidR="00AB73DC" w:rsidRDefault="004840CB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31"/>
                                    </w:tabs>
                                    <w:spacing w:before="2"/>
                                    <w:ind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Automatisation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gestion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stocks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implémentant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logiciel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 w14:paraId="69AAB80F" w14:textId="77777777" w:rsidR="00AB73DC" w:rsidRDefault="004840CB">
                                  <w:pPr>
                                    <w:pStyle w:val="TableParagraph"/>
                                    <w:spacing w:before="43"/>
                                    <w:ind w:left="431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gestion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remplacement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système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papier.</w:t>
                                  </w:r>
                                </w:p>
                              </w:tc>
                            </w:tr>
                            <w:tr w:rsidR="00AB73DC" w14:paraId="76128340" w14:textId="77777777" w:rsidTr="0058754D">
                              <w:trPr>
                                <w:trHeight w:val="1290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7B7098E6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FF161E9" w14:textId="77777777" w:rsidR="00AB73DC" w:rsidRDefault="00AB73DC" w:rsidP="0058754D">
                                  <w:pPr>
                                    <w:pStyle w:val="TableParagraph"/>
                                    <w:spacing w:before="25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A461591" w14:textId="77777777" w:rsidR="00AB73DC" w:rsidRDefault="004840CB" w:rsidP="0058754D">
                                  <w:pPr>
                                    <w:pStyle w:val="TableParagraph"/>
                                    <w:spacing w:before="1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Mission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0DB62123" w14:textId="77777777" w:rsidR="00AB73DC" w:rsidRDefault="004840CB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31"/>
                                    </w:tabs>
                                    <w:spacing w:before="1" w:line="259" w:lineRule="auto"/>
                                    <w:ind w:right="3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Organiser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opérations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réception,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stockage,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distribution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 d’inventaire ;</w:t>
                                  </w:r>
                                </w:p>
                                <w:p w14:paraId="1F21FDCE" w14:textId="77777777" w:rsidR="00AB73DC" w:rsidRDefault="004840CB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31"/>
                                    </w:tabs>
                                    <w:spacing w:line="259" w:lineRule="auto"/>
                                    <w:ind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Optimiser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niveaux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coûts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logistiques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(stock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minimum, rotation, espace) ;</w:t>
                                  </w:r>
                                </w:p>
                              </w:tc>
                            </w:tr>
                            <w:tr w:rsidR="00AB73DC" w14:paraId="5F9521B0" w14:textId="77777777" w:rsidTr="0058754D">
                              <w:trPr>
                                <w:trHeight w:val="1977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3F423007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9394718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56959A8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5A15820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9BE9226" w14:textId="77777777" w:rsidR="00AB73DC" w:rsidRDefault="00AB73DC" w:rsidP="0058754D">
                                  <w:pPr>
                                    <w:pStyle w:val="TableParagraph"/>
                                    <w:spacing w:before="17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EF9A36D" w14:textId="77777777" w:rsidR="00AB73DC" w:rsidRDefault="004840CB" w:rsidP="0058754D">
                                  <w:pPr>
                                    <w:pStyle w:val="TableParagraph"/>
                                    <w:spacing w:before="1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Mission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49FF94D1" w14:textId="77777777" w:rsidR="00AB73DC" w:rsidRDefault="00AB73DC">
                                  <w:pPr>
                                    <w:pStyle w:val="TableParagraph"/>
                                    <w:spacing w:before="44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CFCF874" w14:textId="77777777" w:rsidR="00AB73DC" w:rsidRDefault="004840CB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31"/>
                                    </w:tabs>
                                    <w:spacing w:line="259" w:lineRule="auto"/>
                                    <w:ind w:right="8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Participer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l’amélioration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continue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processus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logistiques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et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d’approvisionnement.</w:t>
                                  </w:r>
                                </w:p>
                                <w:p w14:paraId="3FD474E0" w14:textId="77777777" w:rsidR="00AB73DC" w:rsidRDefault="004840CB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31"/>
                                    </w:tabs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Gérer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relations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avec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fournisseurs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partenaires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assurer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un</w:t>
                                  </w:r>
                                </w:p>
                                <w:p w14:paraId="54947D3B" w14:textId="77777777" w:rsidR="00AB73DC" w:rsidRDefault="004840CB">
                                  <w:pPr>
                                    <w:pStyle w:val="TableParagraph"/>
                                    <w:spacing w:before="6" w:line="330" w:lineRule="atLeast"/>
                                    <w:ind w:left="431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approvisionnement</w:t>
                                  </w:r>
                                  <w:proofErr w:type="gramEnd"/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régulier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qualité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3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besoins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l’association.</w:t>
                                  </w:r>
                                </w:p>
                              </w:tc>
                            </w:tr>
                            <w:tr w:rsidR="00AB73DC" w14:paraId="7AD08F8B" w14:textId="77777777" w:rsidTr="0058754D">
                              <w:trPr>
                                <w:trHeight w:val="676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773A544C" w14:textId="77777777" w:rsidR="00AB73DC" w:rsidRDefault="004840CB" w:rsidP="0058754D">
                                  <w:pPr>
                                    <w:pStyle w:val="TableParagraph"/>
                                    <w:spacing w:before="1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Niveau</w:t>
                                  </w:r>
                                </w:p>
                                <w:p w14:paraId="13C0CF03" w14:textId="77777777" w:rsidR="00AB73DC" w:rsidRDefault="004840CB" w:rsidP="0058754D">
                                  <w:pPr>
                                    <w:pStyle w:val="TableParagraph"/>
                                    <w:spacing w:before="48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d’études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66D2730A" w14:textId="77777777" w:rsidR="00AB73DC" w:rsidRDefault="004840CB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Bac+3</w:t>
                                  </w:r>
                                  <w:r>
                                    <w:rPr>
                                      <w:spacing w:val="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préférablement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dans</w:t>
                                  </w:r>
                                  <w:r>
                                    <w:rPr>
                                      <w:spacing w:val="6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domaine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lié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gestion,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logistique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  <w:proofErr w:type="gramEnd"/>
                                </w:p>
                                <w:p w14:paraId="32943561" w14:textId="77777777" w:rsidR="00AB73DC" w:rsidRDefault="004840CB">
                                  <w:pPr>
                                    <w:pStyle w:val="TableParagraph"/>
                                    <w:spacing w:before="48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comptabilité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B73DC" w14:paraId="619F0D62" w14:textId="77777777" w:rsidTr="0058754D">
                              <w:trPr>
                                <w:trHeight w:val="4393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2E1FC860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456CE8A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13E386E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B07CBEC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A513D4F" w14:textId="77777777" w:rsidR="00AB73DC" w:rsidRDefault="00AB73DC" w:rsidP="0058754D">
                                  <w:pPr>
                                    <w:pStyle w:val="TableParagraph"/>
                                    <w:spacing w:before="5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9A9E513" w14:textId="77777777" w:rsidR="00AB73DC" w:rsidRDefault="004840CB" w:rsidP="0058754D">
                                  <w:pPr>
                                    <w:pStyle w:val="TableParagraph"/>
                                    <w:spacing w:line="330" w:lineRule="atLeast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Compétences techniques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05C600E4" w14:textId="77777777" w:rsidR="00AB73DC" w:rsidRDefault="004840CB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spacing w:before="2"/>
                                    <w:ind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Connaissance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outils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gestion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d'inventaire</w:t>
                                  </w:r>
                                </w:p>
                                <w:p w14:paraId="181CEF64" w14:textId="77777777" w:rsidR="00AB73DC" w:rsidRDefault="004840CB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spacing w:before="43" w:line="276" w:lineRule="auto"/>
                                    <w:ind w:right="4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Maîtrise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logiciels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gestion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(Excel,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logiciels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gestion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stock,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etc.)</w:t>
                                  </w:r>
                                </w:p>
                                <w:p w14:paraId="29188A86" w14:textId="77777777" w:rsidR="00AB73DC" w:rsidRDefault="004840CB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spacing w:line="291" w:lineRule="exact"/>
                                    <w:ind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Bonne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maîtrise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outils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bureautiques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(Word,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Excel,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etc.)</w:t>
                                  </w:r>
                                </w:p>
                                <w:p w14:paraId="2D86FD30" w14:textId="77777777" w:rsidR="00AB73DC" w:rsidRDefault="004840CB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spacing w:before="48"/>
                                    <w:ind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Maîtrise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outils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informatiques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gestion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stocks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  <w:p w14:paraId="2EABF15B" w14:textId="77777777" w:rsidR="00AB73DC" w:rsidRPr="00AC5E24" w:rsidRDefault="004840CB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791"/>
                                    </w:tabs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AC5E24">
                                    <w:rPr>
                                      <w:sz w:val="24"/>
                                      <w:lang w:val="en-US"/>
                                    </w:rPr>
                                    <w:t>ERP</w:t>
                                  </w:r>
                                  <w:r w:rsidRPr="00AC5E24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AC5E24">
                                    <w:rPr>
                                      <w:sz w:val="24"/>
                                      <w:lang w:val="en-US"/>
                                    </w:rPr>
                                    <w:t>(SAP,</w:t>
                                  </w:r>
                                  <w:r w:rsidRPr="00AC5E24">
                                    <w:rPr>
                                      <w:spacing w:val="-3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AC5E24">
                                    <w:rPr>
                                      <w:sz w:val="24"/>
                                      <w:lang w:val="en-US"/>
                                    </w:rPr>
                                    <w:t>Sage X3,</w:t>
                                  </w:r>
                                  <w:r w:rsidRPr="00AC5E24">
                                    <w:rPr>
                                      <w:spacing w:val="-3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AC5E24">
                                    <w:rPr>
                                      <w:sz w:val="24"/>
                                      <w:lang w:val="en-US"/>
                                    </w:rPr>
                                    <w:t>Odoo,</w:t>
                                  </w:r>
                                  <w:r w:rsidRPr="00AC5E24">
                                    <w:rPr>
                                      <w:spacing w:val="-3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AC5E24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Oracle…)</w:t>
                                  </w:r>
                                </w:p>
                                <w:p w14:paraId="1556FE83" w14:textId="77777777" w:rsidR="00AB73DC" w:rsidRDefault="004840CB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ind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Logiciels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gestion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stocks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logistique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(WMS,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Excel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avancé,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etc.)</w:t>
                                  </w:r>
                                </w:p>
                                <w:p w14:paraId="456EA1E2" w14:textId="77777777" w:rsidR="00AB73DC" w:rsidRDefault="004840CB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ind w:righ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Connaissance</w:t>
                                  </w:r>
                                  <w:r>
                                    <w:rPr>
                                      <w:spacing w:val="3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procédures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d’approvisionnement,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réception,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stockage et d’inventaire</w:t>
                                  </w:r>
                                </w:p>
                                <w:p w14:paraId="40454114" w14:textId="77777777" w:rsidR="00AB73DC" w:rsidRDefault="004840CB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ind w:righ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Bonne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compréhension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flux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logistiques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indicateurs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performance</w:t>
                                  </w:r>
                                </w:p>
                                <w:p w14:paraId="3EDB2BD9" w14:textId="1412FBDF" w:rsidR="00137404" w:rsidRPr="00137404" w:rsidRDefault="004840CB" w:rsidP="0013740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spacing w:line="290" w:lineRule="atLeast"/>
                                    <w:ind w:righ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Connaissance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normes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d’entreposage,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sécurité,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qualité (notamment si produits sensibles ou réglementés)</w:t>
                                  </w:r>
                                </w:p>
                                <w:p w14:paraId="550BC660" w14:textId="45919D41" w:rsidR="00137404" w:rsidRDefault="00137404" w:rsidP="00137404">
                                  <w:pPr>
                                    <w:pStyle w:val="TableParagraph"/>
                                    <w:tabs>
                                      <w:tab w:val="left" w:pos="431"/>
                                    </w:tabs>
                                    <w:spacing w:line="290" w:lineRule="atLeast"/>
                                    <w:ind w:right="69"/>
                                    <w:rPr>
                                      <w:sz w:val="24"/>
                                    </w:rPr>
                                  </w:pPr>
                                  <w:r w:rsidRPr="00137404">
                                    <w:rPr>
                                      <w:sz w:val="24"/>
                                    </w:rPr>
                                    <w:t>•</w:t>
                                  </w:r>
                                  <w:r w:rsidRPr="00137404">
                                    <w:rPr>
                                      <w:sz w:val="24"/>
                                    </w:rPr>
                                    <w:tab/>
                                    <w:t>Capacité à analyser les consommations, anticiper les besoins et optimiser les niveaux de stock (stock de sécurité, rotation, taux de rupture, etc.)</w:t>
                                  </w:r>
                                </w:p>
                                <w:p w14:paraId="3BDE7E46" w14:textId="77777777" w:rsidR="00137404" w:rsidRDefault="00137404" w:rsidP="00137404">
                                  <w:pPr>
                                    <w:pStyle w:val="TableParagraph"/>
                                    <w:tabs>
                                      <w:tab w:val="left" w:pos="431"/>
                                    </w:tabs>
                                    <w:spacing w:line="290" w:lineRule="atLeast"/>
                                    <w:ind w:right="6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37404" w14:paraId="74E75E6C" w14:textId="77777777" w:rsidTr="0058754D">
                              <w:trPr>
                                <w:trHeight w:val="3693"/>
                              </w:trPr>
                              <w:tc>
                                <w:tcPr>
                                  <w:tcW w:w="2482" w:type="dxa"/>
                                  <w:vAlign w:val="center"/>
                                </w:tcPr>
                                <w:p w14:paraId="29489BF3" w14:textId="72A772D9" w:rsidR="00137404" w:rsidRDefault="00137404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Compétences comportementales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165B49CD" w14:textId="77777777" w:rsidR="00137404" w:rsidRDefault="00137404" w:rsidP="0013740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31"/>
                                    </w:tabs>
                                    <w:spacing w:before="3"/>
                                    <w:ind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Rigueur,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l’organisation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autonomie</w:t>
                                  </w:r>
                                </w:p>
                                <w:p w14:paraId="472AFF2F" w14:textId="77777777" w:rsidR="00137404" w:rsidRDefault="00137404" w:rsidP="0013740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31"/>
                                    </w:tabs>
                                    <w:spacing w:before="2" w:line="304" w:lineRule="exact"/>
                                    <w:ind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Réactivité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aux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imprévus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capacité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d’adaptation</w:t>
                                  </w:r>
                                </w:p>
                                <w:p w14:paraId="578C9360" w14:textId="77777777" w:rsidR="00137404" w:rsidRDefault="00137404" w:rsidP="0013740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31"/>
                                    </w:tabs>
                                    <w:ind w:righ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Sensibilité aux problématiques sociales, notamment liées à la prise en charge des enfants vulnérables</w:t>
                                  </w:r>
                                </w:p>
                                <w:p w14:paraId="46FEB9E5" w14:textId="77777777" w:rsidR="00137404" w:rsidRDefault="00137404" w:rsidP="0013740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31"/>
                                    </w:tabs>
                                    <w:ind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Diplomatie,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la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négociation</w:t>
                                  </w:r>
                                </w:p>
                                <w:p w14:paraId="352E4EDF" w14:textId="77777777" w:rsidR="00137404" w:rsidRDefault="00137404" w:rsidP="0013740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31"/>
                                    </w:tabs>
                                    <w:spacing w:before="1"/>
                                    <w:ind w:righ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Capacité à travailler en équipe et à collaborer avec différents services (achats, production, finance, commercial, etc.)</w:t>
                                  </w:r>
                                </w:p>
                                <w:p w14:paraId="4C94A231" w14:textId="77777777" w:rsidR="00137404" w:rsidRDefault="00137404" w:rsidP="0013740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31"/>
                                    </w:tabs>
                                    <w:spacing w:line="303" w:lineRule="exact"/>
                                    <w:ind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Capacité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manager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une équipe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magasiniers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d’agents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logistiques</w:t>
                                  </w:r>
                                </w:p>
                                <w:p w14:paraId="7D1F2231" w14:textId="77777777" w:rsidR="00137404" w:rsidRDefault="00137404" w:rsidP="0013740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31"/>
                                    </w:tabs>
                                    <w:spacing w:before="1"/>
                                    <w:ind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Sens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aptitude à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rendre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régulièrement</w:t>
                                  </w:r>
                                </w:p>
                                <w:p w14:paraId="2E6F9D53" w14:textId="77777777" w:rsidR="00137404" w:rsidRDefault="00137404" w:rsidP="0013740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31"/>
                                    </w:tabs>
                                    <w:spacing w:before="2"/>
                                    <w:ind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Bonne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orale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écrite</w:t>
                                  </w:r>
                                </w:p>
                                <w:p w14:paraId="61938F25" w14:textId="0AF345CF" w:rsidR="00137404" w:rsidRDefault="00137404" w:rsidP="00137404">
                                  <w:pPr>
                                    <w:pStyle w:val="TableParagraph"/>
                                    <w:tabs>
                                      <w:tab w:val="left" w:pos="431"/>
                                    </w:tabs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Aptitude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communiquer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avec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interlocuteurs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variés,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internes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 externes (collaborateurs, fournisseurs, partenaires logistiques)</w:t>
                                  </w:r>
                                </w:p>
                              </w:tc>
                            </w:tr>
                          </w:tbl>
                          <w:p w14:paraId="2DD14D28" w14:textId="77777777" w:rsidR="00AB73DC" w:rsidRDefault="00AB73D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93938" id="Textbox 49" o:spid="_x0000_s1027" type="#_x0000_t202" style="position:absolute;margin-left:25.65pt;margin-top:109.05pt;width:544.65pt;height:660.1pt;z-index:1573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10703" w:type="dxa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2"/>
                        <w:gridCol w:w="8221"/>
                      </w:tblGrid>
                      <w:tr w:rsidR="00AB73DC" w14:paraId="5564146E" w14:textId="77777777" w:rsidTr="0058754D">
                        <w:trPr>
                          <w:trHeight w:val="676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049DA2BB" w14:textId="77777777" w:rsidR="00AB73DC" w:rsidRDefault="00AB73DC" w:rsidP="0058754D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E788D6B" w14:textId="77777777" w:rsidR="00AB73DC" w:rsidRDefault="004840CB" w:rsidP="0058754D">
                            <w:pPr>
                              <w:pStyle w:val="TableParagraph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Mission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61D5FF29" w14:textId="77777777" w:rsidR="00AB73DC" w:rsidRDefault="004840CB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1"/>
                              </w:tabs>
                              <w:spacing w:before="2"/>
                              <w:ind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Automatisation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gestion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stocks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implémentant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logiciel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 w14:paraId="69AAB80F" w14:textId="77777777" w:rsidR="00AB73DC" w:rsidRDefault="004840CB">
                            <w:pPr>
                              <w:pStyle w:val="TableParagraph"/>
                              <w:spacing w:before="43"/>
                              <w:ind w:left="431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gestion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remplacement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système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papier.</w:t>
                            </w:r>
                          </w:p>
                        </w:tc>
                      </w:tr>
                      <w:tr w:rsidR="00AB73DC" w14:paraId="76128340" w14:textId="77777777" w:rsidTr="0058754D">
                        <w:trPr>
                          <w:trHeight w:val="1290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7B7098E6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FF161E9" w14:textId="77777777" w:rsidR="00AB73DC" w:rsidRDefault="00AB73DC" w:rsidP="0058754D">
                            <w:pPr>
                              <w:pStyle w:val="TableParagraph"/>
                              <w:spacing w:before="2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A461591" w14:textId="77777777" w:rsidR="00AB73DC" w:rsidRDefault="004840CB" w:rsidP="0058754D">
                            <w:pPr>
                              <w:pStyle w:val="TableParagraph"/>
                              <w:spacing w:before="1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Mission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0DB62123" w14:textId="77777777" w:rsidR="00AB73DC" w:rsidRDefault="004840CB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1"/>
                              </w:tabs>
                              <w:spacing w:before="1" w:line="259" w:lineRule="auto"/>
                              <w:ind w:right="3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Organiser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opérations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réception,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stockage,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distribution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 d’inventaire ;</w:t>
                            </w:r>
                          </w:p>
                          <w:p w14:paraId="1F21FDCE" w14:textId="77777777" w:rsidR="00AB73DC" w:rsidRDefault="004840CB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1"/>
                              </w:tabs>
                              <w:spacing w:line="259" w:lineRule="auto"/>
                              <w:ind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Optimiser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niveaux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stock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coûts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logistiques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(stock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minimum, rotation, espace) ;</w:t>
                            </w:r>
                          </w:p>
                        </w:tc>
                      </w:tr>
                      <w:tr w:rsidR="00AB73DC" w14:paraId="5F9521B0" w14:textId="77777777" w:rsidTr="0058754D">
                        <w:trPr>
                          <w:trHeight w:val="1977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3F423007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9394718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56959A8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5A15820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9BE9226" w14:textId="77777777" w:rsidR="00AB73DC" w:rsidRDefault="00AB73DC" w:rsidP="0058754D">
                            <w:pPr>
                              <w:pStyle w:val="TableParagraph"/>
                              <w:spacing w:before="17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EF9A36D" w14:textId="77777777" w:rsidR="00AB73DC" w:rsidRDefault="004840CB" w:rsidP="0058754D">
                            <w:pPr>
                              <w:pStyle w:val="TableParagraph"/>
                              <w:spacing w:before="1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Mission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49FF94D1" w14:textId="77777777" w:rsidR="00AB73DC" w:rsidRDefault="00AB73DC">
                            <w:pPr>
                              <w:pStyle w:val="TableParagraph"/>
                              <w:spacing w:before="44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CFCF874" w14:textId="77777777" w:rsidR="00AB73DC" w:rsidRDefault="004840CB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31"/>
                              </w:tabs>
                              <w:spacing w:line="259" w:lineRule="auto"/>
                              <w:ind w:right="8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Participer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l’amélioration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continue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processus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logistiques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et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d’approvisionnement.</w:t>
                            </w:r>
                          </w:p>
                          <w:p w14:paraId="3FD474E0" w14:textId="77777777" w:rsidR="00AB73DC" w:rsidRDefault="004840CB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31"/>
                              </w:tabs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Gérer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relations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avec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fournisseurs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partenaires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assurer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un</w:t>
                            </w:r>
                          </w:p>
                          <w:p w14:paraId="54947D3B" w14:textId="77777777" w:rsidR="00AB73DC" w:rsidRDefault="004840CB">
                            <w:pPr>
                              <w:pStyle w:val="TableParagraph"/>
                              <w:spacing w:before="6" w:line="330" w:lineRule="atLeast"/>
                              <w:ind w:left="431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approvisionnement</w:t>
                            </w:r>
                            <w:proofErr w:type="gramEnd"/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régulier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qualité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fonction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besoins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l’association.</w:t>
                            </w:r>
                          </w:p>
                        </w:tc>
                      </w:tr>
                      <w:tr w:rsidR="00AB73DC" w14:paraId="7AD08F8B" w14:textId="77777777" w:rsidTr="0058754D">
                        <w:trPr>
                          <w:trHeight w:val="676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773A544C" w14:textId="77777777" w:rsidR="00AB73DC" w:rsidRDefault="004840CB" w:rsidP="0058754D">
                            <w:pPr>
                              <w:pStyle w:val="TableParagraph"/>
                              <w:spacing w:before="1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Niveau</w:t>
                            </w:r>
                          </w:p>
                          <w:p w14:paraId="13C0CF03" w14:textId="77777777" w:rsidR="00AB73DC" w:rsidRDefault="004840CB" w:rsidP="0058754D">
                            <w:pPr>
                              <w:pStyle w:val="TableParagraph"/>
                              <w:spacing w:before="48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d’études</w:t>
                            </w:r>
                            <w:proofErr w:type="gramEnd"/>
                          </w:p>
                        </w:tc>
                        <w:tc>
                          <w:tcPr>
                            <w:tcW w:w="8221" w:type="dxa"/>
                          </w:tcPr>
                          <w:p w14:paraId="66D2730A" w14:textId="77777777" w:rsidR="00AB73DC" w:rsidRDefault="004840CB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Bac+3</w:t>
                            </w:r>
                            <w:r>
                              <w:rPr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préférablement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dans</w:t>
                            </w:r>
                            <w:r>
                              <w:rPr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domaine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lié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gestion,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logistique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  <w:proofErr w:type="gramEnd"/>
                          </w:p>
                          <w:p w14:paraId="32943561" w14:textId="77777777" w:rsidR="00AB73DC" w:rsidRDefault="004840CB">
                            <w:pPr>
                              <w:pStyle w:val="TableParagraph"/>
                              <w:spacing w:before="48"/>
                              <w:ind w:left="71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comptabilité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AB73DC" w14:paraId="619F0D62" w14:textId="77777777" w:rsidTr="0058754D">
                        <w:trPr>
                          <w:trHeight w:val="4393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2E1FC860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456CE8A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13E386E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B07CBEC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A513D4F" w14:textId="77777777" w:rsidR="00AB73DC" w:rsidRDefault="00AB73DC" w:rsidP="0058754D">
                            <w:pPr>
                              <w:pStyle w:val="TableParagraph"/>
                              <w:spacing w:before="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9A9E513" w14:textId="77777777" w:rsidR="00AB73DC" w:rsidRDefault="004840CB" w:rsidP="0058754D">
                            <w:pPr>
                              <w:pStyle w:val="TableParagraph"/>
                              <w:spacing w:line="330" w:lineRule="atLeast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Compétences techniques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05C600E4" w14:textId="77777777" w:rsidR="00AB73DC" w:rsidRDefault="004840CB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spacing w:before="2"/>
                              <w:ind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Connaissance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outils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gestion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stock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d'inventaire</w:t>
                            </w:r>
                          </w:p>
                          <w:p w14:paraId="181CEF64" w14:textId="77777777" w:rsidR="00AB73DC" w:rsidRDefault="004840CB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spacing w:before="43" w:line="276" w:lineRule="auto"/>
                              <w:ind w:right="46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Maîtrise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logiciels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gestion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(Excel,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logiciels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gestion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stock,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etc.)</w:t>
                            </w:r>
                          </w:p>
                          <w:p w14:paraId="29188A86" w14:textId="77777777" w:rsidR="00AB73DC" w:rsidRDefault="004840CB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spacing w:line="291" w:lineRule="exact"/>
                              <w:ind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Bonne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maîtrise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outils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bureautiques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(Word,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Excel,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etc.)</w:t>
                            </w:r>
                          </w:p>
                          <w:p w14:paraId="2D86FD30" w14:textId="77777777" w:rsidR="00AB73DC" w:rsidRDefault="004840CB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spacing w:before="48"/>
                              <w:ind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Maîtrise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outils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informatiques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gestion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stocks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14:paraId="2EABF15B" w14:textId="77777777" w:rsidR="00AB73DC" w:rsidRPr="00AC5E24" w:rsidRDefault="004840CB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791"/>
                              </w:tabs>
                              <w:rPr>
                                <w:sz w:val="24"/>
                                <w:lang w:val="en-US"/>
                              </w:rPr>
                            </w:pPr>
                            <w:r w:rsidRPr="00AC5E24">
                              <w:rPr>
                                <w:sz w:val="24"/>
                                <w:lang w:val="en-US"/>
                              </w:rPr>
                              <w:t>ERP</w:t>
                            </w:r>
                            <w:r w:rsidRPr="00AC5E24">
                              <w:rPr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AC5E24">
                              <w:rPr>
                                <w:sz w:val="24"/>
                                <w:lang w:val="en-US"/>
                              </w:rPr>
                              <w:t>(SAP,</w:t>
                            </w:r>
                            <w:r w:rsidRPr="00AC5E24">
                              <w:rPr>
                                <w:spacing w:val="-3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AC5E24">
                              <w:rPr>
                                <w:sz w:val="24"/>
                                <w:lang w:val="en-US"/>
                              </w:rPr>
                              <w:t>Sage X3,</w:t>
                            </w:r>
                            <w:r w:rsidRPr="00AC5E24">
                              <w:rPr>
                                <w:spacing w:val="-3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AC5E24">
                              <w:rPr>
                                <w:sz w:val="24"/>
                                <w:lang w:val="en-US"/>
                              </w:rPr>
                              <w:t>Odoo,</w:t>
                            </w:r>
                            <w:r w:rsidRPr="00AC5E24">
                              <w:rPr>
                                <w:spacing w:val="-3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AC5E24">
                              <w:rPr>
                                <w:spacing w:val="-2"/>
                                <w:sz w:val="24"/>
                                <w:lang w:val="en-US"/>
                              </w:rPr>
                              <w:t>Oracle…)</w:t>
                            </w:r>
                          </w:p>
                          <w:p w14:paraId="1556FE83" w14:textId="77777777" w:rsidR="00AB73DC" w:rsidRDefault="004840CB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ind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Logiciels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gestion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stocks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logistique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(WMS,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Excel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avancé,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etc.)</w:t>
                            </w:r>
                          </w:p>
                          <w:p w14:paraId="456EA1E2" w14:textId="77777777" w:rsidR="00AB73DC" w:rsidRDefault="004840CB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ind w:righ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Connaissance</w:t>
                            </w:r>
                            <w:r>
                              <w:rPr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procédures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d’approvisionnement,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réception,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stockage et d’inventaire</w:t>
                            </w:r>
                          </w:p>
                          <w:p w14:paraId="40454114" w14:textId="77777777" w:rsidR="00AB73DC" w:rsidRDefault="004840CB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ind w:righ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Bonne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compréhension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flux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logistiques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indicateurs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performance</w:t>
                            </w:r>
                          </w:p>
                          <w:p w14:paraId="3EDB2BD9" w14:textId="1412FBDF" w:rsidR="00137404" w:rsidRPr="00137404" w:rsidRDefault="004840CB" w:rsidP="0013740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spacing w:line="290" w:lineRule="atLeast"/>
                              <w:ind w:righ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Connaissance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normes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d’entreposage,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sécurité,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qualité (notamment si produits sensibles ou réglementés)</w:t>
                            </w:r>
                          </w:p>
                          <w:p w14:paraId="550BC660" w14:textId="45919D41" w:rsidR="00137404" w:rsidRDefault="00137404" w:rsidP="00137404">
                            <w:pPr>
                              <w:pStyle w:val="TableParagraph"/>
                              <w:tabs>
                                <w:tab w:val="left" w:pos="431"/>
                              </w:tabs>
                              <w:spacing w:line="290" w:lineRule="atLeast"/>
                              <w:ind w:right="69"/>
                              <w:rPr>
                                <w:sz w:val="24"/>
                              </w:rPr>
                            </w:pPr>
                            <w:r w:rsidRPr="00137404">
                              <w:rPr>
                                <w:sz w:val="24"/>
                              </w:rPr>
                              <w:t>•</w:t>
                            </w:r>
                            <w:r w:rsidRPr="00137404">
                              <w:rPr>
                                <w:sz w:val="24"/>
                              </w:rPr>
                              <w:tab/>
                              <w:t>Capacité à analyser les consommations, anticiper les besoins et optimiser les niveaux de stock (stock de sécurité, rotation, taux de rupture, etc.)</w:t>
                            </w:r>
                          </w:p>
                          <w:p w14:paraId="3BDE7E46" w14:textId="77777777" w:rsidR="00137404" w:rsidRDefault="00137404" w:rsidP="00137404">
                            <w:pPr>
                              <w:pStyle w:val="TableParagraph"/>
                              <w:tabs>
                                <w:tab w:val="left" w:pos="431"/>
                              </w:tabs>
                              <w:spacing w:line="290" w:lineRule="atLeast"/>
                              <w:ind w:right="69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37404" w14:paraId="74E75E6C" w14:textId="77777777" w:rsidTr="0058754D">
                        <w:trPr>
                          <w:trHeight w:val="3693"/>
                        </w:trPr>
                        <w:tc>
                          <w:tcPr>
                            <w:tcW w:w="2482" w:type="dxa"/>
                            <w:vAlign w:val="center"/>
                          </w:tcPr>
                          <w:p w14:paraId="29489BF3" w14:textId="72A772D9" w:rsidR="00137404" w:rsidRDefault="00137404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Compétences comportementales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165B49CD" w14:textId="77777777" w:rsidR="00137404" w:rsidRDefault="00137404" w:rsidP="0013740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1"/>
                              </w:tabs>
                              <w:spacing w:before="3"/>
                              <w:ind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Rigueur,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l’organisation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autonomie</w:t>
                            </w:r>
                          </w:p>
                          <w:p w14:paraId="472AFF2F" w14:textId="77777777" w:rsidR="00137404" w:rsidRDefault="00137404" w:rsidP="0013740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1"/>
                              </w:tabs>
                              <w:spacing w:before="2" w:line="304" w:lineRule="exact"/>
                              <w:ind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Réactivité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aux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imprévus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capacité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d’adaptation</w:t>
                            </w:r>
                          </w:p>
                          <w:p w14:paraId="578C9360" w14:textId="77777777" w:rsidR="00137404" w:rsidRDefault="00137404" w:rsidP="0013740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1"/>
                              </w:tabs>
                              <w:ind w:righ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Sensibilité aux problématiques sociales, notamment liées à la prise en charge des enfants vulnérables</w:t>
                            </w:r>
                          </w:p>
                          <w:p w14:paraId="46FEB9E5" w14:textId="77777777" w:rsidR="00137404" w:rsidRDefault="00137404" w:rsidP="0013740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1"/>
                              </w:tabs>
                              <w:ind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Diplomatie,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la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négociation</w:t>
                            </w:r>
                          </w:p>
                          <w:p w14:paraId="352E4EDF" w14:textId="77777777" w:rsidR="00137404" w:rsidRDefault="00137404" w:rsidP="0013740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1"/>
                              </w:tabs>
                              <w:spacing w:before="1"/>
                              <w:ind w:righ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Capacité à travailler en équipe et à collaborer avec différents services (achats, production, finance, commercial, etc.)</w:t>
                            </w:r>
                          </w:p>
                          <w:p w14:paraId="4C94A231" w14:textId="77777777" w:rsidR="00137404" w:rsidRDefault="00137404" w:rsidP="0013740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1"/>
                              </w:tabs>
                              <w:spacing w:line="303" w:lineRule="exact"/>
                              <w:ind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Capacité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manager</w:t>
                            </w:r>
                            <w:proofErr w:type="gramEnd"/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une équipe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magasiniers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d’agents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logistiques</w:t>
                            </w:r>
                          </w:p>
                          <w:p w14:paraId="7D1F2231" w14:textId="77777777" w:rsidR="00137404" w:rsidRDefault="00137404" w:rsidP="0013740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1"/>
                              </w:tabs>
                              <w:spacing w:before="1"/>
                              <w:ind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communication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aptitude à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rendre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régulièrement</w:t>
                            </w:r>
                          </w:p>
                          <w:p w14:paraId="2E6F9D53" w14:textId="77777777" w:rsidR="00137404" w:rsidRDefault="00137404" w:rsidP="0013740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1"/>
                              </w:tabs>
                              <w:spacing w:before="2"/>
                              <w:ind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Bonne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communication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orale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écrite</w:t>
                            </w:r>
                          </w:p>
                          <w:p w14:paraId="61938F25" w14:textId="0AF345CF" w:rsidR="00137404" w:rsidRDefault="00137404" w:rsidP="00137404">
                            <w:pPr>
                              <w:pStyle w:val="TableParagraph"/>
                              <w:tabs>
                                <w:tab w:val="left" w:pos="431"/>
                              </w:tabs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Aptitude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communiquer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avec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interlocuteurs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variés,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internes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 externes (collaborateurs, fournisseurs, partenaires logistiques)</w:t>
                            </w:r>
                          </w:p>
                        </w:tc>
                      </w:tr>
                    </w:tbl>
                    <w:p w14:paraId="2DD14D28" w14:textId="77777777" w:rsidR="00AB73DC" w:rsidRDefault="00AB73DC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590747" w14:textId="4A237580" w:rsidR="00AB73DC" w:rsidRDefault="00AB73DC">
      <w:pPr>
        <w:pStyle w:val="Corpsdetexte"/>
        <w:rPr>
          <w:b/>
        </w:rPr>
      </w:pPr>
    </w:p>
    <w:p w14:paraId="067901BE" w14:textId="77777777" w:rsidR="00AB73DC" w:rsidRDefault="00AB73DC">
      <w:pPr>
        <w:pStyle w:val="Corpsdetexte"/>
        <w:rPr>
          <w:b/>
        </w:rPr>
      </w:pPr>
    </w:p>
    <w:p w14:paraId="6B448C6B" w14:textId="77777777" w:rsidR="00AB73DC" w:rsidRDefault="00AB73DC">
      <w:pPr>
        <w:pStyle w:val="Corpsdetexte"/>
        <w:rPr>
          <w:b/>
        </w:rPr>
      </w:pPr>
    </w:p>
    <w:p w14:paraId="3FCBE021" w14:textId="77777777" w:rsidR="00AB73DC" w:rsidRDefault="00AB73DC">
      <w:pPr>
        <w:pStyle w:val="Corpsdetexte"/>
        <w:rPr>
          <w:b/>
        </w:rPr>
      </w:pPr>
    </w:p>
    <w:p w14:paraId="0B622430" w14:textId="77777777" w:rsidR="00AB73DC" w:rsidRDefault="00AB73DC">
      <w:pPr>
        <w:pStyle w:val="Corpsdetexte"/>
        <w:rPr>
          <w:b/>
        </w:rPr>
      </w:pPr>
    </w:p>
    <w:p w14:paraId="4F1302E1" w14:textId="77777777" w:rsidR="00AB73DC" w:rsidRDefault="00AB73DC">
      <w:pPr>
        <w:pStyle w:val="Corpsdetexte"/>
        <w:rPr>
          <w:b/>
        </w:rPr>
      </w:pPr>
    </w:p>
    <w:p w14:paraId="2762497B" w14:textId="77777777" w:rsidR="00AB73DC" w:rsidRDefault="00AB73DC">
      <w:pPr>
        <w:pStyle w:val="Corpsdetexte"/>
        <w:spacing w:before="55"/>
        <w:rPr>
          <w:b/>
        </w:rPr>
      </w:pPr>
    </w:p>
    <w:p w14:paraId="00A9C210" w14:textId="33309892" w:rsidR="00AB73DC" w:rsidRDefault="00137404">
      <w:pPr>
        <w:ind w:right="440"/>
        <w:jc w:val="right"/>
        <w:rPr>
          <w:b/>
          <w:sz w:val="24"/>
        </w:rPr>
      </w:pPr>
      <w:r>
        <w:rPr>
          <w:b/>
          <w:color w:val="FFFFFF"/>
          <w:spacing w:val="-5"/>
          <w:sz w:val="24"/>
        </w:rPr>
        <w:t>2</w:t>
      </w:r>
    </w:p>
    <w:p w14:paraId="0B869324" w14:textId="77777777" w:rsidR="00AB73DC" w:rsidRDefault="00AB73DC">
      <w:pPr>
        <w:jc w:val="right"/>
        <w:rPr>
          <w:b/>
          <w:sz w:val="24"/>
        </w:rPr>
        <w:sectPr w:rsidR="00AB73DC">
          <w:pgSz w:w="11910" w:h="16840"/>
          <w:pgMar w:top="2000" w:right="283" w:bottom="1520" w:left="1275" w:header="831" w:footer="1329" w:gutter="0"/>
          <w:cols w:space="720"/>
        </w:sectPr>
      </w:pPr>
    </w:p>
    <w:p w14:paraId="44C78FD1" w14:textId="532C6EEF" w:rsidR="00AB73DC" w:rsidRDefault="00AB73DC">
      <w:pPr>
        <w:pStyle w:val="Corpsdetexte"/>
        <w:rPr>
          <w:b/>
        </w:rPr>
      </w:pPr>
    </w:p>
    <w:p w14:paraId="36E50BB2" w14:textId="73F86416" w:rsidR="00AB73DC" w:rsidRDefault="0058754D">
      <w:pPr>
        <w:pStyle w:val="Corpsdetext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2A61569" wp14:editId="70E21677">
                <wp:simplePos x="0" y="0"/>
                <wp:positionH relativeFrom="page">
                  <wp:posOffset>253497</wp:posOffset>
                </wp:positionH>
                <wp:positionV relativeFrom="page">
                  <wp:posOffset>1702051</wp:posOffset>
                </wp:positionV>
                <wp:extent cx="7043577" cy="5259253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3577" cy="525925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4"/>
                              <w:gridCol w:w="8221"/>
                            </w:tblGrid>
                            <w:tr w:rsidR="00AB73DC" w14:paraId="4C97AEF7" w14:textId="77777777" w:rsidTr="0058754D">
                              <w:trPr>
                                <w:trHeight w:val="1684"/>
                              </w:trPr>
                              <w:tc>
                                <w:tcPr>
                                  <w:tcW w:w="2624" w:type="dxa"/>
                                  <w:vAlign w:val="center"/>
                                </w:tcPr>
                                <w:p w14:paraId="2E0D287C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9D6EECB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593C21A" w14:textId="77777777" w:rsidR="00AB73DC" w:rsidRDefault="00AB73DC" w:rsidP="0058754D">
                                  <w:pPr>
                                    <w:pStyle w:val="TableParagraph"/>
                                    <w:spacing w:before="9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08A4FEA" w14:textId="77777777" w:rsidR="00AB73DC" w:rsidRDefault="004840CB" w:rsidP="0058754D">
                                  <w:pPr>
                                    <w:pStyle w:val="TableParagraph"/>
                                    <w:spacing w:line="330" w:lineRule="atLeast"/>
                                    <w:ind w:left="71" w:right="6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Langues requises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75289022" w14:textId="77777777" w:rsidR="00AB73DC" w:rsidRDefault="004840CB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-Arabe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(facultatif)</w:t>
                                  </w:r>
                                </w:p>
                                <w:p w14:paraId="302E572C" w14:textId="77777777" w:rsidR="00AB73DC" w:rsidRDefault="00AB73DC">
                                  <w:pPr>
                                    <w:pStyle w:val="TableParagraph"/>
                                    <w:spacing w:before="8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CD2FF55" w14:textId="77777777" w:rsidR="00AB73DC" w:rsidRDefault="004840CB">
                                  <w:pPr>
                                    <w:pStyle w:val="TableParagraph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-Français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(niveau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intermédiaire)</w:t>
                                  </w:r>
                                </w:p>
                                <w:p w14:paraId="459A639A" w14:textId="77777777" w:rsidR="00AB73DC" w:rsidRDefault="00AB73DC">
                                  <w:pPr>
                                    <w:pStyle w:val="TableParagraph"/>
                                    <w:spacing w:before="8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EEBF15F" w14:textId="77777777" w:rsidR="00AB73DC" w:rsidRDefault="004840CB">
                                  <w:pPr>
                                    <w:pStyle w:val="TableParagraph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-Anglais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(souhaité)</w:t>
                                  </w:r>
                                </w:p>
                              </w:tc>
                            </w:tr>
                            <w:tr w:rsidR="00AB73DC" w14:paraId="367C475F" w14:textId="77777777" w:rsidTr="0058754D">
                              <w:trPr>
                                <w:trHeight w:val="1233"/>
                              </w:trPr>
                              <w:tc>
                                <w:tcPr>
                                  <w:tcW w:w="2624" w:type="dxa"/>
                                  <w:vAlign w:val="center"/>
                                </w:tcPr>
                                <w:p w14:paraId="72201152" w14:textId="77777777" w:rsidR="00AB73DC" w:rsidRDefault="004840CB" w:rsidP="0058754D">
                                  <w:pPr>
                                    <w:pStyle w:val="TableParagraph"/>
                                    <w:spacing w:before="222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Responsable</w:t>
                                  </w:r>
                                </w:p>
                                <w:p w14:paraId="53455D97" w14:textId="77777777" w:rsidR="00AB73DC" w:rsidRDefault="004840CB" w:rsidP="0058754D">
                                  <w:pPr>
                                    <w:pStyle w:val="TableParagraph"/>
                                    <w:spacing w:before="11" w:line="330" w:lineRule="atLeast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hiérarchique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Tuteur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27244BCA" w14:textId="77777777" w:rsidR="00AB73DC" w:rsidRDefault="004840CB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Fadwa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Elmenjel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–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Chargée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financière</w:t>
                                  </w:r>
                                </w:p>
                              </w:tc>
                            </w:tr>
                            <w:tr w:rsidR="00AB73DC" w14:paraId="2271FC10" w14:textId="77777777" w:rsidTr="0058754D">
                              <w:trPr>
                                <w:trHeight w:val="1545"/>
                              </w:trPr>
                              <w:tc>
                                <w:tcPr>
                                  <w:tcW w:w="2624" w:type="dxa"/>
                                  <w:vAlign w:val="center"/>
                                </w:tcPr>
                                <w:p w14:paraId="58CAC9D2" w14:textId="77777777" w:rsidR="00AB73DC" w:rsidRDefault="00AB73DC" w:rsidP="0058754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6AD73F9" w14:textId="77777777" w:rsidR="00AB73DC" w:rsidRDefault="00AB73DC" w:rsidP="0058754D">
                                  <w:pPr>
                                    <w:pStyle w:val="TableParagraph"/>
                                    <w:spacing w:before="23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7470CDE" w14:textId="77777777" w:rsidR="00AB73DC" w:rsidRDefault="004840CB" w:rsidP="0058754D">
                                  <w:pPr>
                                    <w:pStyle w:val="TableParagraph"/>
                                    <w:spacing w:line="340" w:lineRule="atLeast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Modalités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suivi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7BC592C3" w14:textId="77777777" w:rsidR="00AB73DC" w:rsidRDefault="004840CB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-Réunions</w:t>
                                  </w:r>
                                  <w:r>
                                    <w:rPr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suivi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hebdomadaires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avec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le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responsable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l’association.</w:t>
                                  </w:r>
                                </w:p>
                                <w:p w14:paraId="659C3541" w14:textId="77777777" w:rsidR="00AB73DC" w:rsidRDefault="00AB73DC">
                                  <w:pPr>
                                    <w:pStyle w:val="TableParagraph"/>
                                    <w:spacing w:before="83"/>
                                    <w:rPr>
                                      <w:b/>
                                    </w:rPr>
                                  </w:pPr>
                                </w:p>
                                <w:p w14:paraId="34B3E68A" w14:textId="77777777" w:rsidR="00AB73DC" w:rsidRDefault="004840CB">
                                  <w:pPr>
                                    <w:pStyle w:val="TableParagraph"/>
                                    <w:ind w:left="71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-Mise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en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place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d’un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plan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travail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d’un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suivi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des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objectifs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mensuels.</w:t>
                                  </w:r>
                                </w:p>
                                <w:p w14:paraId="74A0137F" w14:textId="77777777" w:rsidR="00AB73DC" w:rsidRDefault="00AB73DC"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</w:rPr>
                                  </w:pPr>
                                </w:p>
                                <w:p w14:paraId="3C18E766" w14:textId="77777777" w:rsidR="00AB73DC" w:rsidRDefault="004840CB">
                                  <w:pPr>
                                    <w:pStyle w:val="TableParagraph"/>
                                    <w:ind w:left="71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-Tutoriel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formation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sur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le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logiciel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gestion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des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stocks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à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mettre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en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place.</w:t>
                                  </w:r>
                                </w:p>
                              </w:tc>
                            </w:tr>
                            <w:tr w:rsidR="00AB73DC" w14:paraId="7AEECED8" w14:textId="77777777" w:rsidTr="0058754D">
                              <w:trPr>
                                <w:trHeight w:val="1012"/>
                              </w:trPr>
                              <w:tc>
                                <w:tcPr>
                                  <w:tcW w:w="2624" w:type="dxa"/>
                                  <w:vAlign w:val="center"/>
                                </w:tcPr>
                                <w:p w14:paraId="09DFBAA5" w14:textId="77777777" w:rsidR="00AB73DC" w:rsidRDefault="004840CB" w:rsidP="0058754D">
                                  <w:pPr>
                                    <w:pStyle w:val="TableParagraph"/>
                                    <w:spacing w:before="1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Assurance</w:t>
                                  </w:r>
                                </w:p>
                                <w:p w14:paraId="670814B2" w14:textId="77777777" w:rsidR="00AB73DC" w:rsidRDefault="004840CB" w:rsidP="0058754D">
                                  <w:pPr>
                                    <w:pStyle w:val="TableParagraph"/>
                                    <w:tabs>
                                      <w:tab w:val="left" w:pos="1237"/>
                                    </w:tabs>
                                    <w:spacing w:before="7" w:line="330" w:lineRule="atLeast"/>
                                    <w:ind w:left="71" w:right="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accident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travail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4ABACA46" w14:textId="5A20ED75" w:rsidR="00AB73DC" w:rsidRPr="00137404" w:rsidRDefault="00137404" w:rsidP="00137404">
                                  <w:pPr>
                                    <w:pStyle w:val="TableParagraph"/>
                                    <w:spacing w:before="1"/>
                                    <w:rPr>
                                      <w:bCs/>
                                      <w:i/>
                                    </w:rPr>
                                  </w:pPr>
                                  <w:r w:rsidRPr="00137404">
                                    <w:rPr>
                                      <w:bCs/>
                                    </w:rPr>
                                    <w:t>P</w:t>
                                  </w:r>
                                  <w:r w:rsidR="004840CB" w:rsidRPr="00137404">
                                    <w:rPr>
                                      <w:bCs/>
                                      <w:i/>
                                    </w:rPr>
                                    <w:t>rise</w:t>
                                  </w:r>
                                  <w:r w:rsidR="004840CB" w:rsidRPr="00137404">
                                    <w:rPr>
                                      <w:bCs/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="004840CB" w:rsidRPr="00137404">
                                    <w:rPr>
                                      <w:bCs/>
                                      <w:i/>
                                    </w:rPr>
                                    <w:t>en</w:t>
                                  </w:r>
                                  <w:r w:rsidR="004840CB" w:rsidRPr="00137404">
                                    <w:rPr>
                                      <w:bCs/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="004840CB" w:rsidRPr="00137404">
                                    <w:rPr>
                                      <w:bCs/>
                                      <w:i/>
                                    </w:rPr>
                                    <w:t>charge</w:t>
                                  </w:r>
                                  <w:r w:rsidR="004840CB" w:rsidRPr="00137404">
                                    <w:rPr>
                                      <w:bCs/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 w:rsidR="004840CB" w:rsidRPr="00137404">
                                    <w:rPr>
                                      <w:bCs/>
                                      <w:i/>
                                    </w:rPr>
                                    <w:t>par</w:t>
                                  </w:r>
                                  <w:r w:rsidR="004840CB" w:rsidRPr="00137404">
                                    <w:rPr>
                                      <w:bCs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 w:rsidR="004840CB" w:rsidRPr="00137404">
                                    <w:rPr>
                                      <w:bCs/>
                                      <w:i/>
                                      <w:spacing w:val="-2"/>
                                    </w:rPr>
                                    <w:t>l’association</w:t>
                                  </w:r>
                                </w:p>
                              </w:tc>
                            </w:tr>
                            <w:tr w:rsidR="00AB73DC" w14:paraId="1E637116" w14:textId="77777777" w:rsidTr="0058754D">
                              <w:trPr>
                                <w:trHeight w:val="614"/>
                              </w:trPr>
                              <w:tc>
                                <w:tcPr>
                                  <w:tcW w:w="2624" w:type="dxa"/>
                                  <w:vAlign w:val="center"/>
                                </w:tcPr>
                                <w:p w14:paraId="3682387E" w14:textId="77777777" w:rsidR="00AB73DC" w:rsidRDefault="004840CB" w:rsidP="0058754D">
                                  <w:pPr>
                                    <w:pStyle w:val="TableParagraph"/>
                                    <w:spacing w:before="280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Déplacements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3CBE15B6" w14:textId="77777777" w:rsidR="00AB73DC" w:rsidRDefault="004840CB">
                                  <w:pPr>
                                    <w:pStyle w:val="TableParagraph"/>
                                    <w:spacing w:before="1"/>
                                    <w:ind w:left="11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Oui,</w:t>
                                  </w:r>
                                  <w:r>
                                    <w:rPr>
                                      <w:i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si</w:t>
                                  </w:r>
                                  <w:r>
                                    <w:rPr>
                                      <w:i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nécessaire</w:t>
                                  </w:r>
                                  <w:r>
                                    <w:rPr>
                                      <w:i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(notamment</w:t>
                                  </w:r>
                                  <w:r>
                                    <w:rPr>
                                      <w:i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pour</w:t>
                                  </w:r>
                                  <w:r>
                                    <w:rPr>
                                      <w:i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la</w:t>
                                  </w:r>
                                  <w:r>
                                    <w:rPr>
                                      <w:i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gestion</w:t>
                                  </w:r>
                                  <w:r>
                                    <w:rPr>
                                      <w:i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des</w:t>
                                  </w:r>
                                  <w:r>
                                    <w:rPr>
                                      <w:i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stocks,</w:t>
                                  </w:r>
                                  <w:r>
                                    <w:rPr>
                                      <w:i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la</w:t>
                                  </w:r>
                                  <w:r>
                                    <w:rPr>
                                      <w:i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collecte</w:t>
                                  </w:r>
                                  <w:r>
                                    <w:rPr>
                                      <w:i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dons</w:t>
                                  </w:r>
                                  <w:r>
                                    <w:rPr>
                                      <w:i/>
                                      <w:spacing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pacing w:val="-5"/>
                                    </w:rPr>
                                    <w:t>ou</w:t>
                                  </w:r>
                                  <w:proofErr w:type="gramEnd"/>
                                </w:p>
                                <w:p w14:paraId="6353BC16" w14:textId="77777777" w:rsidR="00AB73DC" w:rsidRDefault="004840CB">
                                  <w:pPr>
                                    <w:pStyle w:val="TableParagraph"/>
                                    <w:spacing w:before="39"/>
                                    <w:ind w:left="71"/>
                                    <w:rPr>
                                      <w:i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</w:rPr>
                                    <w:t>d'autres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tâches).</w:t>
                                  </w:r>
                                </w:p>
                              </w:tc>
                            </w:tr>
                            <w:tr w:rsidR="00AB73DC" w14:paraId="4D2886E7" w14:textId="77777777" w:rsidTr="0058754D">
                              <w:trPr>
                                <w:trHeight w:val="926"/>
                              </w:trPr>
                              <w:tc>
                                <w:tcPr>
                                  <w:tcW w:w="2624" w:type="dxa"/>
                                  <w:vAlign w:val="center"/>
                                </w:tcPr>
                                <w:p w14:paraId="67F60B58" w14:textId="77777777" w:rsidR="00AB73DC" w:rsidRDefault="004840CB" w:rsidP="0058754D">
                                  <w:pPr>
                                    <w:pStyle w:val="TableParagraph"/>
                                    <w:tabs>
                                      <w:tab w:val="left" w:pos="1237"/>
                                    </w:tabs>
                                    <w:spacing w:before="219" w:line="330" w:lineRule="atLeast"/>
                                    <w:ind w:left="71" w:right="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Horaires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travail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4CA0BABB" w14:textId="53DC89D4" w:rsidR="00AB73DC" w:rsidRDefault="004840CB" w:rsidP="00137404">
                                  <w:pPr>
                                    <w:pStyle w:val="TableParagraph"/>
                                    <w:spacing w:before="1" w:line="278" w:lineRule="auto"/>
                                    <w:ind w:left="71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De 09h à 17h du lundi au vendredi (Le responsable de stock pourra être amenée à travailler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au-delà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ses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horaires habituels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en fonction des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besoins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l’association</w:t>
                                  </w:r>
                                </w:p>
                              </w:tc>
                            </w:tr>
                            <w:tr w:rsidR="00AB73DC" w14:paraId="211C7DA6" w14:textId="77777777" w:rsidTr="0058754D">
                              <w:trPr>
                                <w:trHeight w:val="340"/>
                              </w:trPr>
                              <w:tc>
                                <w:tcPr>
                                  <w:tcW w:w="2624" w:type="dxa"/>
                                  <w:vAlign w:val="center"/>
                                </w:tcPr>
                                <w:p w14:paraId="26CC2622" w14:textId="77777777" w:rsidR="00AB73DC" w:rsidRDefault="004840CB" w:rsidP="0058754D">
                                  <w:pPr>
                                    <w:pStyle w:val="TableParagraph"/>
                                    <w:spacing w:before="1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Contact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00DFB482" w14:textId="77777777" w:rsidR="00AB73DC" w:rsidRDefault="004840CB">
                                  <w:pPr>
                                    <w:pStyle w:val="TableParagraph"/>
                                    <w:spacing w:before="30"/>
                                    <w:ind w:left="71"/>
                                    <w:rPr>
                                      <w:i/>
                                    </w:rPr>
                                  </w:pPr>
                                  <w:hyperlink r:id="rId9">
                                    <w:r>
                                      <w:rPr>
                                        <w:i/>
                                        <w:spacing w:val="-2"/>
                                      </w:rPr>
                                      <w:t>Baytbahia2014@gmail.com</w:t>
                                    </w:r>
                                  </w:hyperlink>
                                </w:p>
                              </w:tc>
                            </w:tr>
                            <w:tr w:rsidR="00137404" w14:paraId="23FC2F3B" w14:textId="77777777" w:rsidTr="0058754D">
                              <w:trPr>
                                <w:trHeight w:val="340"/>
                              </w:trPr>
                              <w:tc>
                                <w:tcPr>
                                  <w:tcW w:w="2624" w:type="dxa"/>
                                  <w:vAlign w:val="center"/>
                                </w:tcPr>
                                <w:p w14:paraId="69A6DF87" w14:textId="77777777" w:rsidR="00137404" w:rsidRDefault="00137404" w:rsidP="0058754D">
                                  <w:pPr>
                                    <w:pStyle w:val="TableParagraph"/>
                                    <w:spacing w:before="1"/>
                                    <w:ind w:lef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Pièces</w:t>
                                  </w:r>
                                </w:p>
                                <w:p w14:paraId="56D13211" w14:textId="41DA1DCD" w:rsidR="00137404" w:rsidRDefault="00137404" w:rsidP="0058754D">
                                  <w:pPr>
                                    <w:pStyle w:val="TableParagraph"/>
                                    <w:spacing w:before="1"/>
                                    <w:ind w:left="71"/>
                                    <w:jc w:val="center"/>
                                    <w:rPr>
                                      <w:spacing w:val="-2"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demandées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14:paraId="327A96E9" w14:textId="38E8C3E0" w:rsidR="00137404" w:rsidRDefault="00137404">
                                  <w:pPr>
                                    <w:pStyle w:val="TableParagraph"/>
                                    <w:spacing w:before="30"/>
                                    <w:ind w:left="71"/>
                                  </w:pPr>
                                  <w:r>
                                    <w:rPr>
                                      <w:i/>
                                    </w:rPr>
                                    <w:t>CV,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lettre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motivation</w:t>
                                  </w:r>
                                </w:p>
                              </w:tc>
                            </w:tr>
                          </w:tbl>
                          <w:p w14:paraId="5D0D1967" w14:textId="77777777" w:rsidR="00AB73DC" w:rsidRDefault="00AB73D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61569" id="Textbox 51" o:spid="_x0000_s1028" type="#_x0000_t202" style="position:absolute;margin-left:19.95pt;margin-top:134pt;width:554.6pt;height:414.1pt;z-index:1573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4"/>
                        <w:gridCol w:w="8221"/>
                      </w:tblGrid>
                      <w:tr w:rsidR="00AB73DC" w14:paraId="4C97AEF7" w14:textId="77777777" w:rsidTr="0058754D">
                        <w:trPr>
                          <w:trHeight w:val="1684"/>
                        </w:trPr>
                        <w:tc>
                          <w:tcPr>
                            <w:tcW w:w="2624" w:type="dxa"/>
                            <w:vAlign w:val="center"/>
                          </w:tcPr>
                          <w:p w14:paraId="2E0D287C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9D6EECB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593C21A" w14:textId="77777777" w:rsidR="00AB73DC" w:rsidRDefault="00AB73DC" w:rsidP="0058754D">
                            <w:pPr>
                              <w:pStyle w:val="TableParagraph"/>
                              <w:spacing w:before="9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08A4FEA" w14:textId="77777777" w:rsidR="00AB73DC" w:rsidRDefault="004840CB" w:rsidP="0058754D">
                            <w:pPr>
                              <w:pStyle w:val="TableParagraph"/>
                              <w:spacing w:line="330" w:lineRule="atLeast"/>
                              <w:ind w:left="71" w:right="6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Langues requises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75289022" w14:textId="77777777" w:rsidR="00AB73DC" w:rsidRDefault="004840CB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-Arabe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(facultatif)</w:t>
                            </w:r>
                          </w:p>
                          <w:p w14:paraId="302E572C" w14:textId="77777777" w:rsidR="00AB73DC" w:rsidRDefault="00AB73DC">
                            <w:pPr>
                              <w:pStyle w:val="TableParagraph"/>
                              <w:spacing w:before="86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CD2FF55" w14:textId="77777777" w:rsidR="00AB73DC" w:rsidRDefault="004840CB">
                            <w:pPr>
                              <w:pStyle w:val="TableParagraph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-Français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(niveau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intermédiaire)</w:t>
                            </w:r>
                          </w:p>
                          <w:p w14:paraId="459A639A" w14:textId="77777777" w:rsidR="00AB73DC" w:rsidRDefault="00AB73DC">
                            <w:pPr>
                              <w:pStyle w:val="TableParagraph"/>
                              <w:spacing w:before="86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EEBF15F" w14:textId="77777777" w:rsidR="00AB73DC" w:rsidRDefault="004840CB">
                            <w:pPr>
                              <w:pStyle w:val="TableParagraph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-Anglais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(souhaité)</w:t>
                            </w:r>
                          </w:p>
                        </w:tc>
                      </w:tr>
                      <w:tr w:rsidR="00AB73DC" w14:paraId="367C475F" w14:textId="77777777" w:rsidTr="0058754D">
                        <w:trPr>
                          <w:trHeight w:val="1233"/>
                        </w:trPr>
                        <w:tc>
                          <w:tcPr>
                            <w:tcW w:w="2624" w:type="dxa"/>
                            <w:vAlign w:val="center"/>
                          </w:tcPr>
                          <w:p w14:paraId="72201152" w14:textId="77777777" w:rsidR="00AB73DC" w:rsidRDefault="004840CB" w:rsidP="0058754D">
                            <w:pPr>
                              <w:pStyle w:val="TableParagraph"/>
                              <w:spacing w:before="222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Responsable</w:t>
                            </w:r>
                          </w:p>
                          <w:p w14:paraId="53455D97" w14:textId="77777777" w:rsidR="00AB73DC" w:rsidRDefault="004840CB" w:rsidP="0058754D">
                            <w:pPr>
                              <w:pStyle w:val="TableParagraph"/>
                              <w:spacing w:before="11" w:line="330" w:lineRule="atLeast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hiérarchique</w:t>
                            </w:r>
                            <w:proofErr w:type="gram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Tuteur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27244BCA" w14:textId="77777777" w:rsidR="00AB73DC" w:rsidRDefault="004840CB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Fadwa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Elmenjel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Chargée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financière</w:t>
                            </w:r>
                          </w:p>
                        </w:tc>
                      </w:tr>
                      <w:tr w:rsidR="00AB73DC" w14:paraId="2271FC10" w14:textId="77777777" w:rsidTr="0058754D">
                        <w:trPr>
                          <w:trHeight w:val="1545"/>
                        </w:trPr>
                        <w:tc>
                          <w:tcPr>
                            <w:tcW w:w="2624" w:type="dxa"/>
                            <w:vAlign w:val="center"/>
                          </w:tcPr>
                          <w:p w14:paraId="58CAC9D2" w14:textId="77777777" w:rsidR="00AB73DC" w:rsidRDefault="00AB73DC" w:rsidP="0058754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6AD73F9" w14:textId="77777777" w:rsidR="00AB73DC" w:rsidRDefault="00AB73DC" w:rsidP="0058754D">
                            <w:pPr>
                              <w:pStyle w:val="TableParagraph"/>
                              <w:spacing w:before="2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7470CDE" w14:textId="77777777" w:rsidR="00AB73DC" w:rsidRDefault="004840CB" w:rsidP="0058754D">
                            <w:pPr>
                              <w:pStyle w:val="TableParagraph"/>
                              <w:spacing w:line="340" w:lineRule="atLeast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Modalités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suivi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7BC592C3" w14:textId="77777777" w:rsidR="00AB73DC" w:rsidRDefault="004840CB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-Réunions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suivi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hebdomadaires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avec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responsable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l’association.</w:t>
                            </w:r>
                          </w:p>
                          <w:p w14:paraId="659C3541" w14:textId="77777777" w:rsidR="00AB73DC" w:rsidRDefault="00AB73DC">
                            <w:pPr>
                              <w:pStyle w:val="TableParagraph"/>
                              <w:spacing w:before="83"/>
                              <w:rPr>
                                <w:b/>
                              </w:rPr>
                            </w:pPr>
                          </w:p>
                          <w:p w14:paraId="34B3E68A" w14:textId="77777777" w:rsidR="00AB73DC" w:rsidRDefault="004840CB">
                            <w:pPr>
                              <w:pStyle w:val="TableParagraph"/>
                              <w:ind w:left="7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-Mise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en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place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d’un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plan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travail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d’un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suivi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objectifs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mensuels.</w:t>
                            </w:r>
                          </w:p>
                          <w:p w14:paraId="74A0137F" w14:textId="77777777" w:rsidR="00AB73DC" w:rsidRDefault="00AB73DC">
                            <w:pPr>
                              <w:pStyle w:val="TableParagraph"/>
                              <w:spacing w:before="82"/>
                              <w:rPr>
                                <w:b/>
                              </w:rPr>
                            </w:pPr>
                          </w:p>
                          <w:p w14:paraId="3C18E766" w14:textId="77777777" w:rsidR="00AB73DC" w:rsidRDefault="004840CB">
                            <w:pPr>
                              <w:pStyle w:val="TableParagraph"/>
                              <w:ind w:left="7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-Tutoriel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formation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sur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logiciel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gestion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stocks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à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mettre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en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place.</w:t>
                            </w:r>
                          </w:p>
                        </w:tc>
                      </w:tr>
                      <w:tr w:rsidR="00AB73DC" w14:paraId="7AEECED8" w14:textId="77777777" w:rsidTr="0058754D">
                        <w:trPr>
                          <w:trHeight w:val="1012"/>
                        </w:trPr>
                        <w:tc>
                          <w:tcPr>
                            <w:tcW w:w="2624" w:type="dxa"/>
                            <w:vAlign w:val="center"/>
                          </w:tcPr>
                          <w:p w14:paraId="09DFBAA5" w14:textId="77777777" w:rsidR="00AB73DC" w:rsidRDefault="004840CB" w:rsidP="0058754D">
                            <w:pPr>
                              <w:pStyle w:val="TableParagraph"/>
                              <w:spacing w:before="1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Assurance</w:t>
                            </w:r>
                          </w:p>
                          <w:p w14:paraId="670814B2" w14:textId="77777777" w:rsidR="00AB73DC" w:rsidRDefault="004840CB" w:rsidP="0058754D">
                            <w:pPr>
                              <w:pStyle w:val="TableParagraph"/>
                              <w:tabs>
                                <w:tab w:val="left" w:pos="1237"/>
                              </w:tabs>
                              <w:spacing w:before="7" w:line="330" w:lineRule="atLeast"/>
                              <w:ind w:left="71" w:right="62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accident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travail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4ABACA46" w14:textId="5A20ED75" w:rsidR="00AB73DC" w:rsidRPr="00137404" w:rsidRDefault="00137404" w:rsidP="00137404">
                            <w:pPr>
                              <w:pStyle w:val="TableParagraph"/>
                              <w:spacing w:before="1"/>
                              <w:rPr>
                                <w:bCs/>
                                <w:i/>
                              </w:rPr>
                            </w:pPr>
                            <w:r w:rsidRPr="00137404">
                              <w:rPr>
                                <w:bCs/>
                              </w:rPr>
                              <w:t>P</w:t>
                            </w:r>
                            <w:r w:rsidR="004840CB" w:rsidRPr="00137404">
                              <w:rPr>
                                <w:bCs/>
                                <w:i/>
                              </w:rPr>
                              <w:t>rise</w:t>
                            </w:r>
                            <w:r w:rsidR="004840CB" w:rsidRPr="00137404">
                              <w:rPr>
                                <w:bCs/>
                                <w:i/>
                                <w:spacing w:val="-6"/>
                              </w:rPr>
                              <w:t xml:space="preserve"> </w:t>
                            </w:r>
                            <w:r w:rsidR="004840CB" w:rsidRPr="00137404">
                              <w:rPr>
                                <w:bCs/>
                                <w:i/>
                              </w:rPr>
                              <w:t>en</w:t>
                            </w:r>
                            <w:r w:rsidR="004840CB" w:rsidRPr="00137404">
                              <w:rPr>
                                <w:bCs/>
                                <w:i/>
                                <w:spacing w:val="-6"/>
                              </w:rPr>
                              <w:t xml:space="preserve"> </w:t>
                            </w:r>
                            <w:r w:rsidR="004840CB" w:rsidRPr="00137404">
                              <w:rPr>
                                <w:bCs/>
                                <w:i/>
                              </w:rPr>
                              <w:t>charge</w:t>
                            </w:r>
                            <w:r w:rsidR="004840CB" w:rsidRPr="00137404">
                              <w:rPr>
                                <w:bCs/>
                                <w:i/>
                                <w:spacing w:val="-7"/>
                              </w:rPr>
                              <w:t xml:space="preserve"> </w:t>
                            </w:r>
                            <w:r w:rsidR="004840CB" w:rsidRPr="00137404">
                              <w:rPr>
                                <w:bCs/>
                                <w:i/>
                              </w:rPr>
                              <w:t>par</w:t>
                            </w:r>
                            <w:r w:rsidR="004840CB" w:rsidRPr="00137404">
                              <w:rPr>
                                <w:bCs/>
                                <w:i/>
                                <w:spacing w:val="-5"/>
                              </w:rPr>
                              <w:t xml:space="preserve"> </w:t>
                            </w:r>
                            <w:r w:rsidR="004840CB" w:rsidRPr="00137404">
                              <w:rPr>
                                <w:bCs/>
                                <w:i/>
                                <w:spacing w:val="-2"/>
                              </w:rPr>
                              <w:t>l’association</w:t>
                            </w:r>
                          </w:p>
                        </w:tc>
                      </w:tr>
                      <w:tr w:rsidR="00AB73DC" w14:paraId="1E637116" w14:textId="77777777" w:rsidTr="0058754D">
                        <w:trPr>
                          <w:trHeight w:val="614"/>
                        </w:trPr>
                        <w:tc>
                          <w:tcPr>
                            <w:tcW w:w="2624" w:type="dxa"/>
                            <w:vAlign w:val="center"/>
                          </w:tcPr>
                          <w:p w14:paraId="3682387E" w14:textId="77777777" w:rsidR="00AB73DC" w:rsidRDefault="004840CB" w:rsidP="0058754D">
                            <w:pPr>
                              <w:pStyle w:val="TableParagraph"/>
                              <w:spacing w:before="280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Déplacements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3CBE15B6" w14:textId="77777777" w:rsidR="00AB73DC" w:rsidRDefault="004840CB">
                            <w:pPr>
                              <w:pStyle w:val="TableParagraph"/>
                              <w:spacing w:before="1"/>
                              <w:ind w:left="11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Oui,</w:t>
                            </w:r>
                            <w:r>
                              <w:rPr>
                                <w:i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si</w:t>
                            </w:r>
                            <w:r>
                              <w:rPr>
                                <w:i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nécessaire</w:t>
                            </w:r>
                            <w:r>
                              <w:rPr>
                                <w:i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(notamment</w:t>
                            </w:r>
                            <w:r>
                              <w:rPr>
                                <w:i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pour</w:t>
                            </w:r>
                            <w:r>
                              <w:rPr>
                                <w:i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gestion</w:t>
                            </w:r>
                            <w:r>
                              <w:rPr>
                                <w:i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</w:t>
                            </w:r>
                            <w:r>
                              <w:rPr>
                                <w:i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stocks,</w:t>
                            </w:r>
                            <w:r>
                              <w:rPr>
                                <w:i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collecte</w:t>
                            </w:r>
                            <w:r>
                              <w:rPr>
                                <w:i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dons</w:t>
                            </w:r>
                            <w:r>
                              <w:rPr>
                                <w:i/>
                                <w:spacing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pacing w:val="-5"/>
                              </w:rPr>
                              <w:t>ou</w:t>
                            </w:r>
                            <w:proofErr w:type="gramEnd"/>
                          </w:p>
                          <w:p w14:paraId="6353BC16" w14:textId="77777777" w:rsidR="00AB73DC" w:rsidRDefault="004840CB">
                            <w:pPr>
                              <w:pStyle w:val="TableParagraph"/>
                              <w:spacing w:before="39"/>
                              <w:ind w:left="71"/>
                              <w:rPr>
                                <w:i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</w:rPr>
                              <w:t>d'autres</w:t>
                            </w:r>
                            <w:proofErr w:type="gramEnd"/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tâches).</w:t>
                            </w:r>
                          </w:p>
                        </w:tc>
                      </w:tr>
                      <w:tr w:rsidR="00AB73DC" w14:paraId="4D2886E7" w14:textId="77777777" w:rsidTr="0058754D">
                        <w:trPr>
                          <w:trHeight w:val="926"/>
                        </w:trPr>
                        <w:tc>
                          <w:tcPr>
                            <w:tcW w:w="2624" w:type="dxa"/>
                            <w:vAlign w:val="center"/>
                          </w:tcPr>
                          <w:p w14:paraId="67F60B58" w14:textId="77777777" w:rsidR="00AB73DC" w:rsidRDefault="004840CB" w:rsidP="0058754D">
                            <w:pPr>
                              <w:pStyle w:val="TableParagraph"/>
                              <w:tabs>
                                <w:tab w:val="left" w:pos="1237"/>
                              </w:tabs>
                              <w:spacing w:before="219" w:line="330" w:lineRule="atLeast"/>
                              <w:ind w:left="71" w:right="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Horaires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travail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4CA0BABB" w14:textId="53DC89D4" w:rsidR="00AB73DC" w:rsidRDefault="004840CB" w:rsidP="00137404">
                            <w:pPr>
                              <w:pStyle w:val="TableParagraph"/>
                              <w:spacing w:before="1" w:line="278" w:lineRule="auto"/>
                              <w:ind w:left="7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 09h à 17h du lundi au vendredi (Le responsable de stock pourra être amenée à travailler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au-delà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ses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horaires habituels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en fonction des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besoins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l’association</w:t>
                            </w:r>
                          </w:p>
                        </w:tc>
                      </w:tr>
                      <w:tr w:rsidR="00AB73DC" w14:paraId="211C7DA6" w14:textId="77777777" w:rsidTr="0058754D">
                        <w:trPr>
                          <w:trHeight w:val="340"/>
                        </w:trPr>
                        <w:tc>
                          <w:tcPr>
                            <w:tcW w:w="2624" w:type="dxa"/>
                            <w:vAlign w:val="center"/>
                          </w:tcPr>
                          <w:p w14:paraId="26CC2622" w14:textId="77777777" w:rsidR="00AB73DC" w:rsidRDefault="004840CB" w:rsidP="0058754D">
                            <w:pPr>
                              <w:pStyle w:val="TableParagraph"/>
                              <w:spacing w:before="1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14:paraId="00DFB482" w14:textId="77777777" w:rsidR="00AB73DC" w:rsidRDefault="004840CB">
                            <w:pPr>
                              <w:pStyle w:val="TableParagraph"/>
                              <w:spacing w:before="30"/>
                              <w:ind w:left="71"/>
                              <w:rPr>
                                <w:i/>
                              </w:rPr>
                            </w:pPr>
                            <w:hyperlink r:id="rId10">
                              <w:r>
                                <w:rPr>
                                  <w:i/>
                                  <w:spacing w:val="-2"/>
                                </w:rPr>
                                <w:t>Baytbahia2014@gmail.com</w:t>
                              </w:r>
                            </w:hyperlink>
                          </w:p>
                        </w:tc>
                      </w:tr>
                      <w:tr w:rsidR="00137404" w14:paraId="23FC2F3B" w14:textId="77777777" w:rsidTr="0058754D">
                        <w:trPr>
                          <w:trHeight w:val="340"/>
                        </w:trPr>
                        <w:tc>
                          <w:tcPr>
                            <w:tcW w:w="2624" w:type="dxa"/>
                            <w:vAlign w:val="center"/>
                          </w:tcPr>
                          <w:p w14:paraId="69A6DF87" w14:textId="77777777" w:rsidR="00137404" w:rsidRDefault="00137404" w:rsidP="0058754D">
                            <w:pPr>
                              <w:pStyle w:val="TableParagraph"/>
                              <w:spacing w:before="1"/>
                              <w:ind w:lef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Pièces</w:t>
                            </w:r>
                          </w:p>
                          <w:p w14:paraId="56D13211" w14:textId="41DA1DCD" w:rsidR="00137404" w:rsidRDefault="00137404" w:rsidP="0058754D">
                            <w:pPr>
                              <w:pStyle w:val="TableParagraph"/>
                              <w:spacing w:before="1"/>
                              <w:ind w:left="71"/>
                              <w:jc w:val="center"/>
                              <w:rPr>
                                <w:spacing w:val="-2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demandées</w:t>
                            </w:r>
                            <w:proofErr w:type="gramEnd"/>
                          </w:p>
                        </w:tc>
                        <w:tc>
                          <w:tcPr>
                            <w:tcW w:w="8221" w:type="dxa"/>
                          </w:tcPr>
                          <w:p w14:paraId="327A96E9" w14:textId="38E8C3E0" w:rsidR="00137404" w:rsidRDefault="00137404">
                            <w:pPr>
                              <w:pStyle w:val="TableParagraph"/>
                              <w:spacing w:before="30"/>
                              <w:ind w:left="71"/>
                            </w:pPr>
                            <w:r>
                              <w:rPr>
                                <w:i/>
                              </w:rPr>
                              <w:t>CV,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lettre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motivation</w:t>
                            </w:r>
                          </w:p>
                        </w:tc>
                      </w:tr>
                    </w:tbl>
                    <w:p w14:paraId="5D0D1967" w14:textId="77777777" w:rsidR="00AB73DC" w:rsidRDefault="00AB73DC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FE87D4" w14:textId="2F4E9009" w:rsidR="00AB73DC" w:rsidRDefault="00AB73DC">
      <w:pPr>
        <w:pStyle w:val="Corpsdetexte"/>
        <w:rPr>
          <w:b/>
        </w:rPr>
      </w:pPr>
    </w:p>
    <w:p w14:paraId="3EAD9387" w14:textId="77777777" w:rsidR="00AB73DC" w:rsidRDefault="00AB73DC">
      <w:pPr>
        <w:pStyle w:val="Corpsdetexte"/>
        <w:rPr>
          <w:b/>
        </w:rPr>
      </w:pPr>
    </w:p>
    <w:p w14:paraId="24016EC6" w14:textId="77777777" w:rsidR="00AB73DC" w:rsidRDefault="00AB73DC">
      <w:pPr>
        <w:pStyle w:val="Corpsdetexte"/>
        <w:rPr>
          <w:b/>
        </w:rPr>
      </w:pPr>
    </w:p>
    <w:p w14:paraId="66035567" w14:textId="77777777" w:rsidR="00AB73DC" w:rsidRDefault="00AB73DC">
      <w:pPr>
        <w:pStyle w:val="Corpsdetexte"/>
        <w:rPr>
          <w:b/>
        </w:rPr>
      </w:pPr>
    </w:p>
    <w:p w14:paraId="28F04874" w14:textId="77777777" w:rsidR="00AB73DC" w:rsidRDefault="00AB73DC">
      <w:pPr>
        <w:pStyle w:val="Corpsdetexte"/>
        <w:rPr>
          <w:b/>
        </w:rPr>
      </w:pPr>
    </w:p>
    <w:p w14:paraId="25186388" w14:textId="77777777" w:rsidR="00AB73DC" w:rsidRDefault="00AB73DC">
      <w:pPr>
        <w:pStyle w:val="Corpsdetexte"/>
        <w:spacing w:before="55"/>
        <w:rPr>
          <w:b/>
        </w:rPr>
      </w:pPr>
    </w:p>
    <w:p w14:paraId="7E81CFB9" w14:textId="77777777" w:rsidR="00AB73DC" w:rsidRDefault="00AB73DC" w:rsidP="00137404">
      <w:pPr>
        <w:pStyle w:val="Corpsdetexte"/>
        <w:rPr>
          <w:b/>
        </w:rPr>
      </w:pPr>
    </w:p>
    <w:sectPr w:rsidR="00AB73DC">
      <w:pgSz w:w="11910" w:h="16840"/>
      <w:pgMar w:top="2000" w:right="283" w:bottom="1520" w:left="1275" w:header="831" w:footer="1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89F3" w14:textId="77777777" w:rsidR="00D04B43" w:rsidRDefault="00D04B43">
      <w:r>
        <w:separator/>
      </w:r>
    </w:p>
  </w:endnote>
  <w:endnote w:type="continuationSeparator" w:id="0">
    <w:p w14:paraId="6C8A4198" w14:textId="77777777" w:rsidR="00D04B43" w:rsidRDefault="00D0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DB81" w14:textId="7AC90099" w:rsidR="00AB73DC" w:rsidRDefault="00137404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17120" behindDoc="1" locked="0" layoutInCell="1" allowOverlap="1" wp14:anchorId="17CBF71F" wp14:editId="7A90CF4B">
          <wp:simplePos x="0" y="0"/>
          <wp:positionH relativeFrom="page">
            <wp:posOffset>3361055</wp:posOffset>
          </wp:positionH>
          <wp:positionV relativeFrom="page">
            <wp:posOffset>9895840</wp:posOffset>
          </wp:positionV>
          <wp:extent cx="912495" cy="453390"/>
          <wp:effectExtent l="0" t="0" r="1905" b="3810"/>
          <wp:wrapNone/>
          <wp:docPr id="1394320470" name="Image 139432047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249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91520" behindDoc="1" locked="0" layoutInCell="1" allowOverlap="1" wp14:anchorId="0A834296" wp14:editId="62B95222">
          <wp:simplePos x="0" y="0"/>
          <wp:positionH relativeFrom="page">
            <wp:posOffset>5745480</wp:posOffset>
          </wp:positionH>
          <wp:positionV relativeFrom="page">
            <wp:posOffset>9829800</wp:posOffset>
          </wp:positionV>
          <wp:extent cx="956310" cy="497840"/>
          <wp:effectExtent l="0" t="0" r="0" b="0"/>
          <wp:wrapNone/>
          <wp:docPr id="1404243634" name="Image 14042436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631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5920" behindDoc="1" locked="0" layoutInCell="1" allowOverlap="1" wp14:anchorId="68CD4205" wp14:editId="510912AF">
          <wp:simplePos x="0" y="0"/>
          <wp:positionH relativeFrom="page">
            <wp:posOffset>1112520</wp:posOffset>
          </wp:positionH>
          <wp:positionV relativeFrom="page">
            <wp:posOffset>9651837</wp:posOffset>
          </wp:positionV>
          <wp:extent cx="593725" cy="741680"/>
          <wp:effectExtent l="0" t="0" r="0" b="1270"/>
          <wp:wrapNone/>
          <wp:docPr id="174798496" name="Image 1747984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9372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2FD7" w14:textId="77777777" w:rsidR="00D04B43" w:rsidRDefault="00D04B43">
      <w:r>
        <w:separator/>
      </w:r>
    </w:p>
  </w:footnote>
  <w:footnote w:type="continuationSeparator" w:id="0">
    <w:p w14:paraId="2638649E" w14:textId="77777777" w:rsidR="00D04B43" w:rsidRDefault="00D04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5EEE" w14:textId="1CC98298" w:rsidR="00AB73DC" w:rsidRDefault="00AC5E24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4416" behindDoc="1" locked="0" layoutInCell="1" allowOverlap="1" wp14:anchorId="1D682BC9" wp14:editId="368058AA">
          <wp:simplePos x="0" y="0"/>
          <wp:positionH relativeFrom="page">
            <wp:posOffset>5745480</wp:posOffset>
          </wp:positionH>
          <wp:positionV relativeFrom="page">
            <wp:posOffset>548640</wp:posOffset>
          </wp:positionV>
          <wp:extent cx="864870" cy="594360"/>
          <wp:effectExtent l="0" t="0" r="0" b="0"/>
          <wp:wrapNone/>
          <wp:docPr id="1871667793" name="Image 18716677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7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17792" behindDoc="1" locked="0" layoutInCell="1" allowOverlap="1" wp14:anchorId="7D706638" wp14:editId="520C649A">
          <wp:simplePos x="0" y="0"/>
          <wp:positionH relativeFrom="page">
            <wp:posOffset>990600</wp:posOffset>
          </wp:positionH>
          <wp:positionV relativeFrom="page">
            <wp:posOffset>417195</wp:posOffset>
          </wp:positionV>
          <wp:extent cx="754380" cy="754380"/>
          <wp:effectExtent l="0" t="0" r="7620" b="0"/>
          <wp:wrapNone/>
          <wp:docPr id="444966642" name="Image 4449666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727360" behindDoc="0" locked="0" layoutInCell="1" allowOverlap="1" wp14:anchorId="138D6B35" wp14:editId="104C29A8">
          <wp:simplePos x="0" y="0"/>
          <wp:positionH relativeFrom="margin">
            <wp:posOffset>1583690</wp:posOffset>
          </wp:positionH>
          <wp:positionV relativeFrom="margin">
            <wp:posOffset>-836295</wp:posOffset>
          </wp:positionV>
          <wp:extent cx="1021080" cy="676300"/>
          <wp:effectExtent l="0" t="0" r="7620" b="9525"/>
          <wp:wrapSquare wrapText="bothSides"/>
          <wp:docPr id="1419064555" name="Image 18" descr="Une image contenant texte, Police, logo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384977" name="Image 18" descr="Une image contenant texte, Police, logo, symbol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6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31104" behindDoc="1" locked="0" layoutInCell="1" allowOverlap="1" wp14:anchorId="317E1455" wp14:editId="4C2138A7">
          <wp:simplePos x="0" y="0"/>
          <wp:positionH relativeFrom="page">
            <wp:posOffset>4124325</wp:posOffset>
          </wp:positionH>
          <wp:positionV relativeFrom="page">
            <wp:posOffset>525411</wp:posOffset>
          </wp:positionV>
          <wp:extent cx="883686" cy="586740"/>
          <wp:effectExtent l="0" t="0" r="0" b="3810"/>
          <wp:wrapNone/>
          <wp:docPr id="695742811" name="Image 6957428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83686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6D7"/>
    <w:multiLevelType w:val="hybridMultilevel"/>
    <w:tmpl w:val="5764F4A0"/>
    <w:lvl w:ilvl="0" w:tplc="4C967004">
      <w:start w:val="1"/>
      <w:numFmt w:val="upperRoman"/>
      <w:lvlText w:val="%1."/>
      <w:lvlJc w:val="left"/>
      <w:pPr>
        <w:ind w:left="693" w:hanging="19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2"/>
        <w:w w:val="86"/>
        <w:sz w:val="26"/>
        <w:szCs w:val="26"/>
        <w:u w:val="single" w:color="006FC0"/>
        <w:lang w:val="fr-FR" w:eastAsia="en-US" w:bidi="ar-SA"/>
      </w:rPr>
    </w:lvl>
    <w:lvl w:ilvl="1" w:tplc="D66C9618">
      <w:numFmt w:val="bullet"/>
      <w:lvlText w:val="•"/>
      <w:lvlJc w:val="left"/>
      <w:pPr>
        <w:ind w:left="1207" w:hanging="7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8B4A30AE">
      <w:numFmt w:val="bullet"/>
      <w:lvlText w:val="•"/>
      <w:lvlJc w:val="left"/>
      <w:pPr>
        <w:ind w:left="2216" w:hanging="707"/>
      </w:pPr>
      <w:rPr>
        <w:rFonts w:hint="default"/>
        <w:lang w:val="fr-FR" w:eastAsia="en-US" w:bidi="ar-SA"/>
      </w:rPr>
    </w:lvl>
    <w:lvl w:ilvl="3" w:tplc="0906A1CC">
      <w:numFmt w:val="bullet"/>
      <w:lvlText w:val="•"/>
      <w:lvlJc w:val="left"/>
      <w:pPr>
        <w:ind w:left="3232" w:hanging="707"/>
      </w:pPr>
      <w:rPr>
        <w:rFonts w:hint="default"/>
        <w:lang w:val="fr-FR" w:eastAsia="en-US" w:bidi="ar-SA"/>
      </w:rPr>
    </w:lvl>
    <w:lvl w:ilvl="4" w:tplc="AB569230">
      <w:numFmt w:val="bullet"/>
      <w:lvlText w:val="•"/>
      <w:lvlJc w:val="left"/>
      <w:pPr>
        <w:ind w:left="4248" w:hanging="707"/>
      </w:pPr>
      <w:rPr>
        <w:rFonts w:hint="default"/>
        <w:lang w:val="fr-FR" w:eastAsia="en-US" w:bidi="ar-SA"/>
      </w:rPr>
    </w:lvl>
    <w:lvl w:ilvl="5" w:tplc="A1F019C0">
      <w:numFmt w:val="bullet"/>
      <w:lvlText w:val="•"/>
      <w:lvlJc w:val="left"/>
      <w:pPr>
        <w:ind w:left="5264" w:hanging="707"/>
      </w:pPr>
      <w:rPr>
        <w:rFonts w:hint="default"/>
        <w:lang w:val="fr-FR" w:eastAsia="en-US" w:bidi="ar-SA"/>
      </w:rPr>
    </w:lvl>
    <w:lvl w:ilvl="6" w:tplc="3C28261C">
      <w:numFmt w:val="bullet"/>
      <w:lvlText w:val="•"/>
      <w:lvlJc w:val="left"/>
      <w:pPr>
        <w:ind w:left="6281" w:hanging="707"/>
      </w:pPr>
      <w:rPr>
        <w:rFonts w:hint="default"/>
        <w:lang w:val="fr-FR" w:eastAsia="en-US" w:bidi="ar-SA"/>
      </w:rPr>
    </w:lvl>
    <w:lvl w:ilvl="7" w:tplc="4F6A0ABA">
      <w:numFmt w:val="bullet"/>
      <w:lvlText w:val="•"/>
      <w:lvlJc w:val="left"/>
      <w:pPr>
        <w:ind w:left="7297" w:hanging="707"/>
      </w:pPr>
      <w:rPr>
        <w:rFonts w:hint="default"/>
        <w:lang w:val="fr-FR" w:eastAsia="en-US" w:bidi="ar-SA"/>
      </w:rPr>
    </w:lvl>
    <w:lvl w:ilvl="8" w:tplc="D96CB9DC">
      <w:numFmt w:val="bullet"/>
      <w:lvlText w:val="•"/>
      <w:lvlJc w:val="left"/>
      <w:pPr>
        <w:ind w:left="8313" w:hanging="707"/>
      </w:pPr>
      <w:rPr>
        <w:rFonts w:hint="default"/>
        <w:lang w:val="fr-FR" w:eastAsia="en-US" w:bidi="ar-SA"/>
      </w:rPr>
    </w:lvl>
  </w:abstractNum>
  <w:abstractNum w:abstractNumId="1" w15:restartNumberingAfterBreak="0">
    <w:nsid w:val="06E95332"/>
    <w:multiLevelType w:val="hybridMultilevel"/>
    <w:tmpl w:val="FCEEE076"/>
    <w:lvl w:ilvl="0" w:tplc="CE9CCCBE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DC6C064">
      <w:numFmt w:val="bullet"/>
      <w:lvlText w:val="•"/>
      <w:lvlJc w:val="left"/>
      <w:pPr>
        <w:ind w:left="2456" w:hanging="360"/>
      </w:pPr>
      <w:rPr>
        <w:rFonts w:hint="default"/>
        <w:lang w:val="fr-FR" w:eastAsia="en-US" w:bidi="ar-SA"/>
      </w:rPr>
    </w:lvl>
    <w:lvl w:ilvl="2" w:tplc="603C484E">
      <w:numFmt w:val="bullet"/>
      <w:lvlText w:val="•"/>
      <w:lvlJc w:val="left"/>
      <w:pPr>
        <w:ind w:left="3333" w:hanging="360"/>
      </w:pPr>
      <w:rPr>
        <w:rFonts w:hint="default"/>
        <w:lang w:val="fr-FR" w:eastAsia="en-US" w:bidi="ar-SA"/>
      </w:rPr>
    </w:lvl>
    <w:lvl w:ilvl="3" w:tplc="308E3056">
      <w:numFmt w:val="bullet"/>
      <w:lvlText w:val="•"/>
      <w:lvlJc w:val="left"/>
      <w:pPr>
        <w:ind w:left="4209" w:hanging="360"/>
      </w:pPr>
      <w:rPr>
        <w:rFonts w:hint="default"/>
        <w:lang w:val="fr-FR" w:eastAsia="en-US" w:bidi="ar-SA"/>
      </w:rPr>
    </w:lvl>
    <w:lvl w:ilvl="4" w:tplc="A1A847B0">
      <w:numFmt w:val="bullet"/>
      <w:lvlText w:val="•"/>
      <w:lvlJc w:val="left"/>
      <w:pPr>
        <w:ind w:left="5086" w:hanging="360"/>
      </w:pPr>
      <w:rPr>
        <w:rFonts w:hint="default"/>
        <w:lang w:val="fr-FR" w:eastAsia="en-US" w:bidi="ar-SA"/>
      </w:rPr>
    </w:lvl>
    <w:lvl w:ilvl="5" w:tplc="7CB8420C">
      <w:numFmt w:val="bullet"/>
      <w:lvlText w:val="•"/>
      <w:lvlJc w:val="left"/>
      <w:pPr>
        <w:ind w:left="5963" w:hanging="360"/>
      </w:pPr>
      <w:rPr>
        <w:rFonts w:hint="default"/>
        <w:lang w:val="fr-FR" w:eastAsia="en-US" w:bidi="ar-SA"/>
      </w:rPr>
    </w:lvl>
    <w:lvl w:ilvl="6" w:tplc="4F7A5588">
      <w:numFmt w:val="bullet"/>
      <w:lvlText w:val="•"/>
      <w:lvlJc w:val="left"/>
      <w:pPr>
        <w:ind w:left="6839" w:hanging="360"/>
      </w:pPr>
      <w:rPr>
        <w:rFonts w:hint="default"/>
        <w:lang w:val="fr-FR" w:eastAsia="en-US" w:bidi="ar-SA"/>
      </w:rPr>
    </w:lvl>
    <w:lvl w:ilvl="7" w:tplc="D858239E">
      <w:numFmt w:val="bullet"/>
      <w:lvlText w:val="•"/>
      <w:lvlJc w:val="left"/>
      <w:pPr>
        <w:ind w:left="7716" w:hanging="360"/>
      </w:pPr>
      <w:rPr>
        <w:rFonts w:hint="default"/>
        <w:lang w:val="fr-FR" w:eastAsia="en-US" w:bidi="ar-SA"/>
      </w:rPr>
    </w:lvl>
    <w:lvl w:ilvl="8" w:tplc="DEAE3D7E">
      <w:numFmt w:val="bullet"/>
      <w:lvlText w:val="•"/>
      <w:lvlJc w:val="left"/>
      <w:pPr>
        <w:ind w:left="859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FCA7ACA"/>
    <w:multiLevelType w:val="hybridMultilevel"/>
    <w:tmpl w:val="AE8C9E62"/>
    <w:lvl w:ilvl="0" w:tplc="9D925E50">
      <w:start w:val="2"/>
      <w:numFmt w:val="decimal"/>
      <w:lvlText w:val="%1."/>
      <w:lvlJc w:val="left"/>
      <w:pPr>
        <w:ind w:left="410" w:hanging="2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7"/>
        <w:szCs w:val="27"/>
        <w:lang w:val="fr-FR" w:eastAsia="en-US" w:bidi="ar-SA"/>
      </w:rPr>
    </w:lvl>
    <w:lvl w:ilvl="1" w:tplc="76A61924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D6EEE09E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3" w:tplc="BB900F7A">
      <w:numFmt w:val="bullet"/>
      <w:lvlText w:val="•"/>
      <w:lvlJc w:val="left"/>
      <w:pPr>
        <w:ind w:left="2675" w:hanging="360"/>
      </w:pPr>
      <w:rPr>
        <w:rFonts w:hint="default"/>
        <w:lang w:val="fr-FR" w:eastAsia="en-US" w:bidi="ar-SA"/>
      </w:rPr>
    </w:lvl>
    <w:lvl w:ilvl="4" w:tplc="1E0045F4">
      <w:numFmt w:val="bullet"/>
      <w:lvlText w:val="•"/>
      <w:lvlJc w:val="left"/>
      <w:pPr>
        <w:ind w:left="3771" w:hanging="360"/>
      </w:pPr>
      <w:rPr>
        <w:rFonts w:hint="default"/>
        <w:lang w:val="fr-FR" w:eastAsia="en-US" w:bidi="ar-SA"/>
      </w:rPr>
    </w:lvl>
    <w:lvl w:ilvl="5" w:tplc="38F2F9D8">
      <w:numFmt w:val="bullet"/>
      <w:lvlText w:val="•"/>
      <w:lvlJc w:val="left"/>
      <w:pPr>
        <w:ind w:left="4867" w:hanging="360"/>
      </w:pPr>
      <w:rPr>
        <w:rFonts w:hint="default"/>
        <w:lang w:val="fr-FR" w:eastAsia="en-US" w:bidi="ar-SA"/>
      </w:rPr>
    </w:lvl>
    <w:lvl w:ilvl="6" w:tplc="9070BE64">
      <w:numFmt w:val="bullet"/>
      <w:lvlText w:val="•"/>
      <w:lvlJc w:val="left"/>
      <w:pPr>
        <w:ind w:left="5963" w:hanging="360"/>
      </w:pPr>
      <w:rPr>
        <w:rFonts w:hint="default"/>
        <w:lang w:val="fr-FR" w:eastAsia="en-US" w:bidi="ar-SA"/>
      </w:rPr>
    </w:lvl>
    <w:lvl w:ilvl="7" w:tplc="7B3AD104">
      <w:numFmt w:val="bullet"/>
      <w:lvlText w:val="•"/>
      <w:lvlJc w:val="left"/>
      <w:pPr>
        <w:ind w:left="7058" w:hanging="360"/>
      </w:pPr>
      <w:rPr>
        <w:rFonts w:hint="default"/>
        <w:lang w:val="fr-FR" w:eastAsia="en-US" w:bidi="ar-SA"/>
      </w:rPr>
    </w:lvl>
    <w:lvl w:ilvl="8" w:tplc="1518A38C">
      <w:numFmt w:val="bullet"/>
      <w:lvlText w:val="•"/>
      <w:lvlJc w:val="left"/>
      <w:pPr>
        <w:ind w:left="815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3443C81"/>
    <w:multiLevelType w:val="hybridMultilevel"/>
    <w:tmpl w:val="D1343C16"/>
    <w:lvl w:ilvl="0" w:tplc="7BB667A0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fr-FR" w:eastAsia="en-US" w:bidi="ar-SA"/>
      </w:rPr>
    </w:lvl>
    <w:lvl w:ilvl="1" w:tplc="EB2EE6A0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076AA7BE">
      <w:numFmt w:val="bullet"/>
      <w:lvlText w:val="•"/>
      <w:lvlJc w:val="left"/>
      <w:pPr>
        <w:ind w:left="2554" w:hanging="360"/>
      </w:pPr>
      <w:rPr>
        <w:rFonts w:hint="default"/>
        <w:lang w:val="fr-FR" w:eastAsia="en-US" w:bidi="ar-SA"/>
      </w:rPr>
    </w:lvl>
    <w:lvl w:ilvl="3" w:tplc="D8641B44">
      <w:numFmt w:val="bullet"/>
      <w:lvlText w:val="•"/>
      <w:lvlJc w:val="left"/>
      <w:pPr>
        <w:ind w:left="3528" w:hanging="360"/>
      </w:pPr>
      <w:rPr>
        <w:rFonts w:hint="default"/>
        <w:lang w:val="fr-FR" w:eastAsia="en-US" w:bidi="ar-SA"/>
      </w:rPr>
    </w:lvl>
    <w:lvl w:ilvl="4" w:tplc="7BDC28BA">
      <w:numFmt w:val="bullet"/>
      <w:lvlText w:val="•"/>
      <w:lvlJc w:val="left"/>
      <w:pPr>
        <w:ind w:left="4502" w:hanging="360"/>
      </w:pPr>
      <w:rPr>
        <w:rFonts w:hint="default"/>
        <w:lang w:val="fr-FR" w:eastAsia="en-US" w:bidi="ar-SA"/>
      </w:rPr>
    </w:lvl>
    <w:lvl w:ilvl="5" w:tplc="E376E400">
      <w:numFmt w:val="bullet"/>
      <w:lvlText w:val="•"/>
      <w:lvlJc w:val="left"/>
      <w:pPr>
        <w:ind w:left="5476" w:hanging="360"/>
      </w:pPr>
      <w:rPr>
        <w:rFonts w:hint="default"/>
        <w:lang w:val="fr-FR" w:eastAsia="en-US" w:bidi="ar-SA"/>
      </w:rPr>
    </w:lvl>
    <w:lvl w:ilvl="6" w:tplc="55C87006">
      <w:numFmt w:val="bullet"/>
      <w:lvlText w:val="•"/>
      <w:lvlJc w:val="left"/>
      <w:pPr>
        <w:ind w:left="6450" w:hanging="360"/>
      </w:pPr>
      <w:rPr>
        <w:rFonts w:hint="default"/>
        <w:lang w:val="fr-FR" w:eastAsia="en-US" w:bidi="ar-SA"/>
      </w:rPr>
    </w:lvl>
    <w:lvl w:ilvl="7" w:tplc="2AB6F99C">
      <w:numFmt w:val="bullet"/>
      <w:lvlText w:val="•"/>
      <w:lvlJc w:val="left"/>
      <w:pPr>
        <w:ind w:left="7424" w:hanging="360"/>
      </w:pPr>
      <w:rPr>
        <w:rFonts w:hint="default"/>
        <w:lang w:val="fr-FR" w:eastAsia="en-US" w:bidi="ar-SA"/>
      </w:rPr>
    </w:lvl>
    <w:lvl w:ilvl="8" w:tplc="9594E47C">
      <w:numFmt w:val="bullet"/>
      <w:lvlText w:val="•"/>
      <w:lvlJc w:val="left"/>
      <w:pPr>
        <w:ind w:left="839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CFA4ED7"/>
    <w:multiLevelType w:val="hybridMultilevel"/>
    <w:tmpl w:val="C2F02C0E"/>
    <w:lvl w:ilvl="0" w:tplc="58D2E8E0">
      <w:start w:val="1"/>
      <w:numFmt w:val="upperLetter"/>
      <w:lvlText w:val="%1."/>
      <w:lvlJc w:val="left"/>
      <w:pPr>
        <w:ind w:left="156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fr-FR" w:eastAsia="en-US" w:bidi="ar-SA"/>
      </w:rPr>
    </w:lvl>
    <w:lvl w:ilvl="1" w:tplc="82F680DA">
      <w:numFmt w:val="bullet"/>
      <w:lvlText w:val="•"/>
      <w:lvlJc w:val="left"/>
      <w:pPr>
        <w:ind w:left="2438" w:hanging="360"/>
      </w:pPr>
      <w:rPr>
        <w:rFonts w:hint="default"/>
        <w:lang w:val="fr-FR" w:eastAsia="en-US" w:bidi="ar-SA"/>
      </w:rPr>
    </w:lvl>
    <w:lvl w:ilvl="2" w:tplc="9E3E296A">
      <w:numFmt w:val="bullet"/>
      <w:lvlText w:val="•"/>
      <w:lvlJc w:val="left"/>
      <w:pPr>
        <w:ind w:left="3317" w:hanging="360"/>
      </w:pPr>
      <w:rPr>
        <w:rFonts w:hint="default"/>
        <w:lang w:val="fr-FR" w:eastAsia="en-US" w:bidi="ar-SA"/>
      </w:rPr>
    </w:lvl>
    <w:lvl w:ilvl="3" w:tplc="36D4E906">
      <w:numFmt w:val="bullet"/>
      <w:lvlText w:val="•"/>
      <w:lvlJc w:val="left"/>
      <w:pPr>
        <w:ind w:left="4195" w:hanging="360"/>
      </w:pPr>
      <w:rPr>
        <w:rFonts w:hint="default"/>
        <w:lang w:val="fr-FR" w:eastAsia="en-US" w:bidi="ar-SA"/>
      </w:rPr>
    </w:lvl>
    <w:lvl w:ilvl="4" w:tplc="34668CD2">
      <w:numFmt w:val="bullet"/>
      <w:lvlText w:val="•"/>
      <w:lvlJc w:val="left"/>
      <w:pPr>
        <w:ind w:left="5074" w:hanging="360"/>
      </w:pPr>
      <w:rPr>
        <w:rFonts w:hint="default"/>
        <w:lang w:val="fr-FR" w:eastAsia="en-US" w:bidi="ar-SA"/>
      </w:rPr>
    </w:lvl>
    <w:lvl w:ilvl="5" w:tplc="C4B4B56C">
      <w:numFmt w:val="bullet"/>
      <w:lvlText w:val="•"/>
      <w:lvlJc w:val="left"/>
      <w:pPr>
        <w:ind w:left="5953" w:hanging="360"/>
      </w:pPr>
      <w:rPr>
        <w:rFonts w:hint="default"/>
        <w:lang w:val="fr-FR" w:eastAsia="en-US" w:bidi="ar-SA"/>
      </w:rPr>
    </w:lvl>
    <w:lvl w:ilvl="6" w:tplc="78188E00">
      <w:numFmt w:val="bullet"/>
      <w:lvlText w:val="•"/>
      <w:lvlJc w:val="left"/>
      <w:pPr>
        <w:ind w:left="6831" w:hanging="360"/>
      </w:pPr>
      <w:rPr>
        <w:rFonts w:hint="default"/>
        <w:lang w:val="fr-FR" w:eastAsia="en-US" w:bidi="ar-SA"/>
      </w:rPr>
    </w:lvl>
    <w:lvl w:ilvl="7" w:tplc="1DD6167A">
      <w:numFmt w:val="bullet"/>
      <w:lvlText w:val="•"/>
      <w:lvlJc w:val="left"/>
      <w:pPr>
        <w:ind w:left="7710" w:hanging="360"/>
      </w:pPr>
      <w:rPr>
        <w:rFonts w:hint="default"/>
        <w:lang w:val="fr-FR" w:eastAsia="en-US" w:bidi="ar-SA"/>
      </w:rPr>
    </w:lvl>
    <w:lvl w:ilvl="8" w:tplc="941448B8">
      <w:numFmt w:val="bullet"/>
      <w:lvlText w:val="•"/>
      <w:lvlJc w:val="left"/>
      <w:pPr>
        <w:ind w:left="8588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2875A0C"/>
    <w:multiLevelType w:val="hybridMultilevel"/>
    <w:tmpl w:val="A6C8B1A6"/>
    <w:lvl w:ilvl="0" w:tplc="D48484DA">
      <w:start w:val="8"/>
      <w:numFmt w:val="upperRoman"/>
      <w:lvlText w:val="%1."/>
      <w:lvlJc w:val="left"/>
      <w:pPr>
        <w:ind w:left="1043" w:hanging="543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2"/>
        <w:w w:val="91"/>
        <w:sz w:val="26"/>
        <w:szCs w:val="26"/>
        <w:u w:val="single" w:color="006FC0"/>
        <w:lang w:val="fr-FR" w:eastAsia="en-US" w:bidi="ar-SA"/>
      </w:rPr>
    </w:lvl>
    <w:lvl w:ilvl="1" w:tplc="4552D26A">
      <w:numFmt w:val="bullet"/>
      <w:lvlText w:val="•"/>
      <w:lvlJc w:val="left"/>
      <w:pPr>
        <w:ind w:left="1970" w:hanging="543"/>
      </w:pPr>
      <w:rPr>
        <w:rFonts w:hint="default"/>
        <w:lang w:val="fr-FR" w:eastAsia="en-US" w:bidi="ar-SA"/>
      </w:rPr>
    </w:lvl>
    <w:lvl w:ilvl="2" w:tplc="DCBCA050">
      <w:numFmt w:val="bullet"/>
      <w:lvlText w:val="•"/>
      <w:lvlJc w:val="left"/>
      <w:pPr>
        <w:ind w:left="2901" w:hanging="543"/>
      </w:pPr>
      <w:rPr>
        <w:rFonts w:hint="default"/>
        <w:lang w:val="fr-FR" w:eastAsia="en-US" w:bidi="ar-SA"/>
      </w:rPr>
    </w:lvl>
    <w:lvl w:ilvl="3" w:tplc="B3ECFAC0">
      <w:numFmt w:val="bullet"/>
      <w:lvlText w:val="•"/>
      <w:lvlJc w:val="left"/>
      <w:pPr>
        <w:ind w:left="3831" w:hanging="543"/>
      </w:pPr>
      <w:rPr>
        <w:rFonts w:hint="default"/>
        <w:lang w:val="fr-FR" w:eastAsia="en-US" w:bidi="ar-SA"/>
      </w:rPr>
    </w:lvl>
    <w:lvl w:ilvl="4" w:tplc="1AD0F71A">
      <w:numFmt w:val="bullet"/>
      <w:lvlText w:val="•"/>
      <w:lvlJc w:val="left"/>
      <w:pPr>
        <w:ind w:left="4762" w:hanging="543"/>
      </w:pPr>
      <w:rPr>
        <w:rFonts w:hint="default"/>
        <w:lang w:val="fr-FR" w:eastAsia="en-US" w:bidi="ar-SA"/>
      </w:rPr>
    </w:lvl>
    <w:lvl w:ilvl="5" w:tplc="5F90807E">
      <w:numFmt w:val="bullet"/>
      <w:lvlText w:val="•"/>
      <w:lvlJc w:val="left"/>
      <w:pPr>
        <w:ind w:left="5693" w:hanging="543"/>
      </w:pPr>
      <w:rPr>
        <w:rFonts w:hint="default"/>
        <w:lang w:val="fr-FR" w:eastAsia="en-US" w:bidi="ar-SA"/>
      </w:rPr>
    </w:lvl>
    <w:lvl w:ilvl="6" w:tplc="D7C42C72">
      <w:numFmt w:val="bullet"/>
      <w:lvlText w:val="•"/>
      <w:lvlJc w:val="left"/>
      <w:pPr>
        <w:ind w:left="6623" w:hanging="543"/>
      </w:pPr>
      <w:rPr>
        <w:rFonts w:hint="default"/>
        <w:lang w:val="fr-FR" w:eastAsia="en-US" w:bidi="ar-SA"/>
      </w:rPr>
    </w:lvl>
    <w:lvl w:ilvl="7" w:tplc="5B1E05B6">
      <w:numFmt w:val="bullet"/>
      <w:lvlText w:val="•"/>
      <w:lvlJc w:val="left"/>
      <w:pPr>
        <w:ind w:left="7554" w:hanging="543"/>
      </w:pPr>
      <w:rPr>
        <w:rFonts w:hint="default"/>
        <w:lang w:val="fr-FR" w:eastAsia="en-US" w:bidi="ar-SA"/>
      </w:rPr>
    </w:lvl>
    <w:lvl w:ilvl="8" w:tplc="8F60BE12">
      <w:numFmt w:val="bullet"/>
      <w:lvlText w:val="•"/>
      <w:lvlJc w:val="left"/>
      <w:pPr>
        <w:ind w:left="8484" w:hanging="543"/>
      </w:pPr>
      <w:rPr>
        <w:rFonts w:hint="default"/>
        <w:lang w:val="fr-FR" w:eastAsia="en-US" w:bidi="ar-SA"/>
      </w:rPr>
    </w:lvl>
  </w:abstractNum>
  <w:abstractNum w:abstractNumId="6" w15:restartNumberingAfterBreak="0">
    <w:nsid w:val="23C73097"/>
    <w:multiLevelType w:val="hybridMultilevel"/>
    <w:tmpl w:val="A6024C38"/>
    <w:lvl w:ilvl="0" w:tplc="6E10B7A0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0829228">
      <w:numFmt w:val="bullet"/>
      <w:lvlText w:val="•"/>
      <w:lvlJc w:val="left"/>
      <w:pPr>
        <w:ind w:left="1538" w:hanging="360"/>
      </w:pPr>
      <w:rPr>
        <w:rFonts w:hint="default"/>
        <w:lang w:val="fr-FR" w:eastAsia="en-US" w:bidi="ar-SA"/>
      </w:rPr>
    </w:lvl>
    <w:lvl w:ilvl="2" w:tplc="A918798A">
      <w:numFmt w:val="bullet"/>
      <w:lvlText w:val="•"/>
      <w:lvlJc w:val="left"/>
      <w:pPr>
        <w:ind w:left="2517" w:hanging="360"/>
      </w:pPr>
      <w:rPr>
        <w:rFonts w:hint="default"/>
        <w:lang w:val="fr-FR" w:eastAsia="en-US" w:bidi="ar-SA"/>
      </w:rPr>
    </w:lvl>
    <w:lvl w:ilvl="3" w:tplc="01FED64A">
      <w:numFmt w:val="bullet"/>
      <w:lvlText w:val="•"/>
      <w:lvlJc w:val="left"/>
      <w:pPr>
        <w:ind w:left="3495" w:hanging="360"/>
      </w:pPr>
      <w:rPr>
        <w:rFonts w:hint="default"/>
        <w:lang w:val="fr-FR" w:eastAsia="en-US" w:bidi="ar-SA"/>
      </w:rPr>
    </w:lvl>
    <w:lvl w:ilvl="4" w:tplc="70A007BA">
      <w:numFmt w:val="bullet"/>
      <w:lvlText w:val="•"/>
      <w:lvlJc w:val="left"/>
      <w:pPr>
        <w:ind w:left="4474" w:hanging="360"/>
      </w:pPr>
      <w:rPr>
        <w:rFonts w:hint="default"/>
        <w:lang w:val="fr-FR" w:eastAsia="en-US" w:bidi="ar-SA"/>
      </w:rPr>
    </w:lvl>
    <w:lvl w:ilvl="5" w:tplc="D6007CB8">
      <w:numFmt w:val="bullet"/>
      <w:lvlText w:val="•"/>
      <w:lvlJc w:val="left"/>
      <w:pPr>
        <w:ind w:left="5453" w:hanging="360"/>
      </w:pPr>
      <w:rPr>
        <w:rFonts w:hint="default"/>
        <w:lang w:val="fr-FR" w:eastAsia="en-US" w:bidi="ar-SA"/>
      </w:rPr>
    </w:lvl>
    <w:lvl w:ilvl="6" w:tplc="FCDE9F04">
      <w:numFmt w:val="bullet"/>
      <w:lvlText w:val="•"/>
      <w:lvlJc w:val="left"/>
      <w:pPr>
        <w:ind w:left="6431" w:hanging="360"/>
      </w:pPr>
      <w:rPr>
        <w:rFonts w:hint="default"/>
        <w:lang w:val="fr-FR" w:eastAsia="en-US" w:bidi="ar-SA"/>
      </w:rPr>
    </w:lvl>
    <w:lvl w:ilvl="7" w:tplc="0D6AD762">
      <w:numFmt w:val="bullet"/>
      <w:lvlText w:val="•"/>
      <w:lvlJc w:val="left"/>
      <w:pPr>
        <w:ind w:left="7410" w:hanging="360"/>
      </w:pPr>
      <w:rPr>
        <w:rFonts w:hint="default"/>
        <w:lang w:val="fr-FR" w:eastAsia="en-US" w:bidi="ar-SA"/>
      </w:rPr>
    </w:lvl>
    <w:lvl w:ilvl="8" w:tplc="7248C430">
      <w:numFmt w:val="bullet"/>
      <w:lvlText w:val="•"/>
      <w:lvlJc w:val="left"/>
      <w:pPr>
        <w:ind w:left="8388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2C4759FB"/>
    <w:multiLevelType w:val="hybridMultilevel"/>
    <w:tmpl w:val="7742B456"/>
    <w:lvl w:ilvl="0" w:tplc="F60E0A20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702F5A0">
      <w:numFmt w:val="bullet"/>
      <w:lvlText w:val="•"/>
      <w:lvlJc w:val="left"/>
      <w:pPr>
        <w:ind w:left="1146" w:hanging="361"/>
      </w:pPr>
      <w:rPr>
        <w:rFonts w:hint="default"/>
        <w:lang w:val="fr-FR" w:eastAsia="en-US" w:bidi="ar-SA"/>
      </w:rPr>
    </w:lvl>
    <w:lvl w:ilvl="2" w:tplc="8DA0D680">
      <w:numFmt w:val="bullet"/>
      <w:lvlText w:val="•"/>
      <w:lvlJc w:val="left"/>
      <w:pPr>
        <w:ind w:left="1852" w:hanging="361"/>
      </w:pPr>
      <w:rPr>
        <w:rFonts w:hint="default"/>
        <w:lang w:val="fr-FR" w:eastAsia="en-US" w:bidi="ar-SA"/>
      </w:rPr>
    </w:lvl>
    <w:lvl w:ilvl="3" w:tplc="86F8500E"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4" w:tplc="A3D8391C">
      <w:numFmt w:val="bullet"/>
      <w:lvlText w:val="•"/>
      <w:lvlJc w:val="left"/>
      <w:pPr>
        <w:ind w:left="3264" w:hanging="361"/>
      </w:pPr>
      <w:rPr>
        <w:rFonts w:hint="default"/>
        <w:lang w:val="fr-FR" w:eastAsia="en-US" w:bidi="ar-SA"/>
      </w:rPr>
    </w:lvl>
    <w:lvl w:ilvl="5" w:tplc="2EAE15A2">
      <w:numFmt w:val="bullet"/>
      <w:lvlText w:val="•"/>
      <w:lvlJc w:val="left"/>
      <w:pPr>
        <w:ind w:left="3970" w:hanging="361"/>
      </w:pPr>
      <w:rPr>
        <w:rFonts w:hint="default"/>
        <w:lang w:val="fr-FR" w:eastAsia="en-US" w:bidi="ar-SA"/>
      </w:rPr>
    </w:lvl>
    <w:lvl w:ilvl="6" w:tplc="41DE4890">
      <w:numFmt w:val="bullet"/>
      <w:lvlText w:val="•"/>
      <w:lvlJc w:val="left"/>
      <w:pPr>
        <w:ind w:left="4676" w:hanging="361"/>
      </w:pPr>
      <w:rPr>
        <w:rFonts w:hint="default"/>
        <w:lang w:val="fr-FR" w:eastAsia="en-US" w:bidi="ar-SA"/>
      </w:rPr>
    </w:lvl>
    <w:lvl w:ilvl="7" w:tplc="2B20F2AE">
      <w:numFmt w:val="bullet"/>
      <w:lvlText w:val="•"/>
      <w:lvlJc w:val="left"/>
      <w:pPr>
        <w:ind w:left="5382" w:hanging="361"/>
      </w:pPr>
      <w:rPr>
        <w:rFonts w:hint="default"/>
        <w:lang w:val="fr-FR" w:eastAsia="en-US" w:bidi="ar-SA"/>
      </w:rPr>
    </w:lvl>
    <w:lvl w:ilvl="8" w:tplc="8B167022">
      <w:numFmt w:val="bullet"/>
      <w:lvlText w:val="•"/>
      <w:lvlJc w:val="left"/>
      <w:pPr>
        <w:ind w:left="6088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31C812EC"/>
    <w:multiLevelType w:val="hybridMultilevel"/>
    <w:tmpl w:val="19CE4F5C"/>
    <w:lvl w:ilvl="0" w:tplc="0476A5D6">
      <w:numFmt w:val="bullet"/>
      <w:lvlText w:val="-"/>
      <w:lvlJc w:val="left"/>
      <w:pPr>
        <w:ind w:left="105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712563A">
      <w:numFmt w:val="bullet"/>
      <w:lvlText w:val="•"/>
      <w:lvlJc w:val="left"/>
      <w:pPr>
        <w:ind w:left="515" w:hanging="308"/>
      </w:pPr>
      <w:rPr>
        <w:rFonts w:hint="default"/>
        <w:lang w:val="fr-FR" w:eastAsia="en-US" w:bidi="ar-SA"/>
      </w:rPr>
    </w:lvl>
    <w:lvl w:ilvl="2" w:tplc="82AC871A">
      <w:numFmt w:val="bullet"/>
      <w:lvlText w:val="•"/>
      <w:lvlJc w:val="left"/>
      <w:pPr>
        <w:ind w:left="930" w:hanging="308"/>
      </w:pPr>
      <w:rPr>
        <w:rFonts w:hint="default"/>
        <w:lang w:val="fr-FR" w:eastAsia="en-US" w:bidi="ar-SA"/>
      </w:rPr>
    </w:lvl>
    <w:lvl w:ilvl="3" w:tplc="7A220054">
      <w:numFmt w:val="bullet"/>
      <w:lvlText w:val="•"/>
      <w:lvlJc w:val="left"/>
      <w:pPr>
        <w:ind w:left="1346" w:hanging="308"/>
      </w:pPr>
      <w:rPr>
        <w:rFonts w:hint="default"/>
        <w:lang w:val="fr-FR" w:eastAsia="en-US" w:bidi="ar-SA"/>
      </w:rPr>
    </w:lvl>
    <w:lvl w:ilvl="4" w:tplc="08A0295E">
      <w:numFmt w:val="bullet"/>
      <w:lvlText w:val="•"/>
      <w:lvlJc w:val="left"/>
      <w:pPr>
        <w:ind w:left="1761" w:hanging="308"/>
      </w:pPr>
      <w:rPr>
        <w:rFonts w:hint="default"/>
        <w:lang w:val="fr-FR" w:eastAsia="en-US" w:bidi="ar-SA"/>
      </w:rPr>
    </w:lvl>
    <w:lvl w:ilvl="5" w:tplc="4CA81980">
      <w:numFmt w:val="bullet"/>
      <w:lvlText w:val="•"/>
      <w:lvlJc w:val="left"/>
      <w:pPr>
        <w:ind w:left="2177" w:hanging="308"/>
      </w:pPr>
      <w:rPr>
        <w:rFonts w:hint="default"/>
        <w:lang w:val="fr-FR" w:eastAsia="en-US" w:bidi="ar-SA"/>
      </w:rPr>
    </w:lvl>
    <w:lvl w:ilvl="6" w:tplc="C1A2FF44">
      <w:numFmt w:val="bullet"/>
      <w:lvlText w:val="•"/>
      <w:lvlJc w:val="left"/>
      <w:pPr>
        <w:ind w:left="2592" w:hanging="308"/>
      </w:pPr>
      <w:rPr>
        <w:rFonts w:hint="default"/>
        <w:lang w:val="fr-FR" w:eastAsia="en-US" w:bidi="ar-SA"/>
      </w:rPr>
    </w:lvl>
    <w:lvl w:ilvl="7" w:tplc="841EF328">
      <w:numFmt w:val="bullet"/>
      <w:lvlText w:val="•"/>
      <w:lvlJc w:val="left"/>
      <w:pPr>
        <w:ind w:left="3007" w:hanging="308"/>
      </w:pPr>
      <w:rPr>
        <w:rFonts w:hint="default"/>
        <w:lang w:val="fr-FR" w:eastAsia="en-US" w:bidi="ar-SA"/>
      </w:rPr>
    </w:lvl>
    <w:lvl w:ilvl="8" w:tplc="E612EF26">
      <w:numFmt w:val="bullet"/>
      <w:lvlText w:val="•"/>
      <w:lvlJc w:val="left"/>
      <w:pPr>
        <w:ind w:left="3423" w:hanging="308"/>
      </w:pPr>
      <w:rPr>
        <w:rFonts w:hint="default"/>
        <w:lang w:val="fr-FR" w:eastAsia="en-US" w:bidi="ar-SA"/>
      </w:rPr>
    </w:lvl>
  </w:abstractNum>
  <w:abstractNum w:abstractNumId="9" w15:restartNumberingAfterBreak="0">
    <w:nsid w:val="37B846BE"/>
    <w:multiLevelType w:val="hybridMultilevel"/>
    <w:tmpl w:val="38C4419C"/>
    <w:lvl w:ilvl="0" w:tplc="6E4CCF72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4AC7408">
      <w:numFmt w:val="bullet"/>
      <w:lvlText w:val="•"/>
      <w:lvlJc w:val="left"/>
      <w:pPr>
        <w:ind w:left="2456" w:hanging="360"/>
      </w:pPr>
      <w:rPr>
        <w:rFonts w:hint="default"/>
        <w:lang w:val="fr-FR" w:eastAsia="en-US" w:bidi="ar-SA"/>
      </w:rPr>
    </w:lvl>
    <w:lvl w:ilvl="2" w:tplc="CF52198E">
      <w:numFmt w:val="bullet"/>
      <w:lvlText w:val="•"/>
      <w:lvlJc w:val="left"/>
      <w:pPr>
        <w:ind w:left="3333" w:hanging="360"/>
      </w:pPr>
      <w:rPr>
        <w:rFonts w:hint="default"/>
        <w:lang w:val="fr-FR" w:eastAsia="en-US" w:bidi="ar-SA"/>
      </w:rPr>
    </w:lvl>
    <w:lvl w:ilvl="3" w:tplc="DA081DB0">
      <w:numFmt w:val="bullet"/>
      <w:lvlText w:val="•"/>
      <w:lvlJc w:val="left"/>
      <w:pPr>
        <w:ind w:left="4209" w:hanging="360"/>
      </w:pPr>
      <w:rPr>
        <w:rFonts w:hint="default"/>
        <w:lang w:val="fr-FR" w:eastAsia="en-US" w:bidi="ar-SA"/>
      </w:rPr>
    </w:lvl>
    <w:lvl w:ilvl="4" w:tplc="4614DDC2">
      <w:numFmt w:val="bullet"/>
      <w:lvlText w:val="•"/>
      <w:lvlJc w:val="left"/>
      <w:pPr>
        <w:ind w:left="5086" w:hanging="360"/>
      </w:pPr>
      <w:rPr>
        <w:rFonts w:hint="default"/>
        <w:lang w:val="fr-FR" w:eastAsia="en-US" w:bidi="ar-SA"/>
      </w:rPr>
    </w:lvl>
    <w:lvl w:ilvl="5" w:tplc="17E28C2A">
      <w:numFmt w:val="bullet"/>
      <w:lvlText w:val="•"/>
      <w:lvlJc w:val="left"/>
      <w:pPr>
        <w:ind w:left="5963" w:hanging="360"/>
      </w:pPr>
      <w:rPr>
        <w:rFonts w:hint="default"/>
        <w:lang w:val="fr-FR" w:eastAsia="en-US" w:bidi="ar-SA"/>
      </w:rPr>
    </w:lvl>
    <w:lvl w:ilvl="6" w:tplc="C6ECF2DE">
      <w:numFmt w:val="bullet"/>
      <w:lvlText w:val="•"/>
      <w:lvlJc w:val="left"/>
      <w:pPr>
        <w:ind w:left="6839" w:hanging="360"/>
      </w:pPr>
      <w:rPr>
        <w:rFonts w:hint="default"/>
        <w:lang w:val="fr-FR" w:eastAsia="en-US" w:bidi="ar-SA"/>
      </w:rPr>
    </w:lvl>
    <w:lvl w:ilvl="7" w:tplc="DB609A96">
      <w:numFmt w:val="bullet"/>
      <w:lvlText w:val="•"/>
      <w:lvlJc w:val="left"/>
      <w:pPr>
        <w:ind w:left="7716" w:hanging="360"/>
      </w:pPr>
      <w:rPr>
        <w:rFonts w:hint="default"/>
        <w:lang w:val="fr-FR" w:eastAsia="en-US" w:bidi="ar-SA"/>
      </w:rPr>
    </w:lvl>
    <w:lvl w:ilvl="8" w:tplc="0DBEA970">
      <w:numFmt w:val="bullet"/>
      <w:lvlText w:val="•"/>
      <w:lvlJc w:val="left"/>
      <w:pPr>
        <w:ind w:left="8592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3FFB4417"/>
    <w:multiLevelType w:val="hybridMultilevel"/>
    <w:tmpl w:val="BD526AFE"/>
    <w:lvl w:ilvl="0" w:tplc="F0687402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6441EBA">
      <w:numFmt w:val="bullet"/>
      <w:lvlText w:val="•"/>
      <w:lvlJc w:val="left"/>
      <w:pPr>
        <w:ind w:left="1146" w:hanging="361"/>
      </w:pPr>
      <w:rPr>
        <w:rFonts w:hint="default"/>
        <w:lang w:val="fr-FR" w:eastAsia="en-US" w:bidi="ar-SA"/>
      </w:rPr>
    </w:lvl>
    <w:lvl w:ilvl="2" w:tplc="1BDC4E28">
      <w:numFmt w:val="bullet"/>
      <w:lvlText w:val="•"/>
      <w:lvlJc w:val="left"/>
      <w:pPr>
        <w:ind w:left="1852" w:hanging="361"/>
      </w:pPr>
      <w:rPr>
        <w:rFonts w:hint="default"/>
        <w:lang w:val="fr-FR" w:eastAsia="en-US" w:bidi="ar-SA"/>
      </w:rPr>
    </w:lvl>
    <w:lvl w:ilvl="3" w:tplc="E5B02542"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4" w:tplc="9FA067FE">
      <w:numFmt w:val="bullet"/>
      <w:lvlText w:val="•"/>
      <w:lvlJc w:val="left"/>
      <w:pPr>
        <w:ind w:left="3264" w:hanging="361"/>
      </w:pPr>
      <w:rPr>
        <w:rFonts w:hint="default"/>
        <w:lang w:val="fr-FR" w:eastAsia="en-US" w:bidi="ar-SA"/>
      </w:rPr>
    </w:lvl>
    <w:lvl w:ilvl="5" w:tplc="E0D0307E">
      <w:numFmt w:val="bullet"/>
      <w:lvlText w:val="•"/>
      <w:lvlJc w:val="left"/>
      <w:pPr>
        <w:ind w:left="3970" w:hanging="361"/>
      </w:pPr>
      <w:rPr>
        <w:rFonts w:hint="default"/>
        <w:lang w:val="fr-FR" w:eastAsia="en-US" w:bidi="ar-SA"/>
      </w:rPr>
    </w:lvl>
    <w:lvl w:ilvl="6" w:tplc="B7E8BD52">
      <w:numFmt w:val="bullet"/>
      <w:lvlText w:val="•"/>
      <w:lvlJc w:val="left"/>
      <w:pPr>
        <w:ind w:left="4676" w:hanging="361"/>
      </w:pPr>
      <w:rPr>
        <w:rFonts w:hint="default"/>
        <w:lang w:val="fr-FR" w:eastAsia="en-US" w:bidi="ar-SA"/>
      </w:rPr>
    </w:lvl>
    <w:lvl w:ilvl="7" w:tplc="7B62DB10">
      <w:numFmt w:val="bullet"/>
      <w:lvlText w:val="•"/>
      <w:lvlJc w:val="left"/>
      <w:pPr>
        <w:ind w:left="5382" w:hanging="361"/>
      </w:pPr>
      <w:rPr>
        <w:rFonts w:hint="default"/>
        <w:lang w:val="fr-FR" w:eastAsia="en-US" w:bidi="ar-SA"/>
      </w:rPr>
    </w:lvl>
    <w:lvl w:ilvl="8" w:tplc="9DA20030">
      <w:numFmt w:val="bullet"/>
      <w:lvlText w:val="•"/>
      <w:lvlJc w:val="left"/>
      <w:pPr>
        <w:ind w:left="6088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40F12852"/>
    <w:multiLevelType w:val="hybridMultilevel"/>
    <w:tmpl w:val="F612CA3A"/>
    <w:lvl w:ilvl="0" w:tplc="BD10A9F2">
      <w:numFmt w:val="bullet"/>
      <w:lvlText w:val="-"/>
      <w:lvlJc w:val="left"/>
      <w:pPr>
        <w:ind w:left="403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2D831CA">
      <w:numFmt w:val="bullet"/>
      <w:lvlText w:val="•"/>
      <w:lvlJc w:val="left"/>
      <w:pPr>
        <w:ind w:left="785" w:hanging="298"/>
      </w:pPr>
      <w:rPr>
        <w:rFonts w:hint="default"/>
        <w:lang w:val="fr-FR" w:eastAsia="en-US" w:bidi="ar-SA"/>
      </w:rPr>
    </w:lvl>
    <w:lvl w:ilvl="2" w:tplc="694875EC">
      <w:numFmt w:val="bullet"/>
      <w:lvlText w:val="•"/>
      <w:lvlJc w:val="left"/>
      <w:pPr>
        <w:ind w:left="1170" w:hanging="298"/>
      </w:pPr>
      <w:rPr>
        <w:rFonts w:hint="default"/>
        <w:lang w:val="fr-FR" w:eastAsia="en-US" w:bidi="ar-SA"/>
      </w:rPr>
    </w:lvl>
    <w:lvl w:ilvl="3" w:tplc="7A16387A">
      <w:numFmt w:val="bullet"/>
      <w:lvlText w:val="•"/>
      <w:lvlJc w:val="left"/>
      <w:pPr>
        <w:ind w:left="1556" w:hanging="298"/>
      </w:pPr>
      <w:rPr>
        <w:rFonts w:hint="default"/>
        <w:lang w:val="fr-FR" w:eastAsia="en-US" w:bidi="ar-SA"/>
      </w:rPr>
    </w:lvl>
    <w:lvl w:ilvl="4" w:tplc="F95A7F1C">
      <w:numFmt w:val="bullet"/>
      <w:lvlText w:val="•"/>
      <w:lvlJc w:val="left"/>
      <w:pPr>
        <w:ind w:left="1941" w:hanging="298"/>
      </w:pPr>
      <w:rPr>
        <w:rFonts w:hint="default"/>
        <w:lang w:val="fr-FR" w:eastAsia="en-US" w:bidi="ar-SA"/>
      </w:rPr>
    </w:lvl>
    <w:lvl w:ilvl="5" w:tplc="FC504336">
      <w:numFmt w:val="bullet"/>
      <w:lvlText w:val="•"/>
      <w:lvlJc w:val="left"/>
      <w:pPr>
        <w:ind w:left="2327" w:hanging="298"/>
      </w:pPr>
      <w:rPr>
        <w:rFonts w:hint="default"/>
        <w:lang w:val="fr-FR" w:eastAsia="en-US" w:bidi="ar-SA"/>
      </w:rPr>
    </w:lvl>
    <w:lvl w:ilvl="6" w:tplc="DBA62A1C">
      <w:numFmt w:val="bullet"/>
      <w:lvlText w:val="•"/>
      <w:lvlJc w:val="left"/>
      <w:pPr>
        <w:ind w:left="2712" w:hanging="298"/>
      </w:pPr>
      <w:rPr>
        <w:rFonts w:hint="default"/>
        <w:lang w:val="fr-FR" w:eastAsia="en-US" w:bidi="ar-SA"/>
      </w:rPr>
    </w:lvl>
    <w:lvl w:ilvl="7" w:tplc="02D87420">
      <w:numFmt w:val="bullet"/>
      <w:lvlText w:val="•"/>
      <w:lvlJc w:val="left"/>
      <w:pPr>
        <w:ind w:left="3097" w:hanging="298"/>
      </w:pPr>
      <w:rPr>
        <w:rFonts w:hint="default"/>
        <w:lang w:val="fr-FR" w:eastAsia="en-US" w:bidi="ar-SA"/>
      </w:rPr>
    </w:lvl>
    <w:lvl w:ilvl="8" w:tplc="584A7DD2">
      <w:numFmt w:val="bullet"/>
      <w:lvlText w:val="•"/>
      <w:lvlJc w:val="left"/>
      <w:pPr>
        <w:ind w:left="3483" w:hanging="298"/>
      </w:pPr>
      <w:rPr>
        <w:rFonts w:hint="default"/>
        <w:lang w:val="fr-FR" w:eastAsia="en-US" w:bidi="ar-SA"/>
      </w:rPr>
    </w:lvl>
  </w:abstractNum>
  <w:abstractNum w:abstractNumId="12" w15:restartNumberingAfterBreak="0">
    <w:nsid w:val="42C966DD"/>
    <w:multiLevelType w:val="hybridMultilevel"/>
    <w:tmpl w:val="168A171E"/>
    <w:lvl w:ilvl="0" w:tplc="3768EA7A">
      <w:numFmt w:val="bullet"/>
      <w:lvlText w:val="-"/>
      <w:lvlJc w:val="left"/>
      <w:pPr>
        <w:ind w:left="105" w:hanging="3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4C6DB3C">
      <w:numFmt w:val="bullet"/>
      <w:lvlText w:val="•"/>
      <w:lvlJc w:val="left"/>
      <w:pPr>
        <w:ind w:left="515" w:hanging="313"/>
      </w:pPr>
      <w:rPr>
        <w:rFonts w:hint="default"/>
        <w:lang w:val="fr-FR" w:eastAsia="en-US" w:bidi="ar-SA"/>
      </w:rPr>
    </w:lvl>
    <w:lvl w:ilvl="2" w:tplc="4EBC1940">
      <w:numFmt w:val="bullet"/>
      <w:lvlText w:val="•"/>
      <w:lvlJc w:val="left"/>
      <w:pPr>
        <w:ind w:left="930" w:hanging="313"/>
      </w:pPr>
      <w:rPr>
        <w:rFonts w:hint="default"/>
        <w:lang w:val="fr-FR" w:eastAsia="en-US" w:bidi="ar-SA"/>
      </w:rPr>
    </w:lvl>
    <w:lvl w:ilvl="3" w:tplc="231E91BC">
      <w:numFmt w:val="bullet"/>
      <w:lvlText w:val="•"/>
      <w:lvlJc w:val="left"/>
      <w:pPr>
        <w:ind w:left="1346" w:hanging="313"/>
      </w:pPr>
      <w:rPr>
        <w:rFonts w:hint="default"/>
        <w:lang w:val="fr-FR" w:eastAsia="en-US" w:bidi="ar-SA"/>
      </w:rPr>
    </w:lvl>
    <w:lvl w:ilvl="4" w:tplc="79DC68E0">
      <w:numFmt w:val="bullet"/>
      <w:lvlText w:val="•"/>
      <w:lvlJc w:val="left"/>
      <w:pPr>
        <w:ind w:left="1761" w:hanging="313"/>
      </w:pPr>
      <w:rPr>
        <w:rFonts w:hint="default"/>
        <w:lang w:val="fr-FR" w:eastAsia="en-US" w:bidi="ar-SA"/>
      </w:rPr>
    </w:lvl>
    <w:lvl w:ilvl="5" w:tplc="CB2E31B4">
      <w:numFmt w:val="bullet"/>
      <w:lvlText w:val="•"/>
      <w:lvlJc w:val="left"/>
      <w:pPr>
        <w:ind w:left="2177" w:hanging="313"/>
      </w:pPr>
      <w:rPr>
        <w:rFonts w:hint="default"/>
        <w:lang w:val="fr-FR" w:eastAsia="en-US" w:bidi="ar-SA"/>
      </w:rPr>
    </w:lvl>
    <w:lvl w:ilvl="6" w:tplc="0C2EA1F8">
      <w:numFmt w:val="bullet"/>
      <w:lvlText w:val="•"/>
      <w:lvlJc w:val="left"/>
      <w:pPr>
        <w:ind w:left="2592" w:hanging="313"/>
      </w:pPr>
      <w:rPr>
        <w:rFonts w:hint="default"/>
        <w:lang w:val="fr-FR" w:eastAsia="en-US" w:bidi="ar-SA"/>
      </w:rPr>
    </w:lvl>
    <w:lvl w:ilvl="7" w:tplc="3AAAF0CE">
      <w:numFmt w:val="bullet"/>
      <w:lvlText w:val="•"/>
      <w:lvlJc w:val="left"/>
      <w:pPr>
        <w:ind w:left="3007" w:hanging="313"/>
      </w:pPr>
      <w:rPr>
        <w:rFonts w:hint="default"/>
        <w:lang w:val="fr-FR" w:eastAsia="en-US" w:bidi="ar-SA"/>
      </w:rPr>
    </w:lvl>
    <w:lvl w:ilvl="8" w:tplc="D4AEA37E">
      <w:numFmt w:val="bullet"/>
      <w:lvlText w:val="•"/>
      <w:lvlJc w:val="left"/>
      <w:pPr>
        <w:ind w:left="3423" w:hanging="313"/>
      </w:pPr>
      <w:rPr>
        <w:rFonts w:hint="default"/>
        <w:lang w:val="fr-FR" w:eastAsia="en-US" w:bidi="ar-SA"/>
      </w:rPr>
    </w:lvl>
  </w:abstractNum>
  <w:abstractNum w:abstractNumId="13" w15:restartNumberingAfterBreak="0">
    <w:nsid w:val="43862E48"/>
    <w:multiLevelType w:val="hybridMultilevel"/>
    <w:tmpl w:val="960837DE"/>
    <w:lvl w:ilvl="0" w:tplc="C9263E3E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1C58D808">
      <w:numFmt w:val="bullet"/>
      <w:lvlText w:val="•"/>
      <w:lvlJc w:val="left"/>
      <w:pPr>
        <w:ind w:left="1146" w:hanging="361"/>
      </w:pPr>
      <w:rPr>
        <w:rFonts w:hint="default"/>
        <w:lang w:val="fr-FR" w:eastAsia="en-US" w:bidi="ar-SA"/>
      </w:rPr>
    </w:lvl>
    <w:lvl w:ilvl="2" w:tplc="2F6A4D0E">
      <w:numFmt w:val="bullet"/>
      <w:lvlText w:val="•"/>
      <w:lvlJc w:val="left"/>
      <w:pPr>
        <w:ind w:left="1852" w:hanging="361"/>
      </w:pPr>
      <w:rPr>
        <w:rFonts w:hint="default"/>
        <w:lang w:val="fr-FR" w:eastAsia="en-US" w:bidi="ar-SA"/>
      </w:rPr>
    </w:lvl>
    <w:lvl w:ilvl="3" w:tplc="8364066C"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4" w:tplc="CEA66D86">
      <w:numFmt w:val="bullet"/>
      <w:lvlText w:val="•"/>
      <w:lvlJc w:val="left"/>
      <w:pPr>
        <w:ind w:left="3264" w:hanging="361"/>
      </w:pPr>
      <w:rPr>
        <w:rFonts w:hint="default"/>
        <w:lang w:val="fr-FR" w:eastAsia="en-US" w:bidi="ar-SA"/>
      </w:rPr>
    </w:lvl>
    <w:lvl w:ilvl="5" w:tplc="23363E58">
      <w:numFmt w:val="bullet"/>
      <w:lvlText w:val="•"/>
      <w:lvlJc w:val="left"/>
      <w:pPr>
        <w:ind w:left="3970" w:hanging="361"/>
      </w:pPr>
      <w:rPr>
        <w:rFonts w:hint="default"/>
        <w:lang w:val="fr-FR" w:eastAsia="en-US" w:bidi="ar-SA"/>
      </w:rPr>
    </w:lvl>
    <w:lvl w:ilvl="6" w:tplc="48F0785E">
      <w:numFmt w:val="bullet"/>
      <w:lvlText w:val="•"/>
      <w:lvlJc w:val="left"/>
      <w:pPr>
        <w:ind w:left="4676" w:hanging="361"/>
      </w:pPr>
      <w:rPr>
        <w:rFonts w:hint="default"/>
        <w:lang w:val="fr-FR" w:eastAsia="en-US" w:bidi="ar-SA"/>
      </w:rPr>
    </w:lvl>
    <w:lvl w:ilvl="7" w:tplc="2AA0BA02">
      <w:numFmt w:val="bullet"/>
      <w:lvlText w:val="•"/>
      <w:lvlJc w:val="left"/>
      <w:pPr>
        <w:ind w:left="5382" w:hanging="361"/>
      </w:pPr>
      <w:rPr>
        <w:rFonts w:hint="default"/>
        <w:lang w:val="fr-FR" w:eastAsia="en-US" w:bidi="ar-SA"/>
      </w:rPr>
    </w:lvl>
    <w:lvl w:ilvl="8" w:tplc="602E3BDA">
      <w:numFmt w:val="bullet"/>
      <w:lvlText w:val="•"/>
      <w:lvlJc w:val="left"/>
      <w:pPr>
        <w:ind w:left="6088" w:hanging="361"/>
      </w:pPr>
      <w:rPr>
        <w:rFonts w:hint="default"/>
        <w:lang w:val="fr-FR" w:eastAsia="en-US" w:bidi="ar-SA"/>
      </w:rPr>
    </w:lvl>
  </w:abstractNum>
  <w:abstractNum w:abstractNumId="14" w15:restartNumberingAfterBreak="0">
    <w:nsid w:val="45AB00BC"/>
    <w:multiLevelType w:val="hybridMultilevel"/>
    <w:tmpl w:val="95C05368"/>
    <w:lvl w:ilvl="0" w:tplc="2792832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20A7ADE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21DC5EE8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  <w:lvl w:ilvl="3" w:tplc="431C1554">
      <w:numFmt w:val="bullet"/>
      <w:lvlText w:val="•"/>
      <w:lvlJc w:val="left"/>
      <w:pPr>
        <w:ind w:left="3705" w:hanging="361"/>
      </w:pPr>
      <w:rPr>
        <w:rFonts w:hint="default"/>
        <w:lang w:val="fr-FR" w:eastAsia="en-US" w:bidi="ar-SA"/>
      </w:rPr>
    </w:lvl>
    <w:lvl w:ilvl="4" w:tplc="8A989234">
      <w:numFmt w:val="bullet"/>
      <w:lvlText w:val="•"/>
      <w:lvlJc w:val="left"/>
      <w:pPr>
        <w:ind w:left="4654" w:hanging="361"/>
      </w:pPr>
      <w:rPr>
        <w:rFonts w:hint="default"/>
        <w:lang w:val="fr-FR" w:eastAsia="en-US" w:bidi="ar-SA"/>
      </w:rPr>
    </w:lvl>
    <w:lvl w:ilvl="5" w:tplc="494664B0">
      <w:numFmt w:val="bullet"/>
      <w:lvlText w:val="•"/>
      <w:lvlJc w:val="left"/>
      <w:pPr>
        <w:ind w:left="5603" w:hanging="361"/>
      </w:pPr>
      <w:rPr>
        <w:rFonts w:hint="default"/>
        <w:lang w:val="fr-FR" w:eastAsia="en-US" w:bidi="ar-SA"/>
      </w:rPr>
    </w:lvl>
    <w:lvl w:ilvl="6" w:tplc="48C40C6E">
      <w:numFmt w:val="bullet"/>
      <w:lvlText w:val="•"/>
      <w:lvlJc w:val="left"/>
      <w:pPr>
        <w:ind w:left="6551" w:hanging="361"/>
      </w:pPr>
      <w:rPr>
        <w:rFonts w:hint="default"/>
        <w:lang w:val="fr-FR" w:eastAsia="en-US" w:bidi="ar-SA"/>
      </w:rPr>
    </w:lvl>
    <w:lvl w:ilvl="7" w:tplc="18C8EFAA">
      <w:numFmt w:val="bullet"/>
      <w:lvlText w:val="•"/>
      <w:lvlJc w:val="left"/>
      <w:pPr>
        <w:ind w:left="7500" w:hanging="361"/>
      </w:pPr>
      <w:rPr>
        <w:rFonts w:hint="default"/>
        <w:lang w:val="fr-FR" w:eastAsia="en-US" w:bidi="ar-SA"/>
      </w:rPr>
    </w:lvl>
    <w:lvl w:ilvl="8" w:tplc="D700C120">
      <w:numFmt w:val="bullet"/>
      <w:lvlText w:val="•"/>
      <w:lvlJc w:val="left"/>
      <w:pPr>
        <w:ind w:left="8448" w:hanging="361"/>
      </w:pPr>
      <w:rPr>
        <w:rFonts w:hint="default"/>
        <w:lang w:val="fr-FR" w:eastAsia="en-US" w:bidi="ar-SA"/>
      </w:rPr>
    </w:lvl>
  </w:abstractNum>
  <w:abstractNum w:abstractNumId="15" w15:restartNumberingAfterBreak="0">
    <w:nsid w:val="475962FC"/>
    <w:multiLevelType w:val="hybridMultilevel"/>
    <w:tmpl w:val="614624C4"/>
    <w:lvl w:ilvl="0" w:tplc="C100D584">
      <w:numFmt w:val="bullet"/>
      <w:lvlText w:val="-"/>
      <w:lvlJc w:val="left"/>
      <w:pPr>
        <w:ind w:left="10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0FE409E">
      <w:numFmt w:val="bullet"/>
      <w:lvlText w:val="•"/>
      <w:lvlJc w:val="left"/>
      <w:pPr>
        <w:ind w:left="515" w:hanging="236"/>
      </w:pPr>
      <w:rPr>
        <w:rFonts w:hint="default"/>
        <w:lang w:val="fr-FR" w:eastAsia="en-US" w:bidi="ar-SA"/>
      </w:rPr>
    </w:lvl>
    <w:lvl w:ilvl="2" w:tplc="616CCB56">
      <w:numFmt w:val="bullet"/>
      <w:lvlText w:val="•"/>
      <w:lvlJc w:val="left"/>
      <w:pPr>
        <w:ind w:left="930" w:hanging="236"/>
      </w:pPr>
      <w:rPr>
        <w:rFonts w:hint="default"/>
        <w:lang w:val="fr-FR" w:eastAsia="en-US" w:bidi="ar-SA"/>
      </w:rPr>
    </w:lvl>
    <w:lvl w:ilvl="3" w:tplc="5AE2EEB2">
      <w:numFmt w:val="bullet"/>
      <w:lvlText w:val="•"/>
      <w:lvlJc w:val="left"/>
      <w:pPr>
        <w:ind w:left="1346" w:hanging="236"/>
      </w:pPr>
      <w:rPr>
        <w:rFonts w:hint="default"/>
        <w:lang w:val="fr-FR" w:eastAsia="en-US" w:bidi="ar-SA"/>
      </w:rPr>
    </w:lvl>
    <w:lvl w:ilvl="4" w:tplc="A904AF34">
      <w:numFmt w:val="bullet"/>
      <w:lvlText w:val="•"/>
      <w:lvlJc w:val="left"/>
      <w:pPr>
        <w:ind w:left="1761" w:hanging="236"/>
      </w:pPr>
      <w:rPr>
        <w:rFonts w:hint="default"/>
        <w:lang w:val="fr-FR" w:eastAsia="en-US" w:bidi="ar-SA"/>
      </w:rPr>
    </w:lvl>
    <w:lvl w:ilvl="5" w:tplc="EE862E2A">
      <w:numFmt w:val="bullet"/>
      <w:lvlText w:val="•"/>
      <w:lvlJc w:val="left"/>
      <w:pPr>
        <w:ind w:left="2177" w:hanging="236"/>
      </w:pPr>
      <w:rPr>
        <w:rFonts w:hint="default"/>
        <w:lang w:val="fr-FR" w:eastAsia="en-US" w:bidi="ar-SA"/>
      </w:rPr>
    </w:lvl>
    <w:lvl w:ilvl="6" w:tplc="46349E76">
      <w:numFmt w:val="bullet"/>
      <w:lvlText w:val="•"/>
      <w:lvlJc w:val="left"/>
      <w:pPr>
        <w:ind w:left="2592" w:hanging="236"/>
      </w:pPr>
      <w:rPr>
        <w:rFonts w:hint="default"/>
        <w:lang w:val="fr-FR" w:eastAsia="en-US" w:bidi="ar-SA"/>
      </w:rPr>
    </w:lvl>
    <w:lvl w:ilvl="7" w:tplc="7D20DAE0">
      <w:numFmt w:val="bullet"/>
      <w:lvlText w:val="•"/>
      <w:lvlJc w:val="left"/>
      <w:pPr>
        <w:ind w:left="3007" w:hanging="236"/>
      </w:pPr>
      <w:rPr>
        <w:rFonts w:hint="default"/>
        <w:lang w:val="fr-FR" w:eastAsia="en-US" w:bidi="ar-SA"/>
      </w:rPr>
    </w:lvl>
    <w:lvl w:ilvl="8" w:tplc="68B6A9B0">
      <w:numFmt w:val="bullet"/>
      <w:lvlText w:val="•"/>
      <w:lvlJc w:val="left"/>
      <w:pPr>
        <w:ind w:left="3423" w:hanging="236"/>
      </w:pPr>
      <w:rPr>
        <w:rFonts w:hint="default"/>
        <w:lang w:val="fr-FR" w:eastAsia="en-US" w:bidi="ar-SA"/>
      </w:rPr>
    </w:lvl>
  </w:abstractNum>
  <w:abstractNum w:abstractNumId="16" w15:restartNumberingAfterBreak="0">
    <w:nsid w:val="4A69759A"/>
    <w:multiLevelType w:val="hybridMultilevel"/>
    <w:tmpl w:val="CCBE0E3E"/>
    <w:lvl w:ilvl="0" w:tplc="B34CE8FA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1B28E9A">
      <w:numFmt w:val="bullet"/>
      <w:lvlText w:val="•"/>
      <w:lvlJc w:val="left"/>
      <w:pPr>
        <w:ind w:left="1146" w:hanging="361"/>
      </w:pPr>
      <w:rPr>
        <w:rFonts w:hint="default"/>
        <w:lang w:val="fr-FR" w:eastAsia="en-US" w:bidi="ar-SA"/>
      </w:rPr>
    </w:lvl>
    <w:lvl w:ilvl="2" w:tplc="49E8A9A8">
      <w:numFmt w:val="bullet"/>
      <w:lvlText w:val="•"/>
      <w:lvlJc w:val="left"/>
      <w:pPr>
        <w:ind w:left="1852" w:hanging="361"/>
      </w:pPr>
      <w:rPr>
        <w:rFonts w:hint="default"/>
        <w:lang w:val="fr-FR" w:eastAsia="en-US" w:bidi="ar-SA"/>
      </w:rPr>
    </w:lvl>
    <w:lvl w:ilvl="3" w:tplc="3F10BE56"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4" w:tplc="7E0ABD24">
      <w:numFmt w:val="bullet"/>
      <w:lvlText w:val="•"/>
      <w:lvlJc w:val="left"/>
      <w:pPr>
        <w:ind w:left="3264" w:hanging="361"/>
      </w:pPr>
      <w:rPr>
        <w:rFonts w:hint="default"/>
        <w:lang w:val="fr-FR" w:eastAsia="en-US" w:bidi="ar-SA"/>
      </w:rPr>
    </w:lvl>
    <w:lvl w:ilvl="5" w:tplc="8F260C48">
      <w:numFmt w:val="bullet"/>
      <w:lvlText w:val="•"/>
      <w:lvlJc w:val="left"/>
      <w:pPr>
        <w:ind w:left="3970" w:hanging="361"/>
      </w:pPr>
      <w:rPr>
        <w:rFonts w:hint="default"/>
        <w:lang w:val="fr-FR" w:eastAsia="en-US" w:bidi="ar-SA"/>
      </w:rPr>
    </w:lvl>
    <w:lvl w:ilvl="6" w:tplc="6D9A0436">
      <w:numFmt w:val="bullet"/>
      <w:lvlText w:val="•"/>
      <w:lvlJc w:val="left"/>
      <w:pPr>
        <w:ind w:left="4676" w:hanging="361"/>
      </w:pPr>
      <w:rPr>
        <w:rFonts w:hint="default"/>
        <w:lang w:val="fr-FR" w:eastAsia="en-US" w:bidi="ar-SA"/>
      </w:rPr>
    </w:lvl>
    <w:lvl w:ilvl="7" w:tplc="D75C8F94">
      <w:numFmt w:val="bullet"/>
      <w:lvlText w:val="•"/>
      <w:lvlJc w:val="left"/>
      <w:pPr>
        <w:ind w:left="5382" w:hanging="361"/>
      </w:pPr>
      <w:rPr>
        <w:rFonts w:hint="default"/>
        <w:lang w:val="fr-FR" w:eastAsia="en-US" w:bidi="ar-SA"/>
      </w:rPr>
    </w:lvl>
    <w:lvl w:ilvl="8" w:tplc="97E46DF4">
      <w:numFmt w:val="bullet"/>
      <w:lvlText w:val="•"/>
      <w:lvlJc w:val="left"/>
      <w:pPr>
        <w:ind w:left="6088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52B70F3F"/>
    <w:multiLevelType w:val="hybridMultilevel"/>
    <w:tmpl w:val="96CA3ED2"/>
    <w:lvl w:ilvl="0" w:tplc="780A7E44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35E8F0E">
      <w:numFmt w:val="bullet"/>
      <w:lvlText w:val="•"/>
      <w:lvlJc w:val="left"/>
      <w:pPr>
        <w:ind w:left="1146" w:hanging="361"/>
      </w:pPr>
      <w:rPr>
        <w:rFonts w:hint="default"/>
        <w:lang w:val="fr-FR" w:eastAsia="en-US" w:bidi="ar-SA"/>
      </w:rPr>
    </w:lvl>
    <w:lvl w:ilvl="2" w:tplc="702CCBA4">
      <w:numFmt w:val="bullet"/>
      <w:lvlText w:val="•"/>
      <w:lvlJc w:val="left"/>
      <w:pPr>
        <w:ind w:left="1852" w:hanging="361"/>
      </w:pPr>
      <w:rPr>
        <w:rFonts w:hint="default"/>
        <w:lang w:val="fr-FR" w:eastAsia="en-US" w:bidi="ar-SA"/>
      </w:rPr>
    </w:lvl>
    <w:lvl w:ilvl="3" w:tplc="FE6AAC00"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4" w:tplc="EB70C666">
      <w:numFmt w:val="bullet"/>
      <w:lvlText w:val="•"/>
      <w:lvlJc w:val="left"/>
      <w:pPr>
        <w:ind w:left="3264" w:hanging="361"/>
      </w:pPr>
      <w:rPr>
        <w:rFonts w:hint="default"/>
        <w:lang w:val="fr-FR" w:eastAsia="en-US" w:bidi="ar-SA"/>
      </w:rPr>
    </w:lvl>
    <w:lvl w:ilvl="5" w:tplc="DADA5BA0">
      <w:numFmt w:val="bullet"/>
      <w:lvlText w:val="•"/>
      <w:lvlJc w:val="left"/>
      <w:pPr>
        <w:ind w:left="3970" w:hanging="361"/>
      </w:pPr>
      <w:rPr>
        <w:rFonts w:hint="default"/>
        <w:lang w:val="fr-FR" w:eastAsia="en-US" w:bidi="ar-SA"/>
      </w:rPr>
    </w:lvl>
    <w:lvl w:ilvl="6" w:tplc="A1D84B84">
      <w:numFmt w:val="bullet"/>
      <w:lvlText w:val="•"/>
      <w:lvlJc w:val="left"/>
      <w:pPr>
        <w:ind w:left="4676" w:hanging="361"/>
      </w:pPr>
      <w:rPr>
        <w:rFonts w:hint="default"/>
        <w:lang w:val="fr-FR" w:eastAsia="en-US" w:bidi="ar-SA"/>
      </w:rPr>
    </w:lvl>
    <w:lvl w:ilvl="7" w:tplc="68D079EC">
      <w:numFmt w:val="bullet"/>
      <w:lvlText w:val="•"/>
      <w:lvlJc w:val="left"/>
      <w:pPr>
        <w:ind w:left="5382" w:hanging="361"/>
      </w:pPr>
      <w:rPr>
        <w:rFonts w:hint="default"/>
        <w:lang w:val="fr-FR" w:eastAsia="en-US" w:bidi="ar-SA"/>
      </w:rPr>
    </w:lvl>
    <w:lvl w:ilvl="8" w:tplc="C2F48FCC">
      <w:numFmt w:val="bullet"/>
      <w:lvlText w:val="•"/>
      <w:lvlJc w:val="left"/>
      <w:pPr>
        <w:ind w:left="6088" w:hanging="361"/>
      </w:pPr>
      <w:rPr>
        <w:rFonts w:hint="default"/>
        <w:lang w:val="fr-FR" w:eastAsia="en-US" w:bidi="ar-SA"/>
      </w:rPr>
    </w:lvl>
  </w:abstractNum>
  <w:abstractNum w:abstractNumId="18" w15:restartNumberingAfterBreak="0">
    <w:nsid w:val="5BA52176"/>
    <w:multiLevelType w:val="hybridMultilevel"/>
    <w:tmpl w:val="AF48D452"/>
    <w:lvl w:ilvl="0" w:tplc="D388C364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fr-FR" w:eastAsia="en-US" w:bidi="ar-SA"/>
      </w:rPr>
    </w:lvl>
    <w:lvl w:ilvl="1" w:tplc="78D64B6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E76CCEC4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3" w:tplc="F33CC962">
      <w:numFmt w:val="bullet"/>
      <w:lvlText w:val="•"/>
      <w:lvlJc w:val="left"/>
      <w:pPr>
        <w:ind w:left="3528" w:hanging="360"/>
      </w:pPr>
      <w:rPr>
        <w:rFonts w:hint="default"/>
        <w:lang w:val="fr-FR" w:eastAsia="en-US" w:bidi="ar-SA"/>
      </w:rPr>
    </w:lvl>
    <w:lvl w:ilvl="4" w:tplc="37C86F2E">
      <w:numFmt w:val="bullet"/>
      <w:lvlText w:val="•"/>
      <w:lvlJc w:val="left"/>
      <w:pPr>
        <w:ind w:left="4502" w:hanging="360"/>
      </w:pPr>
      <w:rPr>
        <w:rFonts w:hint="default"/>
        <w:lang w:val="fr-FR" w:eastAsia="en-US" w:bidi="ar-SA"/>
      </w:rPr>
    </w:lvl>
    <w:lvl w:ilvl="5" w:tplc="B16C00C8">
      <w:numFmt w:val="bullet"/>
      <w:lvlText w:val="•"/>
      <w:lvlJc w:val="left"/>
      <w:pPr>
        <w:ind w:left="5476" w:hanging="360"/>
      </w:pPr>
      <w:rPr>
        <w:rFonts w:hint="default"/>
        <w:lang w:val="fr-FR" w:eastAsia="en-US" w:bidi="ar-SA"/>
      </w:rPr>
    </w:lvl>
    <w:lvl w:ilvl="6" w:tplc="486E3574">
      <w:numFmt w:val="bullet"/>
      <w:lvlText w:val="•"/>
      <w:lvlJc w:val="left"/>
      <w:pPr>
        <w:ind w:left="6450" w:hanging="360"/>
      </w:pPr>
      <w:rPr>
        <w:rFonts w:hint="default"/>
        <w:lang w:val="fr-FR" w:eastAsia="en-US" w:bidi="ar-SA"/>
      </w:rPr>
    </w:lvl>
    <w:lvl w:ilvl="7" w:tplc="21123134">
      <w:numFmt w:val="bullet"/>
      <w:lvlText w:val="•"/>
      <w:lvlJc w:val="left"/>
      <w:pPr>
        <w:ind w:left="7424" w:hanging="360"/>
      </w:pPr>
      <w:rPr>
        <w:rFonts w:hint="default"/>
        <w:lang w:val="fr-FR" w:eastAsia="en-US" w:bidi="ar-SA"/>
      </w:rPr>
    </w:lvl>
    <w:lvl w:ilvl="8" w:tplc="10200564">
      <w:numFmt w:val="bullet"/>
      <w:lvlText w:val="•"/>
      <w:lvlJc w:val="left"/>
      <w:pPr>
        <w:ind w:left="8398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62B63080"/>
    <w:multiLevelType w:val="hybridMultilevel"/>
    <w:tmpl w:val="A1DAAE9E"/>
    <w:lvl w:ilvl="0" w:tplc="9252E4F4">
      <w:numFmt w:val="bullet"/>
      <w:lvlText w:val="-"/>
      <w:lvlJc w:val="left"/>
      <w:pPr>
        <w:ind w:left="652" w:hanging="5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1729434">
      <w:numFmt w:val="bullet"/>
      <w:lvlText w:val="•"/>
      <w:lvlJc w:val="left"/>
      <w:pPr>
        <w:ind w:left="1019" w:hanging="548"/>
      </w:pPr>
      <w:rPr>
        <w:rFonts w:hint="default"/>
        <w:lang w:val="fr-FR" w:eastAsia="en-US" w:bidi="ar-SA"/>
      </w:rPr>
    </w:lvl>
    <w:lvl w:ilvl="2" w:tplc="055046E6">
      <w:numFmt w:val="bullet"/>
      <w:lvlText w:val="•"/>
      <w:lvlJc w:val="left"/>
      <w:pPr>
        <w:ind w:left="1378" w:hanging="548"/>
      </w:pPr>
      <w:rPr>
        <w:rFonts w:hint="default"/>
        <w:lang w:val="fr-FR" w:eastAsia="en-US" w:bidi="ar-SA"/>
      </w:rPr>
    </w:lvl>
    <w:lvl w:ilvl="3" w:tplc="67C452AC">
      <w:numFmt w:val="bullet"/>
      <w:lvlText w:val="•"/>
      <w:lvlJc w:val="left"/>
      <w:pPr>
        <w:ind w:left="1738" w:hanging="548"/>
      </w:pPr>
      <w:rPr>
        <w:rFonts w:hint="default"/>
        <w:lang w:val="fr-FR" w:eastAsia="en-US" w:bidi="ar-SA"/>
      </w:rPr>
    </w:lvl>
    <w:lvl w:ilvl="4" w:tplc="0FBAC5F4">
      <w:numFmt w:val="bullet"/>
      <w:lvlText w:val="•"/>
      <w:lvlJc w:val="left"/>
      <w:pPr>
        <w:ind w:left="2097" w:hanging="548"/>
      </w:pPr>
      <w:rPr>
        <w:rFonts w:hint="default"/>
        <w:lang w:val="fr-FR" w:eastAsia="en-US" w:bidi="ar-SA"/>
      </w:rPr>
    </w:lvl>
    <w:lvl w:ilvl="5" w:tplc="AB72A5C8">
      <w:numFmt w:val="bullet"/>
      <w:lvlText w:val="•"/>
      <w:lvlJc w:val="left"/>
      <w:pPr>
        <w:ind w:left="2457" w:hanging="548"/>
      </w:pPr>
      <w:rPr>
        <w:rFonts w:hint="default"/>
        <w:lang w:val="fr-FR" w:eastAsia="en-US" w:bidi="ar-SA"/>
      </w:rPr>
    </w:lvl>
    <w:lvl w:ilvl="6" w:tplc="869CB010">
      <w:numFmt w:val="bullet"/>
      <w:lvlText w:val="•"/>
      <w:lvlJc w:val="left"/>
      <w:pPr>
        <w:ind w:left="2816" w:hanging="548"/>
      </w:pPr>
      <w:rPr>
        <w:rFonts w:hint="default"/>
        <w:lang w:val="fr-FR" w:eastAsia="en-US" w:bidi="ar-SA"/>
      </w:rPr>
    </w:lvl>
    <w:lvl w:ilvl="7" w:tplc="0658E1EE">
      <w:numFmt w:val="bullet"/>
      <w:lvlText w:val="•"/>
      <w:lvlJc w:val="left"/>
      <w:pPr>
        <w:ind w:left="3175" w:hanging="548"/>
      </w:pPr>
      <w:rPr>
        <w:rFonts w:hint="default"/>
        <w:lang w:val="fr-FR" w:eastAsia="en-US" w:bidi="ar-SA"/>
      </w:rPr>
    </w:lvl>
    <w:lvl w:ilvl="8" w:tplc="1D326180">
      <w:numFmt w:val="bullet"/>
      <w:lvlText w:val="•"/>
      <w:lvlJc w:val="left"/>
      <w:pPr>
        <w:ind w:left="3535" w:hanging="548"/>
      </w:pPr>
      <w:rPr>
        <w:rFonts w:hint="default"/>
        <w:lang w:val="fr-FR" w:eastAsia="en-US" w:bidi="ar-SA"/>
      </w:rPr>
    </w:lvl>
  </w:abstractNum>
  <w:abstractNum w:abstractNumId="20" w15:restartNumberingAfterBreak="0">
    <w:nsid w:val="669A6803"/>
    <w:multiLevelType w:val="hybridMultilevel"/>
    <w:tmpl w:val="19C4F634"/>
    <w:lvl w:ilvl="0" w:tplc="F334B9DA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fr-FR" w:eastAsia="en-US" w:bidi="ar-SA"/>
      </w:rPr>
    </w:lvl>
    <w:lvl w:ilvl="1" w:tplc="6854E9EC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98300EC6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  <w:lvl w:ilvl="3" w:tplc="25243C42">
      <w:numFmt w:val="bullet"/>
      <w:lvlText w:val="•"/>
      <w:lvlJc w:val="left"/>
      <w:pPr>
        <w:ind w:left="3705" w:hanging="361"/>
      </w:pPr>
      <w:rPr>
        <w:rFonts w:hint="default"/>
        <w:lang w:val="fr-FR" w:eastAsia="en-US" w:bidi="ar-SA"/>
      </w:rPr>
    </w:lvl>
    <w:lvl w:ilvl="4" w:tplc="33826608">
      <w:numFmt w:val="bullet"/>
      <w:lvlText w:val="•"/>
      <w:lvlJc w:val="left"/>
      <w:pPr>
        <w:ind w:left="4654" w:hanging="361"/>
      </w:pPr>
      <w:rPr>
        <w:rFonts w:hint="default"/>
        <w:lang w:val="fr-FR" w:eastAsia="en-US" w:bidi="ar-SA"/>
      </w:rPr>
    </w:lvl>
    <w:lvl w:ilvl="5" w:tplc="E01C35AA">
      <w:numFmt w:val="bullet"/>
      <w:lvlText w:val="•"/>
      <w:lvlJc w:val="left"/>
      <w:pPr>
        <w:ind w:left="5603" w:hanging="361"/>
      </w:pPr>
      <w:rPr>
        <w:rFonts w:hint="default"/>
        <w:lang w:val="fr-FR" w:eastAsia="en-US" w:bidi="ar-SA"/>
      </w:rPr>
    </w:lvl>
    <w:lvl w:ilvl="6" w:tplc="0120A0C2">
      <w:numFmt w:val="bullet"/>
      <w:lvlText w:val="•"/>
      <w:lvlJc w:val="left"/>
      <w:pPr>
        <w:ind w:left="6551" w:hanging="361"/>
      </w:pPr>
      <w:rPr>
        <w:rFonts w:hint="default"/>
        <w:lang w:val="fr-FR" w:eastAsia="en-US" w:bidi="ar-SA"/>
      </w:rPr>
    </w:lvl>
    <w:lvl w:ilvl="7" w:tplc="BD5ADF9E">
      <w:numFmt w:val="bullet"/>
      <w:lvlText w:val="•"/>
      <w:lvlJc w:val="left"/>
      <w:pPr>
        <w:ind w:left="7500" w:hanging="361"/>
      </w:pPr>
      <w:rPr>
        <w:rFonts w:hint="default"/>
        <w:lang w:val="fr-FR" w:eastAsia="en-US" w:bidi="ar-SA"/>
      </w:rPr>
    </w:lvl>
    <w:lvl w:ilvl="8" w:tplc="4008D952">
      <w:numFmt w:val="bullet"/>
      <w:lvlText w:val="•"/>
      <w:lvlJc w:val="left"/>
      <w:pPr>
        <w:ind w:left="8448" w:hanging="361"/>
      </w:pPr>
      <w:rPr>
        <w:rFonts w:hint="default"/>
        <w:lang w:val="fr-FR" w:eastAsia="en-US" w:bidi="ar-SA"/>
      </w:rPr>
    </w:lvl>
  </w:abstractNum>
  <w:abstractNum w:abstractNumId="21" w15:restartNumberingAfterBreak="0">
    <w:nsid w:val="6B2A0098"/>
    <w:multiLevelType w:val="hybridMultilevel"/>
    <w:tmpl w:val="D5C8F05A"/>
    <w:lvl w:ilvl="0" w:tplc="3C6A35FE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54CEA54">
      <w:numFmt w:val="bullet"/>
      <w:lvlText w:val="•"/>
      <w:lvlJc w:val="left"/>
      <w:pPr>
        <w:ind w:left="1146" w:hanging="361"/>
      </w:pPr>
      <w:rPr>
        <w:rFonts w:hint="default"/>
        <w:lang w:val="fr-FR" w:eastAsia="en-US" w:bidi="ar-SA"/>
      </w:rPr>
    </w:lvl>
    <w:lvl w:ilvl="2" w:tplc="43986964">
      <w:numFmt w:val="bullet"/>
      <w:lvlText w:val="•"/>
      <w:lvlJc w:val="left"/>
      <w:pPr>
        <w:ind w:left="1852" w:hanging="361"/>
      </w:pPr>
      <w:rPr>
        <w:rFonts w:hint="default"/>
        <w:lang w:val="fr-FR" w:eastAsia="en-US" w:bidi="ar-SA"/>
      </w:rPr>
    </w:lvl>
    <w:lvl w:ilvl="3" w:tplc="B268C6F4"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4" w:tplc="370E5F84">
      <w:numFmt w:val="bullet"/>
      <w:lvlText w:val="•"/>
      <w:lvlJc w:val="left"/>
      <w:pPr>
        <w:ind w:left="3264" w:hanging="361"/>
      </w:pPr>
      <w:rPr>
        <w:rFonts w:hint="default"/>
        <w:lang w:val="fr-FR" w:eastAsia="en-US" w:bidi="ar-SA"/>
      </w:rPr>
    </w:lvl>
    <w:lvl w:ilvl="5" w:tplc="A036B630">
      <w:numFmt w:val="bullet"/>
      <w:lvlText w:val="•"/>
      <w:lvlJc w:val="left"/>
      <w:pPr>
        <w:ind w:left="3970" w:hanging="361"/>
      </w:pPr>
      <w:rPr>
        <w:rFonts w:hint="default"/>
        <w:lang w:val="fr-FR" w:eastAsia="en-US" w:bidi="ar-SA"/>
      </w:rPr>
    </w:lvl>
    <w:lvl w:ilvl="6" w:tplc="EC32F448">
      <w:numFmt w:val="bullet"/>
      <w:lvlText w:val="•"/>
      <w:lvlJc w:val="left"/>
      <w:pPr>
        <w:ind w:left="4676" w:hanging="361"/>
      </w:pPr>
      <w:rPr>
        <w:rFonts w:hint="default"/>
        <w:lang w:val="fr-FR" w:eastAsia="en-US" w:bidi="ar-SA"/>
      </w:rPr>
    </w:lvl>
    <w:lvl w:ilvl="7" w:tplc="12B2A70E">
      <w:numFmt w:val="bullet"/>
      <w:lvlText w:val="•"/>
      <w:lvlJc w:val="left"/>
      <w:pPr>
        <w:ind w:left="5382" w:hanging="361"/>
      </w:pPr>
      <w:rPr>
        <w:rFonts w:hint="default"/>
        <w:lang w:val="fr-FR" w:eastAsia="en-US" w:bidi="ar-SA"/>
      </w:rPr>
    </w:lvl>
    <w:lvl w:ilvl="8" w:tplc="77649EEE">
      <w:numFmt w:val="bullet"/>
      <w:lvlText w:val="•"/>
      <w:lvlJc w:val="left"/>
      <w:pPr>
        <w:ind w:left="6088" w:hanging="361"/>
      </w:pPr>
      <w:rPr>
        <w:rFonts w:hint="default"/>
        <w:lang w:val="fr-FR" w:eastAsia="en-US" w:bidi="ar-SA"/>
      </w:rPr>
    </w:lvl>
  </w:abstractNum>
  <w:abstractNum w:abstractNumId="22" w15:restartNumberingAfterBreak="0">
    <w:nsid w:val="6F137D8E"/>
    <w:multiLevelType w:val="hybridMultilevel"/>
    <w:tmpl w:val="EF74C4C2"/>
    <w:lvl w:ilvl="0" w:tplc="DF8EEE8E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fr-FR" w:eastAsia="en-US" w:bidi="ar-SA"/>
      </w:rPr>
    </w:lvl>
    <w:lvl w:ilvl="1" w:tplc="67441BEE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01B84DEC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  <w:lvl w:ilvl="3" w:tplc="C80AB31C">
      <w:numFmt w:val="bullet"/>
      <w:lvlText w:val="•"/>
      <w:lvlJc w:val="left"/>
      <w:pPr>
        <w:ind w:left="3705" w:hanging="361"/>
      </w:pPr>
      <w:rPr>
        <w:rFonts w:hint="default"/>
        <w:lang w:val="fr-FR" w:eastAsia="en-US" w:bidi="ar-SA"/>
      </w:rPr>
    </w:lvl>
    <w:lvl w:ilvl="4" w:tplc="E3DAAEB0">
      <w:numFmt w:val="bullet"/>
      <w:lvlText w:val="•"/>
      <w:lvlJc w:val="left"/>
      <w:pPr>
        <w:ind w:left="4654" w:hanging="361"/>
      </w:pPr>
      <w:rPr>
        <w:rFonts w:hint="default"/>
        <w:lang w:val="fr-FR" w:eastAsia="en-US" w:bidi="ar-SA"/>
      </w:rPr>
    </w:lvl>
    <w:lvl w:ilvl="5" w:tplc="182A66F6">
      <w:numFmt w:val="bullet"/>
      <w:lvlText w:val="•"/>
      <w:lvlJc w:val="left"/>
      <w:pPr>
        <w:ind w:left="5603" w:hanging="361"/>
      </w:pPr>
      <w:rPr>
        <w:rFonts w:hint="default"/>
        <w:lang w:val="fr-FR" w:eastAsia="en-US" w:bidi="ar-SA"/>
      </w:rPr>
    </w:lvl>
    <w:lvl w:ilvl="6" w:tplc="5A222CD4">
      <w:numFmt w:val="bullet"/>
      <w:lvlText w:val="•"/>
      <w:lvlJc w:val="left"/>
      <w:pPr>
        <w:ind w:left="6551" w:hanging="361"/>
      </w:pPr>
      <w:rPr>
        <w:rFonts w:hint="default"/>
        <w:lang w:val="fr-FR" w:eastAsia="en-US" w:bidi="ar-SA"/>
      </w:rPr>
    </w:lvl>
    <w:lvl w:ilvl="7" w:tplc="4192F9EA">
      <w:numFmt w:val="bullet"/>
      <w:lvlText w:val="•"/>
      <w:lvlJc w:val="left"/>
      <w:pPr>
        <w:ind w:left="7500" w:hanging="361"/>
      </w:pPr>
      <w:rPr>
        <w:rFonts w:hint="default"/>
        <w:lang w:val="fr-FR" w:eastAsia="en-US" w:bidi="ar-SA"/>
      </w:rPr>
    </w:lvl>
    <w:lvl w:ilvl="8" w:tplc="0D4436AA">
      <w:numFmt w:val="bullet"/>
      <w:lvlText w:val="•"/>
      <w:lvlJc w:val="left"/>
      <w:pPr>
        <w:ind w:left="8448" w:hanging="361"/>
      </w:pPr>
      <w:rPr>
        <w:rFonts w:hint="default"/>
        <w:lang w:val="fr-FR" w:eastAsia="en-US" w:bidi="ar-SA"/>
      </w:rPr>
    </w:lvl>
  </w:abstractNum>
  <w:abstractNum w:abstractNumId="23" w15:restartNumberingAfterBreak="0">
    <w:nsid w:val="7FD1506B"/>
    <w:multiLevelType w:val="hybridMultilevel"/>
    <w:tmpl w:val="D822409C"/>
    <w:lvl w:ilvl="0" w:tplc="1A9AF95A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5CABA9A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272E67FC">
      <w:numFmt w:val="bullet"/>
      <w:lvlText w:val="•"/>
      <w:lvlJc w:val="left"/>
      <w:pPr>
        <w:ind w:left="1544" w:hanging="360"/>
      </w:pPr>
      <w:rPr>
        <w:rFonts w:hint="default"/>
        <w:lang w:val="fr-FR" w:eastAsia="en-US" w:bidi="ar-SA"/>
      </w:rPr>
    </w:lvl>
    <w:lvl w:ilvl="3" w:tplc="CA12B07E">
      <w:numFmt w:val="bullet"/>
      <w:lvlText w:val="•"/>
      <w:lvlJc w:val="left"/>
      <w:pPr>
        <w:ind w:left="2288" w:hanging="360"/>
      </w:pPr>
      <w:rPr>
        <w:rFonts w:hint="default"/>
        <w:lang w:val="fr-FR" w:eastAsia="en-US" w:bidi="ar-SA"/>
      </w:rPr>
    </w:lvl>
    <w:lvl w:ilvl="4" w:tplc="80BAFCB6">
      <w:numFmt w:val="bullet"/>
      <w:lvlText w:val="•"/>
      <w:lvlJc w:val="left"/>
      <w:pPr>
        <w:ind w:left="3033" w:hanging="360"/>
      </w:pPr>
      <w:rPr>
        <w:rFonts w:hint="default"/>
        <w:lang w:val="fr-FR" w:eastAsia="en-US" w:bidi="ar-SA"/>
      </w:rPr>
    </w:lvl>
    <w:lvl w:ilvl="5" w:tplc="8E561E16">
      <w:numFmt w:val="bullet"/>
      <w:lvlText w:val="•"/>
      <w:lvlJc w:val="left"/>
      <w:pPr>
        <w:ind w:left="3777" w:hanging="360"/>
      </w:pPr>
      <w:rPr>
        <w:rFonts w:hint="default"/>
        <w:lang w:val="fr-FR" w:eastAsia="en-US" w:bidi="ar-SA"/>
      </w:rPr>
    </w:lvl>
    <w:lvl w:ilvl="6" w:tplc="95044660">
      <w:numFmt w:val="bullet"/>
      <w:lvlText w:val="•"/>
      <w:lvlJc w:val="left"/>
      <w:pPr>
        <w:ind w:left="4522" w:hanging="360"/>
      </w:pPr>
      <w:rPr>
        <w:rFonts w:hint="default"/>
        <w:lang w:val="fr-FR" w:eastAsia="en-US" w:bidi="ar-SA"/>
      </w:rPr>
    </w:lvl>
    <w:lvl w:ilvl="7" w:tplc="209E94F2">
      <w:numFmt w:val="bullet"/>
      <w:lvlText w:val="•"/>
      <w:lvlJc w:val="left"/>
      <w:pPr>
        <w:ind w:left="5266" w:hanging="360"/>
      </w:pPr>
      <w:rPr>
        <w:rFonts w:hint="default"/>
        <w:lang w:val="fr-FR" w:eastAsia="en-US" w:bidi="ar-SA"/>
      </w:rPr>
    </w:lvl>
    <w:lvl w:ilvl="8" w:tplc="A7C82D12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7FF53C22"/>
    <w:multiLevelType w:val="hybridMultilevel"/>
    <w:tmpl w:val="677C901E"/>
    <w:lvl w:ilvl="0" w:tplc="500091F0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2ED058DC">
      <w:numFmt w:val="bullet"/>
      <w:lvlText w:val="•"/>
      <w:lvlJc w:val="left"/>
      <w:pPr>
        <w:ind w:left="1146" w:hanging="361"/>
      </w:pPr>
      <w:rPr>
        <w:rFonts w:hint="default"/>
        <w:lang w:val="fr-FR" w:eastAsia="en-US" w:bidi="ar-SA"/>
      </w:rPr>
    </w:lvl>
    <w:lvl w:ilvl="2" w:tplc="7AA0EDE8">
      <w:numFmt w:val="bullet"/>
      <w:lvlText w:val="•"/>
      <w:lvlJc w:val="left"/>
      <w:pPr>
        <w:ind w:left="1852" w:hanging="361"/>
      </w:pPr>
      <w:rPr>
        <w:rFonts w:hint="default"/>
        <w:lang w:val="fr-FR" w:eastAsia="en-US" w:bidi="ar-SA"/>
      </w:rPr>
    </w:lvl>
    <w:lvl w:ilvl="3" w:tplc="90FA5E46"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4" w:tplc="3EFA8F38">
      <w:numFmt w:val="bullet"/>
      <w:lvlText w:val="•"/>
      <w:lvlJc w:val="left"/>
      <w:pPr>
        <w:ind w:left="3264" w:hanging="361"/>
      </w:pPr>
      <w:rPr>
        <w:rFonts w:hint="default"/>
        <w:lang w:val="fr-FR" w:eastAsia="en-US" w:bidi="ar-SA"/>
      </w:rPr>
    </w:lvl>
    <w:lvl w:ilvl="5" w:tplc="BC6CF62C">
      <w:numFmt w:val="bullet"/>
      <w:lvlText w:val="•"/>
      <w:lvlJc w:val="left"/>
      <w:pPr>
        <w:ind w:left="3970" w:hanging="361"/>
      </w:pPr>
      <w:rPr>
        <w:rFonts w:hint="default"/>
        <w:lang w:val="fr-FR" w:eastAsia="en-US" w:bidi="ar-SA"/>
      </w:rPr>
    </w:lvl>
    <w:lvl w:ilvl="6" w:tplc="A16AF3DE">
      <w:numFmt w:val="bullet"/>
      <w:lvlText w:val="•"/>
      <w:lvlJc w:val="left"/>
      <w:pPr>
        <w:ind w:left="4676" w:hanging="361"/>
      </w:pPr>
      <w:rPr>
        <w:rFonts w:hint="default"/>
        <w:lang w:val="fr-FR" w:eastAsia="en-US" w:bidi="ar-SA"/>
      </w:rPr>
    </w:lvl>
    <w:lvl w:ilvl="7" w:tplc="17B28E00">
      <w:numFmt w:val="bullet"/>
      <w:lvlText w:val="•"/>
      <w:lvlJc w:val="left"/>
      <w:pPr>
        <w:ind w:left="5382" w:hanging="361"/>
      </w:pPr>
      <w:rPr>
        <w:rFonts w:hint="default"/>
        <w:lang w:val="fr-FR" w:eastAsia="en-US" w:bidi="ar-SA"/>
      </w:rPr>
    </w:lvl>
    <w:lvl w:ilvl="8" w:tplc="2CB0B5F4">
      <w:numFmt w:val="bullet"/>
      <w:lvlText w:val="•"/>
      <w:lvlJc w:val="left"/>
      <w:pPr>
        <w:ind w:left="6088" w:hanging="361"/>
      </w:pPr>
      <w:rPr>
        <w:rFonts w:hint="default"/>
        <w:lang w:val="fr-FR" w:eastAsia="en-US" w:bidi="ar-SA"/>
      </w:rPr>
    </w:lvl>
  </w:abstractNum>
  <w:num w:numId="1" w16cid:durableId="1684865337">
    <w:abstractNumId w:val="17"/>
  </w:num>
  <w:num w:numId="2" w16cid:durableId="17901037">
    <w:abstractNumId w:val="24"/>
  </w:num>
  <w:num w:numId="3" w16cid:durableId="961226037">
    <w:abstractNumId w:val="23"/>
  </w:num>
  <w:num w:numId="4" w16cid:durableId="380642365">
    <w:abstractNumId w:val="13"/>
  </w:num>
  <w:num w:numId="5" w16cid:durableId="159123687">
    <w:abstractNumId w:val="7"/>
  </w:num>
  <w:num w:numId="6" w16cid:durableId="1971325184">
    <w:abstractNumId w:val="16"/>
  </w:num>
  <w:num w:numId="7" w16cid:durableId="1923295869">
    <w:abstractNumId w:val="21"/>
  </w:num>
  <w:num w:numId="8" w16cid:durableId="653528921">
    <w:abstractNumId w:val="10"/>
  </w:num>
  <w:num w:numId="9" w16cid:durableId="916669439">
    <w:abstractNumId w:val="14"/>
  </w:num>
  <w:num w:numId="10" w16cid:durableId="1915159737">
    <w:abstractNumId w:val="15"/>
  </w:num>
  <w:num w:numId="11" w16cid:durableId="1305236086">
    <w:abstractNumId w:val="8"/>
  </w:num>
  <w:num w:numId="12" w16cid:durableId="502164525">
    <w:abstractNumId w:val="11"/>
  </w:num>
  <w:num w:numId="13" w16cid:durableId="1831560601">
    <w:abstractNumId w:val="12"/>
  </w:num>
  <w:num w:numId="14" w16cid:durableId="1320234102">
    <w:abstractNumId w:val="19"/>
  </w:num>
  <w:num w:numId="15" w16cid:durableId="1411923233">
    <w:abstractNumId w:val="1"/>
  </w:num>
  <w:num w:numId="16" w16cid:durableId="1907253872">
    <w:abstractNumId w:val="4"/>
  </w:num>
  <w:num w:numId="17" w16cid:durableId="527530608">
    <w:abstractNumId w:val="9"/>
  </w:num>
  <w:num w:numId="18" w16cid:durableId="212041476">
    <w:abstractNumId w:val="3"/>
  </w:num>
  <w:num w:numId="19" w16cid:durableId="199169918">
    <w:abstractNumId w:val="2"/>
  </w:num>
  <w:num w:numId="20" w16cid:durableId="1692339033">
    <w:abstractNumId w:val="5"/>
  </w:num>
  <w:num w:numId="21" w16cid:durableId="996690370">
    <w:abstractNumId w:val="18"/>
  </w:num>
  <w:num w:numId="22" w16cid:durableId="290327022">
    <w:abstractNumId w:val="22"/>
  </w:num>
  <w:num w:numId="23" w16cid:durableId="1393580884">
    <w:abstractNumId w:val="20"/>
  </w:num>
  <w:num w:numId="24" w16cid:durableId="1484539263">
    <w:abstractNumId w:val="6"/>
  </w:num>
  <w:num w:numId="25" w16cid:durableId="1180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04"/>
    <w:rsid w:val="00137404"/>
    <w:rsid w:val="001A4DB6"/>
    <w:rsid w:val="001B05B8"/>
    <w:rsid w:val="004840CB"/>
    <w:rsid w:val="0058754D"/>
    <w:rsid w:val="00AB73DC"/>
    <w:rsid w:val="00AC5E24"/>
    <w:rsid w:val="00D0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3671D"/>
  <w15:docId w15:val="{9D0CE0CC-E556-4F9D-80A0-C9A1BB34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409" w:hanging="268"/>
      <w:outlineLvl w:val="0"/>
    </w:pPr>
    <w:rPr>
      <w:b/>
      <w:bCs/>
      <w:sz w:val="27"/>
      <w:szCs w:val="27"/>
    </w:rPr>
  </w:style>
  <w:style w:type="paragraph" w:styleId="Titre2">
    <w:name w:val="heading 2"/>
    <w:basedOn w:val="Normal"/>
    <w:uiPriority w:val="9"/>
    <w:unhideWhenUsed/>
    <w:qFormat/>
    <w:pPr>
      <w:ind w:left="141" w:hanging="280"/>
      <w:outlineLvl w:val="1"/>
    </w:pPr>
    <w:rPr>
      <w:b/>
      <w:bCs/>
      <w:sz w:val="26"/>
      <w:szCs w:val="26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right="1000"/>
      <w:jc w:val="center"/>
    </w:pPr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C5E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5E24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C5E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5E24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aytbahia201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ytbahia2014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ALOGUE\2.Activit&#233;s\Produit%202\A.2.5-Initiative%20Jeunes%20talents\Soumissions%20des%20OSCs\BAYT%20BAHIA\Fiche%20de%20poste%20Responsable%20de%20la%20gestion%20des%20approvisionnements%20et%20des%20stocks-Bayt%20Bah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de poste Responsable de la gestion des approvisionnements et des stocks-Bayt Bahia.dotx</Template>
  <TotalTime>18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Abderrahmane MOUMOUCH</dc:creator>
  <cp:lastModifiedBy>Abderrahmane MOUMOUCH</cp:lastModifiedBy>
  <cp:revision>2</cp:revision>
  <dcterms:created xsi:type="dcterms:W3CDTF">2026-03-31T03:56:00Z</dcterms:created>
  <dcterms:modified xsi:type="dcterms:W3CDTF">2026-03-31T04:14:00Z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2026-02-20T00:00:00Z</vt:filetime>
  </property>
  <property fmtid="{D5CDD505-2E9C-101B-9397-08002B2CF9AE}" pid="5" name="Producer">
    <vt:lpwstr>www.ilovepdf.com</vt:lpwstr>
  </property>
</Properties>
</file>