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E39E" w14:textId="447EAC3B" w:rsidR="00591545" w:rsidRDefault="00DF33D9" w:rsidP="00591545">
      <w:pPr>
        <w:spacing w:beforeLines="100" w:before="240" w:afterLines="100" w:after="240" w:line="276" w:lineRule="auto"/>
        <w:rPr>
          <w:b/>
          <w:spacing w:val="8"/>
          <w:sz w:val="22"/>
          <w:szCs w:val="22"/>
          <w:lang w:val="en-GB"/>
        </w:rPr>
      </w:pPr>
      <w:bookmarkStart w:id="0" w:name="_Toc453233179"/>
      <w:r>
        <w:rPr>
          <w:b/>
          <w:spacing w:val="8"/>
          <w:sz w:val="22"/>
          <w:szCs w:val="22"/>
          <w:lang w:val="en-GB"/>
        </w:rPr>
        <w:t xml:space="preserve">DAPP </w:t>
      </w:r>
      <w:r w:rsidR="00FF4AEC">
        <w:rPr>
          <w:b/>
          <w:spacing w:val="8"/>
          <w:sz w:val="22"/>
          <w:szCs w:val="22"/>
          <w:lang w:val="en-GB"/>
        </w:rPr>
        <w:t xml:space="preserve">II </w:t>
      </w:r>
      <w:r>
        <w:rPr>
          <w:b/>
          <w:spacing w:val="8"/>
          <w:sz w:val="22"/>
          <w:szCs w:val="22"/>
          <w:lang w:val="en-GB"/>
        </w:rPr>
        <w:t>Audit -</w:t>
      </w:r>
      <w:r w:rsidR="009977E6">
        <w:rPr>
          <w:b/>
          <w:spacing w:val="8"/>
          <w:sz w:val="22"/>
          <w:szCs w:val="22"/>
          <w:lang w:val="en-GB"/>
        </w:rPr>
        <w:t xml:space="preserve"> </w:t>
      </w:r>
      <w:r w:rsidR="00CD7367" w:rsidRPr="00CD7367">
        <w:rPr>
          <w:b/>
          <w:spacing w:val="8"/>
          <w:sz w:val="22"/>
          <w:szCs w:val="22"/>
          <w:lang w:val="en-GB"/>
        </w:rPr>
        <w:t>Description of Services</w:t>
      </w:r>
    </w:p>
    <w:p w14:paraId="1B1F053C" w14:textId="4AA22747" w:rsidR="002B1DC6" w:rsidRPr="00A110BB" w:rsidRDefault="002B1DC6" w:rsidP="79655C1C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79655C1C">
        <w:rPr>
          <w:sz w:val="22"/>
          <w:szCs w:val="22"/>
          <w:lang w:val="en-US"/>
        </w:rPr>
        <w:t xml:space="preserve">ActionAid Denmark (AADK) is implementing a </w:t>
      </w:r>
      <w:proofErr w:type="gramStart"/>
      <w:r w:rsidRPr="79655C1C">
        <w:rPr>
          <w:sz w:val="22"/>
          <w:szCs w:val="22"/>
          <w:lang w:val="en-US"/>
        </w:rPr>
        <w:t>five year</w:t>
      </w:r>
      <w:proofErr w:type="gramEnd"/>
      <w:r w:rsidRPr="79655C1C">
        <w:rPr>
          <w:sz w:val="22"/>
          <w:szCs w:val="22"/>
          <w:lang w:val="en-US"/>
        </w:rPr>
        <w:t xml:space="preserve"> (2022-2027) </w:t>
      </w:r>
      <w:proofErr w:type="spellStart"/>
      <w:r w:rsidRPr="79655C1C">
        <w:rPr>
          <w:sz w:val="22"/>
          <w:szCs w:val="22"/>
          <w:lang w:val="en-US"/>
        </w:rPr>
        <w:t>programme</w:t>
      </w:r>
      <w:proofErr w:type="spellEnd"/>
      <w:r w:rsidRPr="79655C1C">
        <w:rPr>
          <w:sz w:val="22"/>
          <w:szCs w:val="22"/>
          <w:lang w:val="en-US"/>
        </w:rPr>
        <w:t xml:space="preserve"> in Morocco funded under the Danish Foreign Ministry Danish Arab Partnership </w:t>
      </w:r>
      <w:proofErr w:type="spellStart"/>
      <w:r w:rsidRPr="79655C1C">
        <w:rPr>
          <w:sz w:val="22"/>
          <w:szCs w:val="22"/>
          <w:lang w:val="en-US"/>
        </w:rPr>
        <w:t>Programme</w:t>
      </w:r>
      <w:proofErr w:type="spellEnd"/>
      <w:r w:rsidRPr="79655C1C">
        <w:rPr>
          <w:sz w:val="22"/>
          <w:szCs w:val="22"/>
          <w:lang w:val="en-US"/>
        </w:rPr>
        <w:t>. This is done in consortium with other Danish NGOs where AADK is country lead in Morocco</w:t>
      </w:r>
      <w:r w:rsidR="00FF4AEC" w:rsidRPr="79655C1C">
        <w:rPr>
          <w:sz w:val="22"/>
          <w:szCs w:val="22"/>
          <w:lang w:val="en-US"/>
        </w:rPr>
        <w:t>.</w:t>
      </w:r>
      <w:r w:rsidRPr="79655C1C">
        <w:rPr>
          <w:sz w:val="22"/>
          <w:szCs w:val="22"/>
          <w:lang w:val="en-US"/>
        </w:rPr>
        <w:t xml:space="preserve"> The overall objective of the Youth Inclusion and Employment Project (YIEP) is to enhance employability and engagement of young women and men in entrepreneurship.</w:t>
      </w:r>
    </w:p>
    <w:p w14:paraId="5B3D535A" w14:textId="69433B53" w:rsidR="00FD3F4D" w:rsidRPr="00A110BB" w:rsidRDefault="002B1DC6" w:rsidP="79655C1C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79655C1C">
        <w:rPr>
          <w:sz w:val="22"/>
          <w:szCs w:val="22"/>
          <w:lang w:val="en-US"/>
        </w:rPr>
        <w:t>A</w:t>
      </w:r>
      <w:r w:rsidR="00C80BEE" w:rsidRPr="79655C1C">
        <w:rPr>
          <w:sz w:val="22"/>
          <w:szCs w:val="22"/>
          <w:lang w:val="en-US"/>
        </w:rPr>
        <w:t xml:space="preserve">ctionAid Denmark is looking for </w:t>
      </w:r>
      <w:r w:rsidR="00DD1379" w:rsidRPr="79655C1C">
        <w:rPr>
          <w:sz w:val="22"/>
          <w:szCs w:val="22"/>
          <w:lang w:val="en-US"/>
        </w:rPr>
        <w:t xml:space="preserve">a </w:t>
      </w:r>
      <w:r w:rsidR="00C80BEE" w:rsidRPr="79655C1C">
        <w:rPr>
          <w:sz w:val="22"/>
          <w:szCs w:val="22"/>
          <w:lang w:val="en-US"/>
        </w:rPr>
        <w:t>local audit</w:t>
      </w:r>
      <w:r w:rsidR="000F2523" w:rsidRPr="79655C1C">
        <w:rPr>
          <w:sz w:val="22"/>
          <w:szCs w:val="22"/>
          <w:lang w:val="en-US"/>
        </w:rPr>
        <w:t>ing firm</w:t>
      </w:r>
      <w:r w:rsidR="00DD1379" w:rsidRPr="79655C1C">
        <w:rPr>
          <w:sz w:val="22"/>
          <w:szCs w:val="22"/>
          <w:lang w:val="en-US"/>
        </w:rPr>
        <w:t xml:space="preserve"> in Morocco,</w:t>
      </w:r>
      <w:r w:rsidR="00C80BEE" w:rsidRPr="79655C1C">
        <w:rPr>
          <w:sz w:val="22"/>
          <w:szCs w:val="22"/>
          <w:lang w:val="en-US"/>
        </w:rPr>
        <w:t xml:space="preserve"> that can </w:t>
      </w:r>
      <w:r w:rsidR="00EB473A" w:rsidRPr="79655C1C">
        <w:rPr>
          <w:sz w:val="22"/>
          <w:szCs w:val="22"/>
          <w:lang w:val="en-US"/>
        </w:rPr>
        <w:t>complete an</w:t>
      </w:r>
      <w:r w:rsidR="00D60BB1" w:rsidRPr="79655C1C">
        <w:rPr>
          <w:sz w:val="22"/>
          <w:szCs w:val="22"/>
          <w:lang w:val="en-US"/>
        </w:rPr>
        <w:t xml:space="preserve"> external</w:t>
      </w:r>
      <w:r w:rsidR="00EB473A" w:rsidRPr="79655C1C">
        <w:rPr>
          <w:sz w:val="22"/>
          <w:szCs w:val="22"/>
          <w:lang w:val="en-US"/>
        </w:rPr>
        <w:t xml:space="preserve"> project audit for </w:t>
      </w:r>
      <w:r w:rsidR="00EE5A16" w:rsidRPr="79655C1C">
        <w:rPr>
          <w:sz w:val="22"/>
          <w:szCs w:val="22"/>
          <w:lang w:val="en-US"/>
        </w:rPr>
        <w:t xml:space="preserve">a total of </w:t>
      </w:r>
      <w:r w:rsidR="00EB473A" w:rsidRPr="79655C1C">
        <w:rPr>
          <w:sz w:val="22"/>
          <w:szCs w:val="22"/>
          <w:lang w:val="en-US"/>
        </w:rPr>
        <w:t>three local partners.</w:t>
      </w:r>
      <w:r w:rsidR="00651AB9" w:rsidRPr="79655C1C">
        <w:rPr>
          <w:sz w:val="22"/>
          <w:szCs w:val="22"/>
          <w:lang w:val="en-US"/>
        </w:rPr>
        <w:t xml:space="preserve"> </w:t>
      </w:r>
      <w:r w:rsidR="00FD3F4D" w:rsidRPr="79655C1C">
        <w:rPr>
          <w:sz w:val="22"/>
          <w:szCs w:val="22"/>
          <w:lang w:val="en-US"/>
        </w:rPr>
        <w:t>The</w:t>
      </w:r>
      <w:r w:rsidR="00651AB9" w:rsidRPr="79655C1C">
        <w:rPr>
          <w:sz w:val="22"/>
          <w:szCs w:val="22"/>
          <w:lang w:val="en-US"/>
        </w:rPr>
        <w:t xml:space="preserve"> Project</w:t>
      </w:r>
      <w:r w:rsidR="00FD3F4D" w:rsidRPr="79655C1C">
        <w:rPr>
          <w:sz w:val="22"/>
          <w:szCs w:val="22"/>
          <w:lang w:val="en-US"/>
        </w:rPr>
        <w:t xml:space="preserve"> audit includes reviews of </w:t>
      </w:r>
      <w:r w:rsidR="00651AB9" w:rsidRPr="79655C1C">
        <w:rPr>
          <w:sz w:val="22"/>
          <w:szCs w:val="22"/>
          <w:lang w:val="en-US"/>
        </w:rPr>
        <w:t xml:space="preserve">financial </w:t>
      </w:r>
      <w:r w:rsidR="00022F23" w:rsidRPr="79655C1C">
        <w:rPr>
          <w:sz w:val="22"/>
          <w:szCs w:val="22"/>
          <w:lang w:val="en-US"/>
        </w:rPr>
        <w:t>transactions</w:t>
      </w:r>
      <w:r w:rsidR="009474C2" w:rsidRPr="79655C1C">
        <w:rPr>
          <w:sz w:val="22"/>
          <w:szCs w:val="22"/>
          <w:lang w:val="en-US"/>
        </w:rPr>
        <w:t xml:space="preserve">, financial reporting, salary and </w:t>
      </w:r>
      <w:r w:rsidR="005F1B33" w:rsidRPr="79655C1C">
        <w:rPr>
          <w:sz w:val="22"/>
          <w:szCs w:val="22"/>
          <w:lang w:val="en-US"/>
        </w:rPr>
        <w:t>time registration</w:t>
      </w:r>
      <w:r w:rsidR="00BA1A65" w:rsidRPr="79655C1C">
        <w:rPr>
          <w:sz w:val="22"/>
          <w:szCs w:val="22"/>
          <w:lang w:val="en-US"/>
        </w:rPr>
        <w:t>, as well as established procedures and internal controls to verify reassurance. F</w:t>
      </w:r>
      <w:r w:rsidR="009474C2" w:rsidRPr="79655C1C">
        <w:rPr>
          <w:sz w:val="22"/>
          <w:szCs w:val="22"/>
          <w:lang w:val="en-US"/>
        </w:rPr>
        <w:t>urthermore</w:t>
      </w:r>
      <w:r w:rsidR="00022F23" w:rsidRPr="79655C1C">
        <w:rPr>
          <w:sz w:val="22"/>
          <w:szCs w:val="22"/>
          <w:lang w:val="en-US"/>
        </w:rPr>
        <w:t>,</w:t>
      </w:r>
      <w:r w:rsidR="009474C2" w:rsidRPr="79655C1C">
        <w:rPr>
          <w:sz w:val="22"/>
          <w:szCs w:val="22"/>
          <w:lang w:val="en-US"/>
        </w:rPr>
        <w:t xml:space="preserve"> it includes</w:t>
      </w:r>
      <w:r w:rsidR="00022F23" w:rsidRPr="79655C1C">
        <w:rPr>
          <w:sz w:val="22"/>
          <w:szCs w:val="22"/>
          <w:lang w:val="en-US"/>
        </w:rPr>
        <w:t xml:space="preserve"> </w:t>
      </w:r>
      <w:r w:rsidR="00FD3F4D" w:rsidRPr="79655C1C">
        <w:rPr>
          <w:sz w:val="22"/>
          <w:szCs w:val="22"/>
          <w:lang w:val="en-US"/>
        </w:rPr>
        <w:t>performance audits, including overall policies, visions and objectives</w:t>
      </w:r>
      <w:r w:rsidR="00BA1A65" w:rsidRPr="79655C1C">
        <w:rPr>
          <w:sz w:val="22"/>
          <w:szCs w:val="22"/>
          <w:lang w:val="en-US"/>
        </w:rPr>
        <w:t>.</w:t>
      </w:r>
    </w:p>
    <w:p w14:paraId="3BF60103" w14:textId="5F2864F9" w:rsidR="005F1B33" w:rsidRPr="00A110BB" w:rsidRDefault="00653629" w:rsidP="00FD3F4D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Following is required from the </w:t>
      </w:r>
      <w:r w:rsidR="007C3048">
        <w:rPr>
          <w:sz w:val="22"/>
          <w:szCs w:val="22"/>
          <w:lang w:val="en-US"/>
        </w:rPr>
        <w:t>a</w:t>
      </w:r>
      <w:r w:rsidR="005F1B33" w:rsidRPr="00A110BB">
        <w:rPr>
          <w:sz w:val="22"/>
          <w:szCs w:val="22"/>
          <w:lang w:val="en-US"/>
        </w:rPr>
        <w:t>udit</w:t>
      </w:r>
      <w:r w:rsidR="000B60BB">
        <w:rPr>
          <w:sz w:val="22"/>
          <w:szCs w:val="22"/>
          <w:lang w:val="en-US"/>
        </w:rPr>
        <w:t>ing firm</w:t>
      </w:r>
      <w:r w:rsidR="007C3048">
        <w:rPr>
          <w:sz w:val="22"/>
          <w:szCs w:val="22"/>
          <w:lang w:val="en-US"/>
        </w:rPr>
        <w:t>:</w:t>
      </w:r>
    </w:p>
    <w:p w14:paraId="2F1678FA" w14:textId="09F5DB6D" w:rsidR="00102B54" w:rsidRPr="00A110BB" w:rsidRDefault="00102B54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>The auditing firm must be a chartered accountant</w:t>
      </w:r>
    </w:p>
    <w:p w14:paraId="50DC9937" w14:textId="01195580" w:rsidR="005F1B33" w:rsidRPr="00A110BB" w:rsidRDefault="000B60BB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Experience in c</w:t>
      </w:r>
      <w:r w:rsidR="005F1B33" w:rsidRPr="00A110BB">
        <w:rPr>
          <w:sz w:val="22"/>
          <w:szCs w:val="22"/>
          <w:lang w:val="en-US"/>
        </w:rPr>
        <w:t>onducting project audit</w:t>
      </w:r>
    </w:p>
    <w:p w14:paraId="6E1B6DB4" w14:textId="148DB103" w:rsidR="005F1B33" w:rsidRPr="00A110BB" w:rsidRDefault="00EB7C41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 xml:space="preserve">Industry </w:t>
      </w:r>
      <w:r w:rsidR="000F42EB" w:rsidRPr="00A110BB">
        <w:rPr>
          <w:sz w:val="22"/>
          <w:szCs w:val="22"/>
          <w:lang w:val="en-US"/>
        </w:rPr>
        <w:t>knowledge</w:t>
      </w:r>
      <w:r w:rsidRPr="00A110BB">
        <w:rPr>
          <w:sz w:val="22"/>
          <w:szCs w:val="22"/>
          <w:lang w:val="en-US"/>
        </w:rPr>
        <w:t xml:space="preserve"> – Experience in auditing </w:t>
      </w:r>
      <w:r w:rsidR="00702283" w:rsidRPr="00A110BB">
        <w:rPr>
          <w:sz w:val="22"/>
          <w:szCs w:val="22"/>
          <w:lang w:val="en-US"/>
        </w:rPr>
        <w:t>organizations within the NGO-sector</w:t>
      </w:r>
    </w:p>
    <w:p w14:paraId="1962E970" w14:textId="3A6D1FB5" w:rsidR="006837E3" w:rsidRPr="00A110BB" w:rsidRDefault="00B4071F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>M</w:t>
      </w:r>
      <w:r w:rsidR="006837E3" w:rsidRPr="00A110BB">
        <w:rPr>
          <w:sz w:val="22"/>
          <w:szCs w:val="22"/>
          <w:lang w:val="en-US"/>
        </w:rPr>
        <w:t xml:space="preserve">ust be able to conduct the audit in accordance with the International Standards on Auditing (ISA) and standards issued by the International </w:t>
      </w:r>
      <w:proofErr w:type="spellStart"/>
      <w:r w:rsidR="006837E3" w:rsidRPr="00A110BB">
        <w:rPr>
          <w:sz w:val="22"/>
          <w:szCs w:val="22"/>
          <w:lang w:val="en-US"/>
        </w:rPr>
        <w:t>Organisation</w:t>
      </w:r>
      <w:proofErr w:type="spellEnd"/>
      <w:r w:rsidR="006837E3" w:rsidRPr="00A110BB">
        <w:rPr>
          <w:sz w:val="22"/>
          <w:szCs w:val="22"/>
          <w:lang w:val="en-US"/>
        </w:rPr>
        <w:t xml:space="preserve"> of Supreme Audit Institutions (INTOSAI).</w:t>
      </w:r>
    </w:p>
    <w:p w14:paraId="320CC13E" w14:textId="7799928E" w:rsidR="00702283" w:rsidRPr="00A110BB" w:rsidRDefault="003E3EC5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 xml:space="preserve">Issue </w:t>
      </w:r>
      <w:r w:rsidR="004627E7" w:rsidRPr="00A110BB">
        <w:rPr>
          <w:sz w:val="22"/>
          <w:szCs w:val="22"/>
          <w:lang w:val="en-US"/>
        </w:rPr>
        <w:t>a management</w:t>
      </w:r>
      <w:r w:rsidRPr="00A110BB">
        <w:rPr>
          <w:sz w:val="22"/>
          <w:szCs w:val="22"/>
          <w:lang w:val="en-US"/>
        </w:rPr>
        <w:t xml:space="preserve"> letter</w:t>
      </w:r>
      <w:r w:rsidR="004627E7" w:rsidRPr="00A110BB">
        <w:rPr>
          <w:sz w:val="22"/>
          <w:szCs w:val="22"/>
          <w:lang w:val="en-US"/>
        </w:rPr>
        <w:t xml:space="preserve"> to the audit</w:t>
      </w:r>
    </w:p>
    <w:p w14:paraId="23CCF355" w14:textId="7C38BABE" w:rsidR="004627E7" w:rsidRPr="00A110BB" w:rsidRDefault="00A77434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 xml:space="preserve">Available for communication </w:t>
      </w:r>
      <w:r w:rsidR="002D69E3">
        <w:rPr>
          <w:sz w:val="22"/>
          <w:szCs w:val="22"/>
          <w:lang w:val="en-US"/>
        </w:rPr>
        <w:t xml:space="preserve">with </w:t>
      </w:r>
      <w:r w:rsidRPr="00A110BB">
        <w:rPr>
          <w:sz w:val="22"/>
          <w:szCs w:val="22"/>
          <w:lang w:val="en-US"/>
        </w:rPr>
        <w:t xml:space="preserve">and inquiries </w:t>
      </w:r>
      <w:r w:rsidR="002D69E3">
        <w:rPr>
          <w:sz w:val="22"/>
          <w:szCs w:val="22"/>
          <w:lang w:val="en-US"/>
        </w:rPr>
        <w:t>from</w:t>
      </w:r>
      <w:r w:rsidR="007B4D90" w:rsidRPr="00A110BB">
        <w:rPr>
          <w:sz w:val="22"/>
          <w:szCs w:val="22"/>
          <w:lang w:val="en-US"/>
        </w:rPr>
        <w:t xml:space="preserve"> HQ and </w:t>
      </w:r>
      <w:r w:rsidR="0071697D" w:rsidRPr="00A110BB">
        <w:rPr>
          <w:sz w:val="22"/>
          <w:szCs w:val="22"/>
          <w:lang w:val="en-US"/>
        </w:rPr>
        <w:t>HQ’s auditors</w:t>
      </w:r>
      <w:r w:rsidR="00D519DA" w:rsidRPr="00A110BB">
        <w:rPr>
          <w:sz w:val="22"/>
          <w:szCs w:val="22"/>
          <w:lang w:val="en-US"/>
        </w:rPr>
        <w:t xml:space="preserve"> based in Denmark</w:t>
      </w:r>
      <w:r w:rsidR="0071697D" w:rsidRPr="00A110BB">
        <w:rPr>
          <w:sz w:val="22"/>
          <w:szCs w:val="22"/>
          <w:lang w:val="en-US"/>
        </w:rPr>
        <w:t>.</w:t>
      </w:r>
    </w:p>
    <w:p w14:paraId="53A6AD66" w14:textId="77777777" w:rsidR="004627E7" w:rsidRPr="00A110BB" w:rsidRDefault="003E3EC5" w:rsidP="007B4D9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>Issue all the material in English</w:t>
      </w:r>
    </w:p>
    <w:p w14:paraId="70A92F08" w14:textId="1E1C02CB" w:rsidR="003E3EC5" w:rsidRPr="00A110BB" w:rsidRDefault="0071697D" w:rsidP="0071697D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>Time</w:t>
      </w:r>
      <w:r w:rsidR="000226E2">
        <w:rPr>
          <w:sz w:val="22"/>
          <w:szCs w:val="22"/>
          <w:lang w:val="en-US"/>
        </w:rPr>
        <w:t>frame</w:t>
      </w:r>
      <w:r w:rsidR="00E5043F" w:rsidRPr="00A110BB">
        <w:rPr>
          <w:sz w:val="22"/>
          <w:szCs w:val="22"/>
          <w:lang w:val="en-US"/>
        </w:rPr>
        <w:t>:</w:t>
      </w:r>
    </w:p>
    <w:p w14:paraId="1AC05A4A" w14:textId="01E469D6" w:rsidR="002C72A5" w:rsidRPr="00A110BB" w:rsidRDefault="002C72A5" w:rsidP="002C72A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00A110BB">
        <w:rPr>
          <w:sz w:val="22"/>
          <w:szCs w:val="22"/>
          <w:lang w:val="en-US"/>
        </w:rPr>
        <w:t xml:space="preserve">Annual </w:t>
      </w:r>
      <w:r w:rsidR="00E5043F" w:rsidRPr="00A110BB">
        <w:rPr>
          <w:sz w:val="22"/>
          <w:szCs w:val="22"/>
          <w:lang w:val="en-US"/>
        </w:rPr>
        <w:t>p</w:t>
      </w:r>
      <w:r w:rsidRPr="00A110BB">
        <w:rPr>
          <w:sz w:val="22"/>
          <w:szCs w:val="22"/>
          <w:lang w:val="en-US"/>
        </w:rPr>
        <w:t>roject audit from 2024 to 2027</w:t>
      </w:r>
      <w:r w:rsidR="00EE5A16">
        <w:rPr>
          <w:sz w:val="22"/>
          <w:szCs w:val="22"/>
          <w:lang w:val="en-US"/>
        </w:rPr>
        <w:t xml:space="preserve"> </w:t>
      </w:r>
    </w:p>
    <w:p w14:paraId="152D2FEF" w14:textId="33A3E849" w:rsidR="002C72A5" w:rsidRPr="00BE54AE" w:rsidRDefault="002C72A5" w:rsidP="002C72A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lang w:val="en-US"/>
        </w:rPr>
      </w:pPr>
      <w:r w:rsidRPr="00A110BB">
        <w:rPr>
          <w:sz w:val="22"/>
          <w:szCs w:val="22"/>
          <w:lang w:val="en-US"/>
        </w:rPr>
        <w:t xml:space="preserve">Submission of </w:t>
      </w:r>
      <w:r w:rsidR="00860EDC" w:rsidRPr="00A110BB">
        <w:rPr>
          <w:sz w:val="22"/>
          <w:szCs w:val="22"/>
          <w:lang w:val="en-US"/>
        </w:rPr>
        <w:t xml:space="preserve">audit report for 2024 no later than </w:t>
      </w:r>
      <w:r w:rsidR="00134199" w:rsidRPr="00A110BB">
        <w:rPr>
          <w:sz w:val="22"/>
          <w:szCs w:val="22"/>
          <w:lang w:val="en-US"/>
        </w:rPr>
        <w:t>1</w:t>
      </w:r>
      <w:r w:rsidR="009062BD" w:rsidRPr="00A110BB">
        <w:rPr>
          <w:sz w:val="22"/>
          <w:szCs w:val="22"/>
          <w:lang w:val="en-US"/>
        </w:rPr>
        <w:t>4</w:t>
      </w:r>
      <w:r w:rsidR="009062BD" w:rsidRPr="00A110BB">
        <w:rPr>
          <w:sz w:val="22"/>
          <w:szCs w:val="22"/>
          <w:vertAlign w:val="superscript"/>
          <w:lang w:val="en-US"/>
        </w:rPr>
        <w:t>th</w:t>
      </w:r>
      <w:r w:rsidR="009062BD" w:rsidRPr="00A110BB">
        <w:rPr>
          <w:sz w:val="22"/>
          <w:szCs w:val="22"/>
          <w:lang w:val="en-US"/>
        </w:rPr>
        <w:t xml:space="preserve"> </w:t>
      </w:r>
      <w:r w:rsidR="00134199" w:rsidRPr="00A110BB">
        <w:rPr>
          <w:sz w:val="22"/>
          <w:szCs w:val="22"/>
          <w:lang w:val="en-US"/>
        </w:rPr>
        <w:t>of March</w:t>
      </w:r>
      <w:r w:rsidR="00860EDC" w:rsidRPr="00A110BB">
        <w:rPr>
          <w:sz w:val="22"/>
          <w:szCs w:val="22"/>
          <w:lang w:val="en-US"/>
        </w:rPr>
        <w:t xml:space="preserve"> 2025</w:t>
      </w:r>
    </w:p>
    <w:p w14:paraId="05D07FAC" w14:textId="25779888" w:rsidR="00BE54AE" w:rsidRDefault="00BE54AE" w:rsidP="11928533">
      <w:pPr>
        <w:pStyle w:val="Paragraphedeliste"/>
        <w:numPr>
          <w:ilvl w:val="0"/>
          <w:numId w:val="24"/>
        </w:numPr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11928533">
        <w:rPr>
          <w:sz w:val="22"/>
          <w:szCs w:val="22"/>
          <w:lang w:val="en-US"/>
        </w:rPr>
        <w:t>Submission of proposal</w:t>
      </w:r>
      <w:r w:rsidR="1E7DBFF5" w:rsidRPr="11928533">
        <w:rPr>
          <w:sz w:val="22"/>
          <w:szCs w:val="22"/>
          <w:lang w:val="en-US"/>
        </w:rPr>
        <w:t xml:space="preserve"> must</w:t>
      </w:r>
      <w:r w:rsidR="001264FF" w:rsidRPr="11928533">
        <w:rPr>
          <w:sz w:val="22"/>
          <w:szCs w:val="22"/>
          <w:lang w:val="en-US"/>
        </w:rPr>
        <w:t xml:space="preserve"> be no later than the </w:t>
      </w:r>
      <w:r w:rsidR="4CAAFF77" w:rsidRPr="11928533">
        <w:rPr>
          <w:sz w:val="22"/>
          <w:szCs w:val="22"/>
          <w:lang w:val="en-US"/>
        </w:rPr>
        <w:t>7th of February</w:t>
      </w:r>
    </w:p>
    <w:p w14:paraId="78B1B7F0" w14:textId="002BECE2" w:rsidR="00B66C6D" w:rsidRDefault="00641F66" w:rsidP="00B66C6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Must h</w:t>
      </w:r>
      <w:r w:rsidR="00B66C6D">
        <w:rPr>
          <w:sz w:val="22"/>
          <w:szCs w:val="22"/>
          <w:lang w:val="en-US"/>
        </w:rPr>
        <w:t>ave a description of the company</w:t>
      </w:r>
      <w:r w:rsidR="002D47F5">
        <w:rPr>
          <w:sz w:val="22"/>
          <w:szCs w:val="22"/>
          <w:lang w:val="en-US"/>
        </w:rPr>
        <w:t xml:space="preserve"> profile and </w:t>
      </w:r>
      <w:r w:rsidR="009A1CE4">
        <w:rPr>
          <w:sz w:val="22"/>
          <w:szCs w:val="22"/>
          <w:lang w:val="en-US"/>
        </w:rPr>
        <w:t xml:space="preserve">involved </w:t>
      </w:r>
      <w:proofErr w:type="gramStart"/>
      <w:r w:rsidR="009A1CE4">
        <w:rPr>
          <w:sz w:val="22"/>
          <w:szCs w:val="22"/>
          <w:lang w:val="en-US"/>
        </w:rPr>
        <w:t>auditors</w:t>
      </w:r>
      <w:proofErr w:type="gramEnd"/>
      <w:r w:rsidR="009A1CE4">
        <w:rPr>
          <w:sz w:val="22"/>
          <w:szCs w:val="22"/>
          <w:lang w:val="en-US"/>
        </w:rPr>
        <w:t xml:space="preserve"> profiles</w:t>
      </w:r>
    </w:p>
    <w:p w14:paraId="3D206D46" w14:textId="1652426C" w:rsidR="00471ECD" w:rsidRDefault="004B4FCA" w:rsidP="00B66C6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Must have </w:t>
      </w:r>
      <w:r w:rsidR="00EE5A16">
        <w:rPr>
          <w:sz w:val="22"/>
          <w:szCs w:val="22"/>
          <w:lang w:val="en-US"/>
        </w:rPr>
        <w:t>p</w:t>
      </w:r>
      <w:r w:rsidR="009A1CE4">
        <w:rPr>
          <w:sz w:val="22"/>
          <w:szCs w:val="22"/>
          <w:lang w:val="en-US"/>
        </w:rPr>
        <w:t>rice scheme in Euros</w:t>
      </w:r>
    </w:p>
    <w:p w14:paraId="328F27B8" w14:textId="4DF18D44" w:rsidR="00740D76" w:rsidRPr="00E64905" w:rsidRDefault="4629B110" w:rsidP="11928533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6D9FA71E">
        <w:rPr>
          <w:sz w:val="22"/>
          <w:szCs w:val="22"/>
          <w:lang w:val="en-US"/>
        </w:rPr>
        <w:t>P</w:t>
      </w:r>
      <w:r w:rsidR="6FA39E7E" w:rsidRPr="6D9FA71E">
        <w:rPr>
          <w:sz w:val="22"/>
          <w:szCs w:val="22"/>
          <w:lang w:val="en-US"/>
        </w:rPr>
        <w:t xml:space="preserve">roposal material should be submitted to </w:t>
      </w:r>
      <w:r w:rsidR="39341E15" w:rsidRPr="6D9FA71E">
        <w:rPr>
          <w:sz w:val="22"/>
          <w:szCs w:val="22"/>
          <w:lang w:val="en-US"/>
        </w:rPr>
        <w:t>James Phelan</w:t>
      </w:r>
      <w:r w:rsidR="3B752E98" w:rsidRPr="6D9FA71E">
        <w:rPr>
          <w:sz w:val="22"/>
          <w:szCs w:val="22"/>
          <w:lang w:val="en-US"/>
        </w:rPr>
        <w:t xml:space="preserve"> </w:t>
      </w:r>
      <w:r w:rsidR="649430E5" w:rsidRPr="6D9FA71E">
        <w:rPr>
          <w:sz w:val="22"/>
          <w:szCs w:val="22"/>
          <w:lang w:val="en-US"/>
        </w:rPr>
        <w:t>at</w:t>
      </w:r>
      <w:r w:rsidR="6FA39E7E" w:rsidRPr="6D9FA71E">
        <w:rPr>
          <w:sz w:val="22"/>
          <w:szCs w:val="22"/>
          <w:lang w:val="en-US"/>
        </w:rPr>
        <w:t xml:space="preserve"> </w:t>
      </w:r>
      <w:hyperlink r:id="rId12">
        <w:r w:rsidR="18052ABA" w:rsidRPr="6D9FA71E">
          <w:rPr>
            <w:rStyle w:val="Lienhypertexte"/>
            <w:sz w:val="22"/>
            <w:szCs w:val="22"/>
            <w:lang w:val="en-US"/>
          </w:rPr>
          <w:t>jph@ms.dk</w:t>
        </w:r>
      </w:hyperlink>
      <w:r w:rsidR="5A15B105" w:rsidRPr="6D9FA71E">
        <w:rPr>
          <w:sz w:val="22"/>
          <w:szCs w:val="22"/>
          <w:lang w:val="en-US"/>
        </w:rPr>
        <w:t xml:space="preserve"> and Ibtis</w:t>
      </w:r>
      <w:r w:rsidR="0C0B9984" w:rsidRPr="6D9FA71E">
        <w:rPr>
          <w:sz w:val="22"/>
          <w:szCs w:val="22"/>
          <w:lang w:val="en-US"/>
        </w:rPr>
        <w:t>s</w:t>
      </w:r>
      <w:r w:rsidR="5A15B105" w:rsidRPr="6D9FA71E">
        <w:rPr>
          <w:sz w:val="22"/>
          <w:szCs w:val="22"/>
          <w:lang w:val="en-US"/>
        </w:rPr>
        <w:t xml:space="preserve">ame Berrado at </w:t>
      </w:r>
      <w:hyperlink r:id="rId13">
        <w:r w:rsidR="5A15B105" w:rsidRPr="6D9FA71E">
          <w:rPr>
            <w:rStyle w:val="Lienhypertexte"/>
            <w:sz w:val="22"/>
            <w:szCs w:val="22"/>
            <w:lang w:val="en-US"/>
          </w:rPr>
          <w:t>ibb@ms.dk</w:t>
        </w:r>
      </w:hyperlink>
      <w:r w:rsidR="5A15B105" w:rsidRPr="6D9FA71E">
        <w:rPr>
          <w:sz w:val="22"/>
          <w:szCs w:val="22"/>
          <w:lang w:val="en-US"/>
        </w:rPr>
        <w:t>.</w:t>
      </w:r>
    </w:p>
    <w:p w14:paraId="4414E3CD" w14:textId="2A152087" w:rsidR="00740D76" w:rsidRPr="00E64905" w:rsidRDefault="00EA6F95" w:rsidP="00E64905">
      <w:pPr>
        <w:autoSpaceDE w:val="0"/>
        <w:autoSpaceDN w:val="0"/>
        <w:adjustRightInd w:val="0"/>
        <w:spacing w:beforeLines="100" w:before="240" w:afterLines="100" w:after="240" w:line="276" w:lineRule="auto"/>
        <w:rPr>
          <w:sz w:val="22"/>
          <w:szCs w:val="22"/>
          <w:lang w:val="en-US"/>
        </w:rPr>
      </w:pPr>
      <w:r w:rsidRPr="11928533">
        <w:rPr>
          <w:sz w:val="22"/>
          <w:szCs w:val="22"/>
          <w:lang w:val="en-US"/>
        </w:rPr>
        <w:t xml:space="preserve"> </w:t>
      </w:r>
      <w:bookmarkEnd w:id="0"/>
    </w:p>
    <w:sectPr w:rsidR="00740D76" w:rsidRPr="00E64905" w:rsidSect="00F417D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68" w:right="1423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182B" w14:textId="77777777" w:rsidR="0043690D" w:rsidRDefault="0043690D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0D357368" w14:textId="77777777" w:rsidR="0043690D" w:rsidRDefault="0043690D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49989F92" w14:textId="77777777" w:rsidR="0043690D" w:rsidRDefault="004369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PJZB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OJVBX+FranklinGothic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E3D6" w14:textId="6CD24F51" w:rsidR="00B30D49" w:rsidRDefault="00B30D49" w:rsidP="005D3035"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14E3E5" wp14:editId="4414E3E6">
              <wp:simplePos x="0" y="0"/>
              <wp:positionH relativeFrom="page">
                <wp:posOffset>6022975</wp:posOffset>
              </wp:positionH>
              <wp:positionV relativeFrom="page">
                <wp:posOffset>10066655</wp:posOffset>
              </wp:positionV>
              <wp:extent cx="382270" cy="262255"/>
              <wp:effectExtent l="0" t="0" r="17780" b="4445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4E3EC" w14:textId="77777777" w:rsidR="00B30D49" w:rsidRDefault="00B30D49" w:rsidP="005D3035">
                          <w:r>
                            <w:rPr>
                              <w:rStyle w:val="Numrodepage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lang w:val="en"/>
                            </w:rPr>
                            <w:fldChar w:fldCharType="separate"/>
                          </w:r>
                          <w:r w:rsidR="004A72C7">
                            <w:rPr>
                              <w:rStyle w:val="Numrodepage"/>
                              <w:noProof/>
                              <w:lang w:val="en"/>
                            </w:rPr>
                            <w:t>2</w:t>
                          </w:r>
                          <w:r>
                            <w:rPr>
                              <w:rStyle w:val="Numrodepage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4E3E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74.25pt;margin-top:792.65pt;width:30.1pt;height:20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" filled="f" stroked="f">
              <v:textbox inset="0,0,0,0">
                <w:txbxContent>
                  <w:p w14:paraId="4414E3EC" w14:textId="77777777" w:rsidR="00B30D49" w:rsidRDefault="00B30D49" w:rsidP="005D3035">
                    <w:r>
                      <w:rPr>
                        <w:rStyle w:val="Numrodepage"/>
                        <w:lang w:val="en"/>
                      </w:rPr>
                      <w:fldChar w:fldCharType="begin"/>
                    </w:r>
                    <w:r>
                      <w:rPr>
                        <w:rStyle w:val="Numrodepage"/>
                        <w:lang w:val="en"/>
                      </w:rPr>
                      <w:instrText xml:space="preserve"> PAGE </w:instrText>
                    </w:r>
                    <w:r>
                      <w:rPr>
                        <w:rStyle w:val="Numrodepage"/>
                        <w:lang w:val="en"/>
                      </w:rPr>
                      <w:fldChar w:fldCharType="separate"/>
                    </w:r>
                    <w:r w:rsidR="004A72C7">
                      <w:rPr>
                        <w:rStyle w:val="Numrodepage"/>
                        <w:noProof/>
                        <w:lang w:val="en"/>
                      </w:rPr>
                      <w:t>2</w:t>
                    </w:r>
                    <w:r>
                      <w:rPr>
                        <w:rStyle w:val="Numrodepage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14E3D7" w14:textId="77777777" w:rsidR="00B30D49" w:rsidRPr="00A9091B" w:rsidRDefault="00B30D49" w:rsidP="005D3035">
    <w:pPr>
      <w:pStyle w:val="Pieddepage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E3DB" w14:textId="77777777" w:rsidR="00B30D49" w:rsidRDefault="00B30D49">
    <w:pPr>
      <w:pStyle w:val="Pieddepage"/>
      <w:jc w:val="right"/>
    </w:pPr>
    <w:r>
      <w:rPr>
        <w:lang w:val="en"/>
      </w:rPr>
      <w:fldChar w:fldCharType="begin"/>
    </w:r>
    <w:r>
      <w:rPr>
        <w:lang w:val="en"/>
      </w:rPr>
      <w:instrText>PAGE   \* MERGEFORMAT</w:instrText>
    </w:r>
    <w:r>
      <w:rPr>
        <w:lang w:val="en"/>
      </w:rPr>
      <w:fldChar w:fldCharType="separate"/>
    </w:r>
    <w:r w:rsidR="004A72C7">
      <w:rPr>
        <w:noProof/>
        <w:lang w:val="en"/>
      </w:rPr>
      <w:t>1</w:t>
    </w:r>
    <w:r>
      <w:rPr>
        <w:lang w:val="en"/>
      </w:rPr>
      <w:fldChar w:fldCharType="end"/>
    </w:r>
  </w:p>
  <w:p w14:paraId="4414E3DC" w14:textId="77777777" w:rsidR="00B30D49" w:rsidRPr="00B86BAA" w:rsidRDefault="00B30D49" w:rsidP="005D3035">
    <w:pPr>
      <w:pStyle w:val="Pieddepage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CC6F" w14:textId="77777777" w:rsidR="0043690D" w:rsidRDefault="0043690D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044F288" w14:textId="77777777" w:rsidR="0043690D" w:rsidRDefault="0043690D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0C585A5C" w14:textId="77777777" w:rsidR="0043690D" w:rsidRDefault="004369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E3D4" w14:textId="77777777" w:rsidR="00B30D49" w:rsidRDefault="00B30D49">
    <w:pPr>
      <w:pStyle w:val="En-tte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14E3DD" wp14:editId="4414E3DE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317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4E3EB" w14:textId="77777777" w:rsidR="00B30D49" w:rsidRPr="00186BA0" w:rsidRDefault="00B30D49" w:rsidP="005D3035">
                          <w:pPr>
                            <w:pStyle w:val="Overlays"/>
                          </w:pPr>
                          <w:r>
                            <w:rPr>
                              <w:lang w:val="en"/>
                            </w:rPr>
                            <w:t>#JobInfo Criteria=KABside1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4E3D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12pt;margin-top:12pt;width:50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" filled="f" stroked="f">
              <v:textbox>
                <w:txbxContent>
                  <w:p w14:paraId="4414E3EB" w14:textId="77777777" w:rsidR="00B30D49" w:rsidRPr="00186BA0" w:rsidRDefault="00B30D49" w:rsidP="005D3035">
                    <w:pPr>
                      <w:pStyle w:val="Overlays"/>
                    </w:pPr>
                    <w:r>
                      <w:rPr>
                        <w:lang w:val="en"/>
                      </w:rPr>
                      <w:t>#JobInfo Criteria=KABside1 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  <w:lang w:val="en"/>
      </w:rPr>
      <w:drawing>
        <wp:anchor distT="0" distB="0" distL="0" distR="0" simplePos="0" relativeHeight="251658243" behindDoc="1" locked="0" layoutInCell="1" allowOverlap="1" wp14:anchorId="4414E3DF" wp14:editId="4414E3E0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88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"/>
      </w:rPr>
      <w:drawing>
        <wp:anchor distT="0" distB="0" distL="0" distR="0" simplePos="0" relativeHeight="251658242" behindDoc="1" locked="0" layoutInCell="1" allowOverlap="1" wp14:anchorId="4414E3E1" wp14:editId="4414E3E2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85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3F98" w14:textId="3A855CEA" w:rsidR="005A31D3" w:rsidRPr="00FE4DA8" w:rsidRDefault="005A31D3" w:rsidP="005A31D3">
    <w:pPr>
      <w:pStyle w:val="En-tte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8245" behindDoc="0" locked="0" layoutInCell="1" allowOverlap="1" wp14:anchorId="722E8D59" wp14:editId="7EF17515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r w:rsidRPr="7E756531">
      <w:rPr>
        <w:rFonts w:ascii="Verdana" w:hAnsi="Verdana"/>
        <w:b/>
        <w:bCs/>
        <w:sz w:val="16"/>
        <w:szCs w:val="16"/>
      </w:rPr>
      <w:t>Confidential</w:t>
    </w:r>
  </w:p>
  <w:p w14:paraId="56DFA943" w14:textId="77777777" w:rsidR="005A31D3" w:rsidRDefault="005A31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A9B2" w14:textId="5A5A51B3" w:rsidR="005A31D3" w:rsidRPr="00940DFE" w:rsidRDefault="005A31D3" w:rsidP="11928533">
    <w:pPr>
      <w:pStyle w:val="En-tte"/>
      <w:rPr>
        <w:rFonts w:ascii="Verdana" w:hAnsi="Verdana"/>
        <w:b/>
        <w:bCs/>
        <w:sz w:val="16"/>
        <w:szCs w:val="16"/>
        <w:lang w:val="en-US"/>
      </w:rPr>
    </w:pPr>
    <w:r>
      <w:rPr>
        <w:noProof/>
        <w:szCs w:val="14"/>
      </w:rPr>
      <w:drawing>
        <wp:anchor distT="0" distB="0" distL="114300" distR="114300" simplePos="0" relativeHeight="251658244" behindDoc="0" locked="0" layoutInCell="1" allowOverlap="1" wp14:anchorId="7D6642B1" wp14:editId="57197D0E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1928533" w:rsidRPr="00940DFE">
      <w:rPr>
        <w:rFonts w:ascii="Verdana" w:hAnsi="Verdana"/>
        <w:b/>
        <w:bCs/>
        <w:sz w:val="16"/>
        <w:szCs w:val="16"/>
        <w:lang w:val="en-US"/>
      </w:rPr>
      <w:t>ActionAid Denmark</w:t>
    </w:r>
    <w:r w:rsidRPr="00940DFE">
      <w:rPr>
        <w:rFonts w:ascii="Verdana" w:hAnsi="Verdana"/>
        <w:b/>
        <w:sz w:val="16"/>
        <w:szCs w:val="16"/>
        <w:lang w:val="en-US"/>
      </w:rPr>
      <w:tab/>
    </w:r>
    <w:r w:rsidRPr="00940DFE">
      <w:rPr>
        <w:rFonts w:ascii="Verdana" w:hAnsi="Verdana"/>
        <w:b/>
        <w:sz w:val="16"/>
        <w:szCs w:val="16"/>
        <w:lang w:val="en-US"/>
      </w:rPr>
      <w:tab/>
    </w:r>
  </w:p>
  <w:p w14:paraId="1FE3B367" w14:textId="5A5A51B3" w:rsidR="005A31D3" w:rsidRPr="00940DFE" w:rsidRDefault="11928533" w:rsidP="11928533">
    <w:pPr>
      <w:pStyle w:val="En-tte"/>
      <w:rPr>
        <w:rFonts w:ascii="Verdana" w:hAnsi="Verdana"/>
        <w:b/>
        <w:bCs/>
        <w:sz w:val="16"/>
        <w:szCs w:val="16"/>
        <w:lang w:val="en-US"/>
      </w:rPr>
    </w:pPr>
    <w:r w:rsidRPr="00940DFE">
      <w:rPr>
        <w:rFonts w:ascii="Verdana" w:hAnsi="Verdana"/>
        <w:b/>
        <w:bCs/>
        <w:sz w:val="16"/>
        <w:szCs w:val="16"/>
        <w:lang w:val="en-US"/>
      </w:rPr>
      <w:t xml:space="preserve">Call for </w:t>
    </w:r>
    <w:r>
      <w:rPr>
        <w:rFonts w:ascii="Verdana" w:hAnsi="Verdana"/>
        <w:b/>
        <w:bCs/>
        <w:sz w:val="16"/>
        <w:szCs w:val="16"/>
        <w:lang w:val="en-US"/>
      </w:rPr>
      <w:t>external auditors</w:t>
    </w:r>
  </w:p>
  <w:p w14:paraId="1F33C39A" w14:textId="77777777" w:rsidR="005A31D3" w:rsidRPr="00940DFE" w:rsidRDefault="005A31D3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13F0E"/>
    <w:multiLevelType w:val="hybridMultilevel"/>
    <w:tmpl w:val="6E986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417"/>
    <w:multiLevelType w:val="multilevel"/>
    <w:tmpl w:val="2C2C190E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975482"/>
    <w:multiLevelType w:val="multilevel"/>
    <w:tmpl w:val="CFE2CE22"/>
    <w:lvl w:ilvl="0">
      <w:start w:val="1"/>
      <w:numFmt w:val="decimal"/>
      <w:pStyle w:val="Listenumro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57D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36C7AA8"/>
    <w:multiLevelType w:val="hybridMultilevel"/>
    <w:tmpl w:val="F53472B8"/>
    <w:lvl w:ilvl="0" w:tplc="7C46061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1C0"/>
    <w:multiLevelType w:val="hybridMultilevel"/>
    <w:tmpl w:val="52F60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74BA"/>
    <w:multiLevelType w:val="hybridMultilevel"/>
    <w:tmpl w:val="90DC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4298"/>
    <w:multiLevelType w:val="hybridMultilevel"/>
    <w:tmpl w:val="35F68500"/>
    <w:lvl w:ilvl="0" w:tplc="982689EA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5B12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AD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2D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4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1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A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4BC"/>
    <w:multiLevelType w:val="hybridMultilevel"/>
    <w:tmpl w:val="5F5CA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2128B"/>
    <w:multiLevelType w:val="hybridMultilevel"/>
    <w:tmpl w:val="6B5E68B6"/>
    <w:lvl w:ilvl="0" w:tplc="FA3C8F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642D8"/>
    <w:multiLevelType w:val="hybridMultilevel"/>
    <w:tmpl w:val="37FE7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71FAC"/>
    <w:multiLevelType w:val="multilevel"/>
    <w:tmpl w:val="F52C4FB8"/>
    <w:lvl w:ilvl="0">
      <w:start w:val="1"/>
      <w:numFmt w:val="bullet"/>
      <w:pStyle w:val="Listepuces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055FB1"/>
    <w:multiLevelType w:val="hybridMultilevel"/>
    <w:tmpl w:val="91168064"/>
    <w:lvl w:ilvl="0" w:tplc="B8B0D126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24761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CA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2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CE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EB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22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CD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E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17FB"/>
    <w:multiLevelType w:val="hybridMultilevel"/>
    <w:tmpl w:val="A2541F9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02158">
    <w:abstractNumId w:val="20"/>
  </w:num>
  <w:num w:numId="2" w16cid:durableId="879827999">
    <w:abstractNumId w:val="21"/>
  </w:num>
  <w:num w:numId="3" w16cid:durableId="472067728">
    <w:abstractNumId w:val="11"/>
  </w:num>
  <w:num w:numId="4" w16cid:durableId="883054060">
    <w:abstractNumId w:val="19"/>
  </w:num>
  <w:num w:numId="5" w16cid:durableId="230192872">
    <w:abstractNumId w:val="7"/>
  </w:num>
  <w:num w:numId="6" w16cid:durableId="1495143288">
    <w:abstractNumId w:val="6"/>
  </w:num>
  <w:num w:numId="7" w16cid:durableId="1497918484">
    <w:abstractNumId w:val="5"/>
  </w:num>
  <w:num w:numId="8" w16cid:durableId="953637802">
    <w:abstractNumId w:val="4"/>
  </w:num>
  <w:num w:numId="9" w16cid:durableId="495654178">
    <w:abstractNumId w:val="10"/>
  </w:num>
  <w:num w:numId="10" w16cid:durableId="1596130130">
    <w:abstractNumId w:val="3"/>
  </w:num>
  <w:num w:numId="11" w16cid:durableId="1930964577">
    <w:abstractNumId w:val="2"/>
  </w:num>
  <w:num w:numId="12" w16cid:durableId="1069304220">
    <w:abstractNumId w:val="1"/>
  </w:num>
  <w:num w:numId="13" w16cid:durableId="614213218">
    <w:abstractNumId w:val="0"/>
  </w:num>
  <w:num w:numId="14" w16cid:durableId="1789274924">
    <w:abstractNumId w:val="22"/>
  </w:num>
  <w:num w:numId="15" w16cid:durableId="124783780">
    <w:abstractNumId w:val="15"/>
  </w:num>
  <w:num w:numId="16" w16cid:durableId="1294948571">
    <w:abstractNumId w:val="9"/>
  </w:num>
  <w:num w:numId="17" w16cid:durableId="990673166">
    <w:abstractNumId w:val="16"/>
  </w:num>
  <w:num w:numId="18" w16cid:durableId="557862913">
    <w:abstractNumId w:val="14"/>
  </w:num>
  <w:num w:numId="19" w16cid:durableId="1546137576">
    <w:abstractNumId w:val="8"/>
  </w:num>
  <w:num w:numId="20" w16cid:durableId="316374292">
    <w:abstractNumId w:val="18"/>
  </w:num>
  <w:num w:numId="21" w16cid:durableId="1194922121">
    <w:abstractNumId w:val="13"/>
  </w:num>
  <w:num w:numId="22" w16cid:durableId="8140471">
    <w:abstractNumId w:val="12"/>
  </w:num>
  <w:num w:numId="23" w16cid:durableId="960765074">
    <w:abstractNumId w:val="23"/>
  </w:num>
  <w:num w:numId="24" w16cid:durableId="98929147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9"/>
    <w:rsid w:val="00000F3F"/>
    <w:rsid w:val="000065FF"/>
    <w:rsid w:val="00006E19"/>
    <w:rsid w:val="00010067"/>
    <w:rsid w:val="000108D8"/>
    <w:rsid w:val="00016E68"/>
    <w:rsid w:val="0001739A"/>
    <w:rsid w:val="00022609"/>
    <w:rsid w:val="000226E2"/>
    <w:rsid w:val="00022F23"/>
    <w:rsid w:val="00023773"/>
    <w:rsid w:val="00027AB9"/>
    <w:rsid w:val="000339BD"/>
    <w:rsid w:val="00033D67"/>
    <w:rsid w:val="00034826"/>
    <w:rsid w:val="00035DCB"/>
    <w:rsid w:val="00042D4B"/>
    <w:rsid w:val="00043943"/>
    <w:rsid w:val="00044C27"/>
    <w:rsid w:val="000459A8"/>
    <w:rsid w:val="00052594"/>
    <w:rsid w:val="00054A72"/>
    <w:rsid w:val="0006037B"/>
    <w:rsid w:val="00060437"/>
    <w:rsid w:val="0006141E"/>
    <w:rsid w:val="0006211C"/>
    <w:rsid w:val="00062FE0"/>
    <w:rsid w:val="00063CDD"/>
    <w:rsid w:val="00063F10"/>
    <w:rsid w:val="0006543B"/>
    <w:rsid w:val="0007391E"/>
    <w:rsid w:val="00074577"/>
    <w:rsid w:val="0007650F"/>
    <w:rsid w:val="00077BF2"/>
    <w:rsid w:val="000812E0"/>
    <w:rsid w:val="00082FFD"/>
    <w:rsid w:val="00085848"/>
    <w:rsid w:val="00086C7F"/>
    <w:rsid w:val="00090198"/>
    <w:rsid w:val="00090C7B"/>
    <w:rsid w:val="00093D82"/>
    <w:rsid w:val="00093E8A"/>
    <w:rsid w:val="00097A6D"/>
    <w:rsid w:val="000A0EE2"/>
    <w:rsid w:val="000A337F"/>
    <w:rsid w:val="000A52B8"/>
    <w:rsid w:val="000A5DE6"/>
    <w:rsid w:val="000B135B"/>
    <w:rsid w:val="000B3EEC"/>
    <w:rsid w:val="000B60BB"/>
    <w:rsid w:val="000B7A1E"/>
    <w:rsid w:val="000C2B7C"/>
    <w:rsid w:val="000C6D81"/>
    <w:rsid w:val="000C7292"/>
    <w:rsid w:val="000C7CB4"/>
    <w:rsid w:val="000D1919"/>
    <w:rsid w:val="000D3B72"/>
    <w:rsid w:val="000D6371"/>
    <w:rsid w:val="000D6580"/>
    <w:rsid w:val="000D71F7"/>
    <w:rsid w:val="000D7435"/>
    <w:rsid w:val="000E267A"/>
    <w:rsid w:val="000E3334"/>
    <w:rsid w:val="000E4A78"/>
    <w:rsid w:val="000E528C"/>
    <w:rsid w:val="000E625B"/>
    <w:rsid w:val="000E7004"/>
    <w:rsid w:val="000F007B"/>
    <w:rsid w:val="000F049A"/>
    <w:rsid w:val="000F2523"/>
    <w:rsid w:val="000F41EA"/>
    <w:rsid w:val="000F42EB"/>
    <w:rsid w:val="000F48D4"/>
    <w:rsid w:val="000F5980"/>
    <w:rsid w:val="000F7A59"/>
    <w:rsid w:val="00100EBD"/>
    <w:rsid w:val="00102B54"/>
    <w:rsid w:val="001056F4"/>
    <w:rsid w:val="00106A9F"/>
    <w:rsid w:val="00107488"/>
    <w:rsid w:val="00112FBB"/>
    <w:rsid w:val="00113519"/>
    <w:rsid w:val="00113D73"/>
    <w:rsid w:val="00124946"/>
    <w:rsid w:val="00124A5F"/>
    <w:rsid w:val="001260F8"/>
    <w:rsid w:val="001264FF"/>
    <w:rsid w:val="00130E0C"/>
    <w:rsid w:val="00131685"/>
    <w:rsid w:val="0013377D"/>
    <w:rsid w:val="00133D0A"/>
    <w:rsid w:val="00134199"/>
    <w:rsid w:val="001352E5"/>
    <w:rsid w:val="00137D5C"/>
    <w:rsid w:val="00137DE8"/>
    <w:rsid w:val="00140B35"/>
    <w:rsid w:val="00142A9F"/>
    <w:rsid w:val="001433D5"/>
    <w:rsid w:val="00143448"/>
    <w:rsid w:val="0015115E"/>
    <w:rsid w:val="00152511"/>
    <w:rsid w:val="001539C2"/>
    <w:rsid w:val="001571CF"/>
    <w:rsid w:val="001576F0"/>
    <w:rsid w:val="00160FC4"/>
    <w:rsid w:val="0016134B"/>
    <w:rsid w:val="00162BD4"/>
    <w:rsid w:val="00162E13"/>
    <w:rsid w:val="0016415C"/>
    <w:rsid w:val="00167BC2"/>
    <w:rsid w:val="00173BCB"/>
    <w:rsid w:val="00174100"/>
    <w:rsid w:val="00175C23"/>
    <w:rsid w:val="001806C7"/>
    <w:rsid w:val="00184FAA"/>
    <w:rsid w:val="001906CF"/>
    <w:rsid w:val="00190D07"/>
    <w:rsid w:val="00194434"/>
    <w:rsid w:val="0019475E"/>
    <w:rsid w:val="00195452"/>
    <w:rsid w:val="00197CE2"/>
    <w:rsid w:val="001A0586"/>
    <w:rsid w:val="001A23F7"/>
    <w:rsid w:val="001A24DF"/>
    <w:rsid w:val="001A2D58"/>
    <w:rsid w:val="001A2FB1"/>
    <w:rsid w:val="001A3537"/>
    <w:rsid w:val="001A507C"/>
    <w:rsid w:val="001A7FCA"/>
    <w:rsid w:val="001B39F8"/>
    <w:rsid w:val="001B4D3E"/>
    <w:rsid w:val="001C1256"/>
    <w:rsid w:val="001C1851"/>
    <w:rsid w:val="001C2431"/>
    <w:rsid w:val="001C5AD4"/>
    <w:rsid w:val="001C66C8"/>
    <w:rsid w:val="001D0CBC"/>
    <w:rsid w:val="001D0E98"/>
    <w:rsid w:val="001D335E"/>
    <w:rsid w:val="001D70AF"/>
    <w:rsid w:val="001E1FC0"/>
    <w:rsid w:val="001E2112"/>
    <w:rsid w:val="001E2963"/>
    <w:rsid w:val="001E29DE"/>
    <w:rsid w:val="001E4A63"/>
    <w:rsid w:val="001E6DC2"/>
    <w:rsid w:val="001F1A40"/>
    <w:rsid w:val="001F2E35"/>
    <w:rsid w:val="001F2E3E"/>
    <w:rsid w:val="001F382B"/>
    <w:rsid w:val="001F78EA"/>
    <w:rsid w:val="0020047B"/>
    <w:rsid w:val="0020115F"/>
    <w:rsid w:val="00202762"/>
    <w:rsid w:val="00205018"/>
    <w:rsid w:val="0021029F"/>
    <w:rsid w:val="00211E3B"/>
    <w:rsid w:val="00216205"/>
    <w:rsid w:val="00222B09"/>
    <w:rsid w:val="00222BFB"/>
    <w:rsid w:val="00223165"/>
    <w:rsid w:val="002235AB"/>
    <w:rsid w:val="00230A9E"/>
    <w:rsid w:val="00230B67"/>
    <w:rsid w:val="00232492"/>
    <w:rsid w:val="00236EA6"/>
    <w:rsid w:val="0024303A"/>
    <w:rsid w:val="00246DCD"/>
    <w:rsid w:val="00252C13"/>
    <w:rsid w:val="00253449"/>
    <w:rsid w:val="00254E99"/>
    <w:rsid w:val="002576F6"/>
    <w:rsid w:val="002609E1"/>
    <w:rsid w:val="002619E9"/>
    <w:rsid w:val="00261FD0"/>
    <w:rsid w:val="00263414"/>
    <w:rsid w:val="00263E0D"/>
    <w:rsid w:val="0026656C"/>
    <w:rsid w:val="002677D8"/>
    <w:rsid w:val="00273564"/>
    <w:rsid w:val="00276A3F"/>
    <w:rsid w:val="0028285E"/>
    <w:rsid w:val="002830EF"/>
    <w:rsid w:val="00283C96"/>
    <w:rsid w:val="00286171"/>
    <w:rsid w:val="0028617D"/>
    <w:rsid w:val="00286827"/>
    <w:rsid w:val="00286AB7"/>
    <w:rsid w:val="0029291C"/>
    <w:rsid w:val="00293A30"/>
    <w:rsid w:val="002A0DB4"/>
    <w:rsid w:val="002A236A"/>
    <w:rsid w:val="002A3506"/>
    <w:rsid w:val="002A5BFC"/>
    <w:rsid w:val="002A68BA"/>
    <w:rsid w:val="002A68BB"/>
    <w:rsid w:val="002A6A3B"/>
    <w:rsid w:val="002A732A"/>
    <w:rsid w:val="002A755F"/>
    <w:rsid w:val="002B1DC6"/>
    <w:rsid w:val="002B35E5"/>
    <w:rsid w:val="002B4619"/>
    <w:rsid w:val="002B5DD5"/>
    <w:rsid w:val="002B734C"/>
    <w:rsid w:val="002C069A"/>
    <w:rsid w:val="002C0C4C"/>
    <w:rsid w:val="002C1554"/>
    <w:rsid w:val="002C2110"/>
    <w:rsid w:val="002C2822"/>
    <w:rsid w:val="002C4EF4"/>
    <w:rsid w:val="002C68D1"/>
    <w:rsid w:val="002C72A5"/>
    <w:rsid w:val="002C795D"/>
    <w:rsid w:val="002D3A65"/>
    <w:rsid w:val="002D47F5"/>
    <w:rsid w:val="002D4EEC"/>
    <w:rsid w:val="002D5DA8"/>
    <w:rsid w:val="002D69E3"/>
    <w:rsid w:val="002D6B60"/>
    <w:rsid w:val="002D7B0D"/>
    <w:rsid w:val="002D7D2D"/>
    <w:rsid w:val="002D7E4B"/>
    <w:rsid w:val="002E0375"/>
    <w:rsid w:val="002E1799"/>
    <w:rsid w:val="002F058D"/>
    <w:rsid w:val="002F091F"/>
    <w:rsid w:val="002F27C7"/>
    <w:rsid w:val="00300788"/>
    <w:rsid w:val="0030091A"/>
    <w:rsid w:val="00301956"/>
    <w:rsid w:val="00301B9A"/>
    <w:rsid w:val="00302E8E"/>
    <w:rsid w:val="00303011"/>
    <w:rsid w:val="00303556"/>
    <w:rsid w:val="00306A72"/>
    <w:rsid w:val="00316CF8"/>
    <w:rsid w:val="003179E0"/>
    <w:rsid w:val="00323797"/>
    <w:rsid w:val="00326D22"/>
    <w:rsid w:val="0032734C"/>
    <w:rsid w:val="00334A12"/>
    <w:rsid w:val="003351A8"/>
    <w:rsid w:val="003407A0"/>
    <w:rsid w:val="00340AD1"/>
    <w:rsid w:val="00340C0E"/>
    <w:rsid w:val="00342169"/>
    <w:rsid w:val="003466CE"/>
    <w:rsid w:val="0035182F"/>
    <w:rsid w:val="00353065"/>
    <w:rsid w:val="00354C5B"/>
    <w:rsid w:val="00355170"/>
    <w:rsid w:val="00356770"/>
    <w:rsid w:val="00357D36"/>
    <w:rsid w:val="0036071C"/>
    <w:rsid w:val="00361687"/>
    <w:rsid w:val="003628D4"/>
    <w:rsid w:val="003634AB"/>
    <w:rsid w:val="00363CDF"/>
    <w:rsid w:val="00364AD3"/>
    <w:rsid w:val="00370D14"/>
    <w:rsid w:val="00373631"/>
    <w:rsid w:val="00374722"/>
    <w:rsid w:val="00375E95"/>
    <w:rsid w:val="003831A6"/>
    <w:rsid w:val="00384124"/>
    <w:rsid w:val="003862B2"/>
    <w:rsid w:val="003909CD"/>
    <w:rsid w:val="00391FC5"/>
    <w:rsid w:val="00392106"/>
    <w:rsid w:val="00393C43"/>
    <w:rsid w:val="00397B51"/>
    <w:rsid w:val="003A2C6C"/>
    <w:rsid w:val="003A303E"/>
    <w:rsid w:val="003A72FB"/>
    <w:rsid w:val="003A750A"/>
    <w:rsid w:val="003B05DD"/>
    <w:rsid w:val="003B0C64"/>
    <w:rsid w:val="003B1C99"/>
    <w:rsid w:val="003B1EDE"/>
    <w:rsid w:val="003B37A0"/>
    <w:rsid w:val="003B64C4"/>
    <w:rsid w:val="003C1019"/>
    <w:rsid w:val="003C1763"/>
    <w:rsid w:val="003C2043"/>
    <w:rsid w:val="003C2611"/>
    <w:rsid w:val="003C2BF7"/>
    <w:rsid w:val="003D0CD2"/>
    <w:rsid w:val="003D2CA2"/>
    <w:rsid w:val="003D3E91"/>
    <w:rsid w:val="003D4E5E"/>
    <w:rsid w:val="003D4F93"/>
    <w:rsid w:val="003D6564"/>
    <w:rsid w:val="003D69FB"/>
    <w:rsid w:val="003E106B"/>
    <w:rsid w:val="003E3EC5"/>
    <w:rsid w:val="003E434A"/>
    <w:rsid w:val="003E4432"/>
    <w:rsid w:val="003E4ECF"/>
    <w:rsid w:val="003F15BA"/>
    <w:rsid w:val="003F2398"/>
    <w:rsid w:val="003F2B12"/>
    <w:rsid w:val="003F5579"/>
    <w:rsid w:val="003F78FA"/>
    <w:rsid w:val="004013E7"/>
    <w:rsid w:val="004017C5"/>
    <w:rsid w:val="00401920"/>
    <w:rsid w:val="00401DAB"/>
    <w:rsid w:val="00402A57"/>
    <w:rsid w:val="0040399D"/>
    <w:rsid w:val="0040537F"/>
    <w:rsid w:val="004057E8"/>
    <w:rsid w:val="0040635A"/>
    <w:rsid w:val="00407979"/>
    <w:rsid w:val="00410917"/>
    <w:rsid w:val="00413035"/>
    <w:rsid w:val="00414F90"/>
    <w:rsid w:val="00416912"/>
    <w:rsid w:val="00417294"/>
    <w:rsid w:val="00421CD7"/>
    <w:rsid w:val="00424B2D"/>
    <w:rsid w:val="00424E85"/>
    <w:rsid w:val="00426FEB"/>
    <w:rsid w:val="004270A7"/>
    <w:rsid w:val="0042742E"/>
    <w:rsid w:val="00427EEE"/>
    <w:rsid w:val="00430180"/>
    <w:rsid w:val="00430392"/>
    <w:rsid w:val="00430614"/>
    <w:rsid w:val="00433CAC"/>
    <w:rsid w:val="0043690D"/>
    <w:rsid w:val="00436CD1"/>
    <w:rsid w:val="00436CDF"/>
    <w:rsid w:val="00442925"/>
    <w:rsid w:val="00444D95"/>
    <w:rsid w:val="00446FE6"/>
    <w:rsid w:val="004523C3"/>
    <w:rsid w:val="00452AEF"/>
    <w:rsid w:val="00452F24"/>
    <w:rsid w:val="004530E6"/>
    <w:rsid w:val="00454121"/>
    <w:rsid w:val="00454E0D"/>
    <w:rsid w:val="00455337"/>
    <w:rsid w:val="004557F2"/>
    <w:rsid w:val="004559FC"/>
    <w:rsid w:val="004627E7"/>
    <w:rsid w:val="00463692"/>
    <w:rsid w:val="0046370B"/>
    <w:rsid w:val="004643C3"/>
    <w:rsid w:val="0046440B"/>
    <w:rsid w:val="00471ECD"/>
    <w:rsid w:val="00474A6A"/>
    <w:rsid w:val="00480979"/>
    <w:rsid w:val="00480FEE"/>
    <w:rsid w:val="0048551E"/>
    <w:rsid w:val="0048556A"/>
    <w:rsid w:val="00486629"/>
    <w:rsid w:val="00487C39"/>
    <w:rsid w:val="004906CE"/>
    <w:rsid w:val="00490CDB"/>
    <w:rsid w:val="00491948"/>
    <w:rsid w:val="00495601"/>
    <w:rsid w:val="00495614"/>
    <w:rsid w:val="00495842"/>
    <w:rsid w:val="0049702A"/>
    <w:rsid w:val="00497CBF"/>
    <w:rsid w:val="004A1154"/>
    <w:rsid w:val="004A33EC"/>
    <w:rsid w:val="004A528E"/>
    <w:rsid w:val="004A657F"/>
    <w:rsid w:val="004A72C7"/>
    <w:rsid w:val="004A7305"/>
    <w:rsid w:val="004A7604"/>
    <w:rsid w:val="004B1277"/>
    <w:rsid w:val="004B41A3"/>
    <w:rsid w:val="004B44CF"/>
    <w:rsid w:val="004B4FCA"/>
    <w:rsid w:val="004B59A0"/>
    <w:rsid w:val="004B5C59"/>
    <w:rsid w:val="004B7EC9"/>
    <w:rsid w:val="004C056E"/>
    <w:rsid w:val="004C0D86"/>
    <w:rsid w:val="004C2551"/>
    <w:rsid w:val="004C683D"/>
    <w:rsid w:val="004C74BD"/>
    <w:rsid w:val="004D0B2F"/>
    <w:rsid w:val="004D6337"/>
    <w:rsid w:val="004D768F"/>
    <w:rsid w:val="004D7B9C"/>
    <w:rsid w:val="004E0D94"/>
    <w:rsid w:val="004E2E48"/>
    <w:rsid w:val="004E5BB9"/>
    <w:rsid w:val="004E6379"/>
    <w:rsid w:val="004F07D7"/>
    <w:rsid w:val="004F39DF"/>
    <w:rsid w:val="004F5933"/>
    <w:rsid w:val="004F59D0"/>
    <w:rsid w:val="00500DC4"/>
    <w:rsid w:val="00501148"/>
    <w:rsid w:val="00501EAC"/>
    <w:rsid w:val="005065DF"/>
    <w:rsid w:val="005100DD"/>
    <w:rsid w:val="005125AA"/>
    <w:rsid w:val="00515BCC"/>
    <w:rsid w:val="00516848"/>
    <w:rsid w:val="00522EA5"/>
    <w:rsid w:val="00523601"/>
    <w:rsid w:val="00523EDE"/>
    <w:rsid w:val="00524708"/>
    <w:rsid w:val="00525520"/>
    <w:rsid w:val="00527AC1"/>
    <w:rsid w:val="005312A1"/>
    <w:rsid w:val="005355B6"/>
    <w:rsid w:val="00537E58"/>
    <w:rsid w:val="00540118"/>
    <w:rsid w:val="00540442"/>
    <w:rsid w:val="0054291C"/>
    <w:rsid w:val="00544BD0"/>
    <w:rsid w:val="005456CC"/>
    <w:rsid w:val="00545765"/>
    <w:rsid w:val="00551DF1"/>
    <w:rsid w:val="00556206"/>
    <w:rsid w:val="00556744"/>
    <w:rsid w:val="00556A54"/>
    <w:rsid w:val="00556C61"/>
    <w:rsid w:val="005577F2"/>
    <w:rsid w:val="00560541"/>
    <w:rsid w:val="00560DDE"/>
    <w:rsid w:val="00567EF4"/>
    <w:rsid w:val="0057144D"/>
    <w:rsid w:val="00571C34"/>
    <w:rsid w:val="00573D14"/>
    <w:rsid w:val="0057644E"/>
    <w:rsid w:val="005803C5"/>
    <w:rsid w:val="0058099A"/>
    <w:rsid w:val="00583075"/>
    <w:rsid w:val="00583222"/>
    <w:rsid w:val="00583B0E"/>
    <w:rsid w:val="00584B8D"/>
    <w:rsid w:val="00591545"/>
    <w:rsid w:val="005972D4"/>
    <w:rsid w:val="005A1678"/>
    <w:rsid w:val="005A31D3"/>
    <w:rsid w:val="005A70AD"/>
    <w:rsid w:val="005B1916"/>
    <w:rsid w:val="005B2F54"/>
    <w:rsid w:val="005B3F46"/>
    <w:rsid w:val="005C1351"/>
    <w:rsid w:val="005C13A5"/>
    <w:rsid w:val="005C19CC"/>
    <w:rsid w:val="005C45F7"/>
    <w:rsid w:val="005C6517"/>
    <w:rsid w:val="005C6E07"/>
    <w:rsid w:val="005D0F2E"/>
    <w:rsid w:val="005D2BD9"/>
    <w:rsid w:val="005D3035"/>
    <w:rsid w:val="005D37B9"/>
    <w:rsid w:val="005D5226"/>
    <w:rsid w:val="005D6498"/>
    <w:rsid w:val="005D685D"/>
    <w:rsid w:val="005E201C"/>
    <w:rsid w:val="005E4DC6"/>
    <w:rsid w:val="005E5276"/>
    <w:rsid w:val="005F0DAD"/>
    <w:rsid w:val="005F1B33"/>
    <w:rsid w:val="005F2F21"/>
    <w:rsid w:val="005F58B4"/>
    <w:rsid w:val="005F5D95"/>
    <w:rsid w:val="006001E1"/>
    <w:rsid w:val="006008B5"/>
    <w:rsid w:val="006017EF"/>
    <w:rsid w:val="006022ED"/>
    <w:rsid w:val="006029E3"/>
    <w:rsid w:val="00603C6B"/>
    <w:rsid w:val="00604020"/>
    <w:rsid w:val="0060643C"/>
    <w:rsid w:val="006065DD"/>
    <w:rsid w:val="006214B0"/>
    <w:rsid w:val="0062374D"/>
    <w:rsid w:val="006270DD"/>
    <w:rsid w:val="00627307"/>
    <w:rsid w:val="0063136D"/>
    <w:rsid w:val="00634663"/>
    <w:rsid w:val="00636D78"/>
    <w:rsid w:val="0063728A"/>
    <w:rsid w:val="00640D8F"/>
    <w:rsid w:val="00641F66"/>
    <w:rsid w:val="00645B7E"/>
    <w:rsid w:val="00645BD7"/>
    <w:rsid w:val="006503F5"/>
    <w:rsid w:val="00651AB9"/>
    <w:rsid w:val="00653629"/>
    <w:rsid w:val="006536D5"/>
    <w:rsid w:val="00653E90"/>
    <w:rsid w:val="006572CF"/>
    <w:rsid w:val="0067163E"/>
    <w:rsid w:val="006732DF"/>
    <w:rsid w:val="00674089"/>
    <w:rsid w:val="0067617A"/>
    <w:rsid w:val="00676AA1"/>
    <w:rsid w:val="0067734F"/>
    <w:rsid w:val="0067788B"/>
    <w:rsid w:val="00680BF0"/>
    <w:rsid w:val="00681E81"/>
    <w:rsid w:val="006822A5"/>
    <w:rsid w:val="006837E3"/>
    <w:rsid w:val="0068424B"/>
    <w:rsid w:val="006923BB"/>
    <w:rsid w:val="00692581"/>
    <w:rsid w:val="0069352F"/>
    <w:rsid w:val="006961D1"/>
    <w:rsid w:val="00697617"/>
    <w:rsid w:val="00697AA7"/>
    <w:rsid w:val="006A3CE8"/>
    <w:rsid w:val="006A453C"/>
    <w:rsid w:val="006A7C97"/>
    <w:rsid w:val="006B2352"/>
    <w:rsid w:val="006B3838"/>
    <w:rsid w:val="006B4A69"/>
    <w:rsid w:val="006B591E"/>
    <w:rsid w:val="006B5E59"/>
    <w:rsid w:val="006C22E1"/>
    <w:rsid w:val="006C322C"/>
    <w:rsid w:val="006C3A89"/>
    <w:rsid w:val="006C5E9F"/>
    <w:rsid w:val="006D4985"/>
    <w:rsid w:val="006D551A"/>
    <w:rsid w:val="006E05AA"/>
    <w:rsid w:val="006E32AF"/>
    <w:rsid w:val="006E7FBE"/>
    <w:rsid w:val="006F58B6"/>
    <w:rsid w:val="006F6A06"/>
    <w:rsid w:val="00702283"/>
    <w:rsid w:val="00704D76"/>
    <w:rsid w:val="00714272"/>
    <w:rsid w:val="00714493"/>
    <w:rsid w:val="00715592"/>
    <w:rsid w:val="00715D41"/>
    <w:rsid w:val="0071697D"/>
    <w:rsid w:val="007169EC"/>
    <w:rsid w:val="007234F1"/>
    <w:rsid w:val="007239CE"/>
    <w:rsid w:val="0072405B"/>
    <w:rsid w:val="0072452F"/>
    <w:rsid w:val="00725DEF"/>
    <w:rsid w:val="00730BED"/>
    <w:rsid w:val="00731D91"/>
    <w:rsid w:val="00732160"/>
    <w:rsid w:val="007334BC"/>
    <w:rsid w:val="007340FE"/>
    <w:rsid w:val="00736620"/>
    <w:rsid w:val="00736725"/>
    <w:rsid w:val="007371E0"/>
    <w:rsid w:val="00740D76"/>
    <w:rsid w:val="00742204"/>
    <w:rsid w:val="00744620"/>
    <w:rsid w:val="007507B0"/>
    <w:rsid w:val="007522C0"/>
    <w:rsid w:val="00752AF6"/>
    <w:rsid w:val="00761C23"/>
    <w:rsid w:val="0076256C"/>
    <w:rsid w:val="00762C10"/>
    <w:rsid w:val="0076441C"/>
    <w:rsid w:val="00764B9F"/>
    <w:rsid w:val="007679CD"/>
    <w:rsid w:val="00770C6B"/>
    <w:rsid w:val="007717BA"/>
    <w:rsid w:val="0077397A"/>
    <w:rsid w:val="00773D85"/>
    <w:rsid w:val="00775C2F"/>
    <w:rsid w:val="00776744"/>
    <w:rsid w:val="00777B45"/>
    <w:rsid w:val="00782AD8"/>
    <w:rsid w:val="007846FC"/>
    <w:rsid w:val="007847FB"/>
    <w:rsid w:val="00784B64"/>
    <w:rsid w:val="00787673"/>
    <w:rsid w:val="0079359C"/>
    <w:rsid w:val="007968EE"/>
    <w:rsid w:val="00797F82"/>
    <w:rsid w:val="007A1B0F"/>
    <w:rsid w:val="007A1B15"/>
    <w:rsid w:val="007A35F6"/>
    <w:rsid w:val="007A3722"/>
    <w:rsid w:val="007A51A1"/>
    <w:rsid w:val="007A5F2A"/>
    <w:rsid w:val="007B0FA5"/>
    <w:rsid w:val="007B2219"/>
    <w:rsid w:val="007B3DB2"/>
    <w:rsid w:val="007B4D90"/>
    <w:rsid w:val="007B5C24"/>
    <w:rsid w:val="007B7C34"/>
    <w:rsid w:val="007C222A"/>
    <w:rsid w:val="007C293A"/>
    <w:rsid w:val="007C3048"/>
    <w:rsid w:val="007C5550"/>
    <w:rsid w:val="007C5767"/>
    <w:rsid w:val="007C5D9D"/>
    <w:rsid w:val="007D2151"/>
    <w:rsid w:val="007D48DE"/>
    <w:rsid w:val="007E3F36"/>
    <w:rsid w:val="007E5D14"/>
    <w:rsid w:val="007F17C1"/>
    <w:rsid w:val="007F2BD6"/>
    <w:rsid w:val="007F31FA"/>
    <w:rsid w:val="007F3C2D"/>
    <w:rsid w:val="007F43CB"/>
    <w:rsid w:val="007F5127"/>
    <w:rsid w:val="008003BC"/>
    <w:rsid w:val="008009B9"/>
    <w:rsid w:val="008026A4"/>
    <w:rsid w:val="0080517E"/>
    <w:rsid w:val="00807F6B"/>
    <w:rsid w:val="008103A5"/>
    <w:rsid w:val="00812DB5"/>
    <w:rsid w:val="008155AB"/>
    <w:rsid w:val="008162D0"/>
    <w:rsid w:val="00817376"/>
    <w:rsid w:val="008201B5"/>
    <w:rsid w:val="00822414"/>
    <w:rsid w:val="00822644"/>
    <w:rsid w:val="00822CAF"/>
    <w:rsid w:val="008244DB"/>
    <w:rsid w:val="00826668"/>
    <w:rsid w:val="00827181"/>
    <w:rsid w:val="0083228B"/>
    <w:rsid w:val="00837C07"/>
    <w:rsid w:val="00842448"/>
    <w:rsid w:val="00842A0E"/>
    <w:rsid w:val="00843F76"/>
    <w:rsid w:val="00845953"/>
    <w:rsid w:val="00845ABB"/>
    <w:rsid w:val="00845D0D"/>
    <w:rsid w:val="008462E3"/>
    <w:rsid w:val="0084757B"/>
    <w:rsid w:val="00850803"/>
    <w:rsid w:val="00857AB7"/>
    <w:rsid w:val="00860D01"/>
    <w:rsid w:val="00860EDC"/>
    <w:rsid w:val="008638F6"/>
    <w:rsid w:val="008639E8"/>
    <w:rsid w:val="00864E4A"/>
    <w:rsid w:val="00870279"/>
    <w:rsid w:val="00875CF1"/>
    <w:rsid w:val="00884785"/>
    <w:rsid w:val="00886FB1"/>
    <w:rsid w:val="008901E1"/>
    <w:rsid w:val="008921D0"/>
    <w:rsid w:val="00894065"/>
    <w:rsid w:val="008A1ECF"/>
    <w:rsid w:val="008A615B"/>
    <w:rsid w:val="008A6688"/>
    <w:rsid w:val="008A6B12"/>
    <w:rsid w:val="008B0348"/>
    <w:rsid w:val="008B0E7A"/>
    <w:rsid w:val="008B16FA"/>
    <w:rsid w:val="008B1788"/>
    <w:rsid w:val="008B4EF2"/>
    <w:rsid w:val="008B77C3"/>
    <w:rsid w:val="008C74C9"/>
    <w:rsid w:val="008D0CB9"/>
    <w:rsid w:val="008D3C5C"/>
    <w:rsid w:val="008D572F"/>
    <w:rsid w:val="008D69FC"/>
    <w:rsid w:val="008D6EF1"/>
    <w:rsid w:val="008E33D5"/>
    <w:rsid w:val="008E5444"/>
    <w:rsid w:val="008E5928"/>
    <w:rsid w:val="008E6FB9"/>
    <w:rsid w:val="008F0DB5"/>
    <w:rsid w:val="008F2C5E"/>
    <w:rsid w:val="008F44C4"/>
    <w:rsid w:val="008F72FA"/>
    <w:rsid w:val="009000BE"/>
    <w:rsid w:val="009001F0"/>
    <w:rsid w:val="00902FD7"/>
    <w:rsid w:val="0090414A"/>
    <w:rsid w:val="00904AF9"/>
    <w:rsid w:val="00905339"/>
    <w:rsid w:val="0090552D"/>
    <w:rsid w:val="009062BD"/>
    <w:rsid w:val="009100F7"/>
    <w:rsid w:val="0091527B"/>
    <w:rsid w:val="00916A3F"/>
    <w:rsid w:val="0093064C"/>
    <w:rsid w:val="00931E38"/>
    <w:rsid w:val="00932860"/>
    <w:rsid w:val="00934F51"/>
    <w:rsid w:val="0093577A"/>
    <w:rsid w:val="009358B2"/>
    <w:rsid w:val="009408A8"/>
    <w:rsid w:val="00940DFE"/>
    <w:rsid w:val="0094238C"/>
    <w:rsid w:val="00943E93"/>
    <w:rsid w:val="009441BC"/>
    <w:rsid w:val="009474C2"/>
    <w:rsid w:val="00950439"/>
    <w:rsid w:val="009504A8"/>
    <w:rsid w:val="00951607"/>
    <w:rsid w:val="00960224"/>
    <w:rsid w:val="00960DDB"/>
    <w:rsid w:val="00961169"/>
    <w:rsid w:val="009713DE"/>
    <w:rsid w:val="00973969"/>
    <w:rsid w:val="009746B2"/>
    <w:rsid w:val="009773F3"/>
    <w:rsid w:val="00982AEE"/>
    <w:rsid w:val="00982CB3"/>
    <w:rsid w:val="00983E3B"/>
    <w:rsid w:val="00986FCD"/>
    <w:rsid w:val="00990247"/>
    <w:rsid w:val="009902EE"/>
    <w:rsid w:val="009919C4"/>
    <w:rsid w:val="009950CE"/>
    <w:rsid w:val="00996A5A"/>
    <w:rsid w:val="009977E6"/>
    <w:rsid w:val="009A0CD9"/>
    <w:rsid w:val="009A1CE4"/>
    <w:rsid w:val="009A2041"/>
    <w:rsid w:val="009A3693"/>
    <w:rsid w:val="009A4BC7"/>
    <w:rsid w:val="009A51B8"/>
    <w:rsid w:val="009A5332"/>
    <w:rsid w:val="009A6C1D"/>
    <w:rsid w:val="009B27D8"/>
    <w:rsid w:val="009B5F2F"/>
    <w:rsid w:val="009C0B45"/>
    <w:rsid w:val="009C170C"/>
    <w:rsid w:val="009C4BE1"/>
    <w:rsid w:val="009D3259"/>
    <w:rsid w:val="009D6233"/>
    <w:rsid w:val="009D7351"/>
    <w:rsid w:val="009E0245"/>
    <w:rsid w:val="009E2270"/>
    <w:rsid w:val="009E3348"/>
    <w:rsid w:val="009E61B9"/>
    <w:rsid w:val="009E7E68"/>
    <w:rsid w:val="009F3D08"/>
    <w:rsid w:val="009F3D6F"/>
    <w:rsid w:val="009F3FC5"/>
    <w:rsid w:val="009F6B1A"/>
    <w:rsid w:val="009F6CD6"/>
    <w:rsid w:val="00A0635C"/>
    <w:rsid w:val="00A077A8"/>
    <w:rsid w:val="00A10707"/>
    <w:rsid w:val="00A110BB"/>
    <w:rsid w:val="00A11CF3"/>
    <w:rsid w:val="00A12A2D"/>
    <w:rsid w:val="00A12AD7"/>
    <w:rsid w:val="00A1659F"/>
    <w:rsid w:val="00A17A6F"/>
    <w:rsid w:val="00A17AE6"/>
    <w:rsid w:val="00A20AD3"/>
    <w:rsid w:val="00A237AB"/>
    <w:rsid w:val="00A24020"/>
    <w:rsid w:val="00A24ACB"/>
    <w:rsid w:val="00A24DA3"/>
    <w:rsid w:val="00A26E46"/>
    <w:rsid w:val="00A30AC7"/>
    <w:rsid w:val="00A30E67"/>
    <w:rsid w:val="00A30F31"/>
    <w:rsid w:val="00A313D6"/>
    <w:rsid w:val="00A31C1C"/>
    <w:rsid w:val="00A3320C"/>
    <w:rsid w:val="00A364A1"/>
    <w:rsid w:val="00A433DB"/>
    <w:rsid w:val="00A43B5A"/>
    <w:rsid w:val="00A50D84"/>
    <w:rsid w:val="00A52AA1"/>
    <w:rsid w:val="00A5340E"/>
    <w:rsid w:val="00A5484E"/>
    <w:rsid w:val="00A55E8B"/>
    <w:rsid w:val="00A62243"/>
    <w:rsid w:val="00A62634"/>
    <w:rsid w:val="00A63DD0"/>
    <w:rsid w:val="00A6556F"/>
    <w:rsid w:val="00A6656B"/>
    <w:rsid w:val="00A71594"/>
    <w:rsid w:val="00A715E4"/>
    <w:rsid w:val="00A75566"/>
    <w:rsid w:val="00A756CB"/>
    <w:rsid w:val="00A764AA"/>
    <w:rsid w:val="00A7734A"/>
    <w:rsid w:val="00A77434"/>
    <w:rsid w:val="00A7750A"/>
    <w:rsid w:val="00A812D5"/>
    <w:rsid w:val="00A843B6"/>
    <w:rsid w:val="00A84DA3"/>
    <w:rsid w:val="00A855BA"/>
    <w:rsid w:val="00A8662B"/>
    <w:rsid w:val="00A866F3"/>
    <w:rsid w:val="00A86BDD"/>
    <w:rsid w:val="00A87B82"/>
    <w:rsid w:val="00A91561"/>
    <w:rsid w:val="00A936A3"/>
    <w:rsid w:val="00A94CF6"/>
    <w:rsid w:val="00A94FF3"/>
    <w:rsid w:val="00A95119"/>
    <w:rsid w:val="00A96300"/>
    <w:rsid w:val="00AA3F4A"/>
    <w:rsid w:val="00AA5FF7"/>
    <w:rsid w:val="00AA6B1C"/>
    <w:rsid w:val="00AA7FCB"/>
    <w:rsid w:val="00AB0DFE"/>
    <w:rsid w:val="00AB33A3"/>
    <w:rsid w:val="00AB740D"/>
    <w:rsid w:val="00AC0095"/>
    <w:rsid w:val="00AC29A3"/>
    <w:rsid w:val="00AC2A37"/>
    <w:rsid w:val="00AC56FC"/>
    <w:rsid w:val="00AC6AF1"/>
    <w:rsid w:val="00AC7741"/>
    <w:rsid w:val="00AC7C82"/>
    <w:rsid w:val="00AD2562"/>
    <w:rsid w:val="00AD6ED5"/>
    <w:rsid w:val="00AE6F7F"/>
    <w:rsid w:val="00AF44EA"/>
    <w:rsid w:val="00AF6E78"/>
    <w:rsid w:val="00AF6F8C"/>
    <w:rsid w:val="00AF733F"/>
    <w:rsid w:val="00AF7421"/>
    <w:rsid w:val="00B01B99"/>
    <w:rsid w:val="00B109DF"/>
    <w:rsid w:val="00B14214"/>
    <w:rsid w:val="00B1717C"/>
    <w:rsid w:val="00B17E41"/>
    <w:rsid w:val="00B21856"/>
    <w:rsid w:val="00B2494F"/>
    <w:rsid w:val="00B25967"/>
    <w:rsid w:val="00B269C2"/>
    <w:rsid w:val="00B275DD"/>
    <w:rsid w:val="00B3003A"/>
    <w:rsid w:val="00B30D49"/>
    <w:rsid w:val="00B35175"/>
    <w:rsid w:val="00B36D90"/>
    <w:rsid w:val="00B36D9C"/>
    <w:rsid w:val="00B371CA"/>
    <w:rsid w:val="00B4071F"/>
    <w:rsid w:val="00B46CF0"/>
    <w:rsid w:val="00B5029D"/>
    <w:rsid w:val="00B5156F"/>
    <w:rsid w:val="00B51DF8"/>
    <w:rsid w:val="00B522B6"/>
    <w:rsid w:val="00B52E80"/>
    <w:rsid w:val="00B55066"/>
    <w:rsid w:val="00B5526C"/>
    <w:rsid w:val="00B6196D"/>
    <w:rsid w:val="00B61EAE"/>
    <w:rsid w:val="00B63E39"/>
    <w:rsid w:val="00B652CB"/>
    <w:rsid w:val="00B661FA"/>
    <w:rsid w:val="00B668D8"/>
    <w:rsid w:val="00B66B41"/>
    <w:rsid w:val="00B66C6D"/>
    <w:rsid w:val="00B67209"/>
    <w:rsid w:val="00B676D9"/>
    <w:rsid w:val="00B72C87"/>
    <w:rsid w:val="00B734FB"/>
    <w:rsid w:val="00B7386A"/>
    <w:rsid w:val="00B74CFD"/>
    <w:rsid w:val="00B75FEF"/>
    <w:rsid w:val="00B766E1"/>
    <w:rsid w:val="00B773C3"/>
    <w:rsid w:val="00B80656"/>
    <w:rsid w:val="00B851AB"/>
    <w:rsid w:val="00B8764E"/>
    <w:rsid w:val="00B90058"/>
    <w:rsid w:val="00B90545"/>
    <w:rsid w:val="00B921EF"/>
    <w:rsid w:val="00B95226"/>
    <w:rsid w:val="00B95FBE"/>
    <w:rsid w:val="00BA1846"/>
    <w:rsid w:val="00BA1A65"/>
    <w:rsid w:val="00BA36F5"/>
    <w:rsid w:val="00BA3A0B"/>
    <w:rsid w:val="00BA7598"/>
    <w:rsid w:val="00BA76B1"/>
    <w:rsid w:val="00BA7F17"/>
    <w:rsid w:val="00BB0D02"/>
    <w:rsid w:val="00BB0F88"/>
    <w:rsid w:val="00BB7C0D"/>
    <w:rsid w:val="00BC0206"/>
    <w:rsid w:val="00BC1452"/>
    <w:rsid w:val="00BD0344"/>
    <w:rsid w:val="00BD332F"/>
    <w:rsid w:val="00BD374D"/>
    <w:rsid w:val="00BD4843"/>
    <w:rsid w:val="00BD6242"/>
    <w:rsid w:val="00BD7772"/>
    <w:rsid w:val="00BE120C"/>
    <w:rsid w:val="00BE36C6"/>
    <w:rsid w:val="00BE37DA"/>
    <w:rsid w:val="00BE4656"/>
    <w:rsid w:val="00BE4793"/>
    <w:rsid w:val="00BE5423"/>
    <w:rsid w:val="00BE54AE"/>
    <w:rsid w:val="00BE638C"/>
    <w:rsid w:val="00BE707C"/>
    <w:rsid w:val="00BF0560"/>
    <w:rsid w:val="00BF0940"/>
    <w:rsid w:val="00BF09ED"/>
    <w:rsid w:val="00BF15C6"/>
    <w:rsid w:val="00BF2DBB"/>
    <w:rsid w:val="00C05FBE"/>
    <w:rsid w:val="00C07485"/>
    <w:rsid w:val="00C07E14"/>
    <w:rsid w:val="00C15E00"/>
    <w:rsid w:val="00C24072"/>
    <w:rsid w:val="00C259B1"/>
    <w:rsid w:val="00C2758E"/>
    <w:rsid w:val="00C27ED8"/>
    <w:rsid w:val="00C32200"/>
    <w:rsid w:val="00C363C5"/>
    <w:rsid w:val="00C37BEA"/>
    <w:rsid w:val="00C40BA6"/>
    <w:rsid w:val="00C4168C"/>
    <w:rsid w:val="00C43854"/>
    <w:rsid w:val="00C43E42"/>
    <w:rsid w:val="00C4586D"/>
    <w:rsid w:val="00C46DE8"/>
    <w:rsid w:val="00C479A8"/>
    <w:rsid w:val="00C47AA8"/>
    <w:rsid w:val="00C5166D"/>
    <w:rsid w:val="00C51C97"/>
    <w:rsid w:val="00C5451D"/>
    <w:rsid w:val="00C548BB"/>
    <w:rsid w:val="00C556D6"/>
    <w:rsid w:val="00C561FA"/>
    <w:rsid w:val="00C577EB"/>
    <w:rsid w:val="00C578B8"/>
    <w:rsid w:val="00C60098"/>
    <w:rsid w:val="00C60A75"/>
    <w:rsid w:val="00C61724"/>
    <w:rsid w:val="00C659D1"/>
    <w:rsid w:val="00C66552"/>
    <w:rsid w:val="00C71B5A"/>
    <w:rsid w:val="00C73FBF"/>
    <w:rsid w:val="00C771BC"/>
    <w:rsid w:val="00C80640"/>
    <w:rsid w:val="00C80BEE"/>
    <w:rsid w:val="00C80DC1"/>
    <w:rsid w:val="00C815A2"/>
    <w:rsid w:val="00C922FA"/>
    <w:rsid w:val="00C949C6"/>
    <w:rsid w:val="00C954A5"/>
    <w:rsid w:val="00C9795A"/>
    <w:rsid w:val="00C97B4F"/>
    <w:rsid w:val="00CA1A87"/>
    <w:rsid w:val="00CA3872"/>
    <w:rsid w:val="00CA56FD"/>
    <w:rsid w:val="00CB049A"/>
    <w:rsid w:val="00CB3464"/>
    <w:rsid w:val="00CB3DA4"/>
    <w:rsid w:val="00CB4228"/>
    <w:rsid w:val="00CB433E"/>
    <w:rsid w:val="00CB6D23"/>
    <w:rsid w:val="00CB782E"/>
    <w:rsid w:val="00CC038D"/>
    <w:rsid w:val="00CC0BFA"/>
    <w:rsid w:val="00CC14F9"/>
    <w:rsid w:val="00CC2A1E"/>
    <w:rsid w:val="00CC4292"/>
    <w:rsid w:val="00CC69E6"/>
    <w:rsid w:val="00CD394F"/>
    <w:rsid w:val="00CD480E"/>
    <w:rsid w:val="00CD5B81"/>
    <w:rsid w:val="00CD7367"/>
    <w:rsid w:val="00CD7E65"/>
    <w:rsid w:val="00CE0A1D"/>
    <w:rsid w:val="00CE0C76"/>
    <w:rsid w:val="00CE4EB1"/>
    <w:rsid w:val="00CE6252"/>
    <w:rsid w:val="00CE62BF"/>
    <w:rsid w:val="00CE64BF"/>
    <w:rsid w:val="00CE7010"/>
    <w:rsid w:val="00CF00D0"/>
    <w:rsid w:val="00CF0B0E"/>
    <w:rsid w:val="00CF0D66"/>
    <w:rsid w:val="00CF347E"/>
    <w:rsid w:val="00CF451E"/>
    <w:rsid w:val="00CF6248"/>
    <w:rsid w:val="00CF6F61"/>
    <w:rsid w:val="00D01739"/>
    <w:rsid w:val="00D02415"/>
    <w:rsid w:val="00D02D0D"/>
    <w:rsid w:val="00D0783F"/>
    <w:rsid w:val="00D13558"/>
    <w:rsid w:val="00D144B2"/>
    <w:rsid w:val="00D16036"/>
    <w:rsid w:val="00D16811"/>
    <w:rsid w:val="00D17360"/>
    <w:rsid w:val="00D215B7"/>
    <w:rsid w:val="00D21FA8"/>
    <w:rsid w:val="00D23468"/>
    <w:rsid w:val="00D275E4"/>
    <w:rsid w:val="00D27CE9"/>
    <w:rsid w:val="00D34003"/>
    <w:rsid w:val="00D34806"/>
    <w:rsid w:val="00D34892"/>
    <w:rsid w:val="00D41080"/>
    <w:rsid w:val="00D413CA"/>
    <w:rsid w:val="00D41B0C"/>
    <w:rsid w:val="00D42EBD"/>
    <w:rsid w:val="00D431CA"/>
    <w:rsid w:val="00D45B8D"/>
    <w:rsid w:val="00D466EB"/>
    <w:rsid w:val="00D46F9C"/>
    <w:rsid w:val="00D47B6D"/>
    <w:rsid w:val="00D509AA"/>
    <w:rsid w:val="00D519DA"/>
    <w:rsid w:val="00D51F7F"/>
    <w:rsid w:val="00D51FB3"/>
    <w:rsid w:val="00D54E4E"/>
    <w:rsid w:val="00D55A54"/>
    <w:rsid w:val="00D604C8"/>
    <w:rsid w:val="00D60BB1"/>
    <w:rsid w:val="00D61914"/>
    <w:rsid w:val="00D63492"/>
    <w:rsid w:val="00D728C2"/>
    <w:rsid w:val="00D72D2A"/>
    <w:rsid w:val="00D841B5"/>
    <w:rsid w:val="00D84D30"/>
    <w:rsid w:val="00D850D2"/>
    <w:rsid w:val="00D8627E"/>
    <w:rsid w:val="00D90817"/>
    <w:rsid w:val="00D92778"/>
    <w:rsid w:val="00D94096"/>
    <w:rsid w:val="00D9617D"/>
    <w:rsid w:val="00D96610"/>
    <w:rsid w:val="00D972E4"/>
    <w:rsid w:val="00DA3968"/>
    <w:rsid w:val="00DA678C"/>
    <w:rsid w:val="00DB4249"/>
    <w:rsid w:val="00DC1F0D"/>
    <w:rsid w:val="00DC2AB2"/>
    <w:rsid w:val="00DD0E1D"/>
    <w:rsid w:val="00DD10B5"/>
    <w:rsid w:val="00DD1379"/>
    <w:rsid w:val="00DD737D"/>
    <w:rsid w:val="00DE106B"/>
    <w:rsid w:val="00DE1186"/>
    <w:rsid w:val="00DE2B79"/>
    <w:rsid w:val="00DE4021"/>
    <w:rsid w:val="00DE6199"/>
    <w:rsid w:val="00DE6B55"/>
    <w:rsid w:val="00DE7D81"/>
    <w:rsid w:val="00DF33D9"/>
    <w:rsid w:val="00DF4125"/>
    <w:rsid w:val="00DF510B"/>
    <w:rsid w:val="00DF6A42"/>
    <w:rsid w:val="00DF6B6E"/>
    <w:rsid w:val="00E0408A"/>
    <w:rsid w:val="00E06889"/>
    <w:rsid w:val="00E06EE1"/>
    <w:rsid w:val="00E1026A"/>
    <w:rsid w:val="00E108CA"/>
    <w:rsid w:val="00E1423B"/>
    <w:rsid w:val="00E15370"/>
    <w:rsid w:val="00E21D17"/>
    <w:rsid w:val="00E248E3"/>
    <w:rsid w:val="00E2534D"/>
    <w:rsid w:val="00E27415"/>
    <w:rsid w:val="00E276EA"/>
    <w:rsid w:val="00E30FFC"/>
    <w:rsid w:val="00E36ECF"/>
    <w:rsid w:val="00E41951"/>
    <w:rsid w:val="00E43C75"/>
    <w:rsid w:val="00E443C2"/>
    <w:rsid w:val="00E4510D"/>
    <w:rsid w:val="00E5043F"/>
    <w:rsid w:val="00E53B6E"/>
    <w:rsid w:val="00E57AF5"/>
    <w:rsid w:val="00E61EEB"/>
    <w:rsid w:val="00E61FF3"/>
    <w:rsid w:val="00E64905"/>
    <w:rsid w:val="00E64C9E"/>
    <w:rsid w:val="00E664A1"/>
    <w:rsid w:val="00E66E0D"/>
    <w:rsid w:val="00E67A6F"/>
    <w:rsid w:val="00E7122D"/>
    <w:rsid w:val="00E73F07"/>
    <w:rsid w:val="00E7456B"/>
    <w:rsid w:val="00E754FE"/>
    <w:rsid w:val="00E75CD0"/>
    <w:rsid w:val="00E7729D"/>
    <w:rsid w:val="00E80038"/>
    <w:rsid w:val="00E8222B"/>
    <w:rsid w:val="00E82826"/>
    <w:rsid w:val="00E83253"/>
    <w:rsid w:val="00E8332E"/>
    <w:rsid w:val="00E8378C"/>
    <w:rsid w:val="00E91B97"/>
    <w:rsid w:val="00E91D8C"/>
    <w:rsid w:val="00E933D9"/>
    <w:rsid w:val="00E95DD3"/>
    <w:rsid w:val="00E9602C"/>
    <w:rsid w:val="00E96AA2"/>
    <w:rsid w:val="00E97B40"/>
    <w:rsid w:val="00EA0666"/>
    <w:rsid w:val="00EA0FFA"/>
    <w:rsid w:val="00EA40BB"/>
    <w:rsid w:val="00EA4D4C"/>
    <w:rsid w:val="00EA6F95"/>
    <w:rsid w:val="00EB0B0E"/>
    <w:rsid w:val="00EB1326"/>
    <w:rsid w:val="00EB229D"/>
    <w:rsid w:val="00EB45AA"/>
    <w:rsid w:val="00EB473A"/>
    <w:rsid w:val="00EB4BDA"/>
    <w:rsid w:val="00EB6748"/>
    <w:rsid w:val="00EB7C41"/>
    <w:rsid w:val="00EC090F"/>
    <w:rsid w:val="00EC1348"/>
    <w:rsid w:val="00EC215A"/>
    <w:rsid w:val="00EC28EC"/>
    <w:rsid w:val="00EC30C4"/>
    <w:rsid w:val="00EC43D4"/>
    <w:rsid w:val="00ED1AB3"/>
    <w:rsid w:val="00ED1C21"/>
    <w:rsid w:val="00ED6E70"/>
    <w:rsid w:val="00EE3655"/>
    <w:rsid w:val="00EE4AB5"/>
    <w:rsid w:val="00EE5A16"/>
    <w:rsid w:val="00EE5B75"/>
    <w:rsid w:val="00EE6204"/>
    <w:rsid w:val="00EE72BF"/>
    <w:rsid w:val="00EE7DCB"/>
    <w:rsid w:val="00EF0021"/>
    <w:rsid w:val="00EF0CBF"/>
    <w:rsid w:val="00EF3CFC"/>
    <w:rsid w:val="00EF45B8"/>
    <w:rsid w:val="00EF49DB"/>
    <w:rsid w:val="00EF5B8A"/>
    <w:rsid w:val="00EF5FF5"/>
    <w:rsid w:val="00F047C5"/>
    <w:rsid w:val="00F04B3A"/>
    <w:rsid w:val="00F1043C"/>
    <w:rsid w:val="00F10753"/>
    <w:rsid w:val="00F11760"/>
    <w:rsid w:val="00F1206C"/>
    <w:rsid w:val="00F12825"/>
    <w:rsid w:val="00F128B2"/>
    <w:rsid w:val="00F1372D"/>
    <w:rsid w:val="00F15AF0"/>
    <w:rsid w:val="00F16977"/>
    <w:rsid w:val="00F16F5D"/>
    <w:rsid w:val="00F177AF"/>
    <w:rsid w:val="00F205A9"/>
    <w:rsid w:val="00F21D19"/>
    <w:rsid w:val="00F21E8C"/>
    <w:rsid w:val="00F22323"/>
    <w:rsid w:val="00F24E1F"/>
    <w:rsid w:val="00F2564E"/>
    <w:rsid w:val="00F26506"/>
    <w:rsid w:val="00F272E9"/>
    <w:rsid w:val="00F27948"/>
    <w:rsid w:val="00F30643"/>
    <w:rsid w:val="00F31B6D"/>
    <w:rsid w:val="00F34DCD"/>
    <w:rsid w:val="00F361DD"/>
    <w:rsid w:val="00F41771"/>
    <w:rsid w:val="00F417D9"/>
    <w:rsid w:val="00F42D54"/>
    <w:rsid w:val="00F43CB6"/>
    <w:rsid w:val="00F478E9"/>
    <w:rsid w:val="00F47BF2"/>
    <w:rsid w:val="00F50ECE"/>
    <w:rsid w:val="00F54436"/>
    <w:rsid w:val="00F550C1"/>
    <w:rsid w:val="00F562D3"/>
    <w:rsid w:val="00F61051"/>
    <w:rsid w:val="00F61F9C"/>
    <w:rsid w:val="00F7147B"/>
    <w:rsid w:val="00F736F5"/>
    <w:rsid w:val="00F7548F"/>
    <w:rsid w:val="00F7572B"/>
    <w:rsid w:val="00F76544"/>
    <w:rsid w:val="00F773D3"/>
    <w:rsid w:val="00F81672"/>
    <w:rsid w:val="00F82850"/>
    <w:rsid w:val="00F83A3D"/>
    <w:rsid w:val="00F853B1"/>
    <w:rsid w:val="00F8557E"/>
    <w:rsid w:val="00F86A85"/>
    <w:rsid w:val="00F87E80"/>
    <w:rsid w:val="00F90113"/>
    <w:rsid w:val="00F90B2A"/>
    <w:rsid w:val="00F95888"/>
    <w:rsid w:val="00F9714B"/>
    <w:rsid w:val="00F97A6A"/>
    <w:rsid w:val="00FA2644"/>
    <w:rsid w:val="00FA28E6"/>
    <w:rsid w:val="00FA76AC"/>
    <w:rsid w:val="00FB0D29"/>
    <w:rsid w:val="00FB1AEB"/>
    <w:rsid w:val="00FB60EA"/>
    <w:rsid w:val="00FC1485"/>
    <w:rsid w:val="00FC2C7B"/>
    <w:rsid w:val="00FC3DE5"/>
    <w:rsid w:val="00FC3F5B"/>
    <w:rsid w:val="00FC5DAD"/>
    <w:rsid w:val="00FD0266"/>
    <w:rsid w:val="00FD3A2F"/>
    <w:rsid w:val="00FD3B5E"/>
    <w:rsid w:val="00FD3F4D"/>
    <w:rsid w:val="00FD508D"/>
    <w:rsid w:val="00FD6951"/>
    <w:rsid w:val="00FE27E1"/>
    <w:rsid w:val="00FE501C"/>
    <w:rsid w:val="00FE5F68"/>
    <w:rsid w:val="00FE64CB"/>
    <w:rsid w:val="00FE7296"/>
    <w:rsid w:val="00FE73F6"/>
    <w:rsid w:val="00FE7D94"/>
    <w:rsid w:val="00FF0122"/>
    <w:rsid w:val="00FF473A"/>
    <w:rsid w:val="00FF4AEC"/>
    <w:rsid w:val="00FF6C3B"/>
    <w:rsid w:val="00FF7201"/>
    <w:rsid w:val="00FF7AE3"/>
    <w:rsid w:val="0C0B9984"/>
    <w:rsid w:val="11928533"/>
    <w:rsid w:val="18052ABA"/>
    <w:rsid w:val="1E7DBFF5"/>
    <w:rsid w:val="22F75392"/>
    <w:rsid w:val="2C4F9E7B"/>
    <w:rsid w:val="356E33E3"/>
    <w:rsid w:val="3604172E"/>
    <w:rsid w:val="39341E15"/>
    <w:rsid w:val="3B752E98"/>
    <w:rsid w:val="4629B110"/>
    <w:rsid w:val="4CAAFF77"/>
    <w:rsid w:val="5A15B105"/>
    <w:rsid w:val="614B24AA"/>
    <w:rsid w:val="649430E5"/>
    <w:rsid w:val="69A4BF63"/>
    <w:rsid w:val="6D9FA71E"/>
    <w:rsid w:val="6FA39E7E"/>
    <w:rsid w:val="7398B26B"/>
    <w:rsid w:val="73A5C09B"/>
    <w:rsid w:val="796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4E39E"/>
  <w15:docId w15:val="{62202C80-9022-426F-9C27-C8FA265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F4D"/>
    <w:pPr>
      <w:spacing w:line="280" w:lineRule="atLeast"/>
    </w:pPr>
    <w:rPr>
      <w:rFonts w:ascii="Palatino Linotype" w:hAnsi="Palatino Linotype"/>
      <w:sz w:val="21"/>
      <w:szCs w:val="21"/>
      <w:lang w:val="da-DK"/>
    </w:rPr>
  </w:style>
  <w:style w:type="paragraph" w:styleId="Titre1">
    <w:name w:val="heading 1"/>
    <w:basedOn w:val="Normal"/>
    <w:next w:val="Normal"/>
    <w:uiPriority w:val="1"/>
    <w:qFormat/>
    <w:rsid w:val="00E130E7"/>
    <w:pPr>
      <w:keepNext/>
      <w:numPr>
        <w:numId w:val="16"/>
      </w:numPr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uiPriority w:val="1"/>
    <w:qFormat/>
    <w:rsid w:val="00E130E7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uiPriority w:val="1"/>
    <w:qFormat/>
    <w:rsid w:val="00E130E7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uiPriority w:val="1"/>
    <w:semiHidden/>
    <w:qFormat/>
    <w:rsid w:val="00E130E7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uiPriority w:val="1"/>
    <w:semiHidden/>
    <w:qFormat/>
    <w:rsid w:val="00E130E7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1"/>
    <w:semiHidden/>
    <w:qFormat/>
    <w:rsid w:val="00E130E7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uiPriority w:val="1"/>
    <w:semiHidden/>
    <w:qFormat/>
    <w:rsid w:val="00E130E7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uiPriority w:val="1"/>
    <w:semiHidden/>
    <w:qFormat/>
    <w:rsid w:val="00E130E7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uiPriority w:val="1"/>
    <w:semiHidden/>
    <w:qFormat/>
    <w:rsid w:val="00E130E7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link w:val="En-tteC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21"/>
      <w:szCs w:val="21"/>
      <w:lang w:val="da-DK"/>
    </w:rPr>
  </w:style>
  <w:style w:type="paragraph" w:styleId="Pieddepage">
    <w:name w:val="footer"/>
    <w:link w:val="PieddepageC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15"/>
      <w:szCs w:val="21"/>
      <w:lang w:val="da-DK"/>
    </w:rPr>
  </w:style>
  <w:style w:type="paragraph" w:styleId="Textedebulles">
    <w:name w:val="Balloon Text"/>
    <w:basedOn w:val="Normal"/>
    <w:uiPriority w:val="4"/>
    <w:semiHidden/>
    <w:rsid w:val="00E130E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4"/>
    <w:semiHidden/>
    <w:rsid w:val="00E130E7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semiHidden/>
    <w:rsid w:val="00E130E7"/>
    <w:rPr>
      <w:rFonts w:ascii="Georgia" w:hAnsi="Georgia"/>
      <w:b/>
    </w:rPr>
  </w:style>
  <w:style w:type="paragraph" w:customStyle="1" w:styleId="Template">
    <w:name w:val="Template"/>
    <w:uiPriority w:val="4"/>
    <w:semiHidden/>
    <w:rsid w:val="00E130E7"/>
    <w:rPr>
      <w:rFonts w:ascii="Palatino Linotype" w:hAnsi="Palatino Linotype"/>
      <w:sz w:val="17"/>
      <w:szCs w:val="21"/>
      <w:lang w:val="da-DK"/>
    </w:rPr>
  </w:style>
  <w:style w:type="paragraph" w:customStyle="1" w:styleId="Dokumenttype">
    <w:name w:val="Dokumenttype"/>
    <w:uiPriority w:val="4"/>
    <w:semiHidden/>
    <w:rsid w:val="00E130E7"/>
    <w:rPr>
      <w:rFonts w:ascii="Palatino Linotype" w:hAnsi="Palatino Linotype"/>
      <w:color w:val="95D3F2"/>
      <w:sz w:val="40"/>
      <w:szCs w:val="21"/>
      <w:lang w:val="da-DK"/>
    </w:rPr>
  </w:style>
  <w:style w:type="paragraph" w:customStyle="1" w:styleId="Punktopstilling1">
    <w:name w:val="Punktopstilling 1"/>
    <w:basedOn w:val="Normal"/>
    <w:uiPriority w:val="2"/>
    <w:semiHidden/>
    <w:rsid w:val="00E130E7"/>
    <w:pPr>
      <w:numPr>
        <w:numId w:val="14"/>
      </w:numPr>
      <w:tabs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E130E7"/>
    <w:pPr>
      <w:numPr>
        <w:numId w:val="15"/>
      </w:numPr>
      <w:tabs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semiHidden/>
    <w:rsid w:val="00E130E7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semiHidden/>
    <w:rsid w:val="00E130E7"/>
    <w:rPr>
      <w:b/>
    </w:rPr>
  </w:style>
  <w:style w:type="paragraph" w:customStyle="1" w:styleId="Template-LittleSpace">
    <w:name w:val="Template - Little Space"/>
    <w:basedOn w:val="Template-Text"/>
    <w:uiPriority w:val="4"/>
    <w:semiHidden/>
    <w:rsid w:val="00E130E7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E130E7"/>
    <w:pPr>
      <w:spacing w:line="480" w:lineRule="atLeast"/>
    </w:pPr>
  </w:style>
  <w:style w:type="paragraph" w:customStyle="1" w:styleId="Chapter">
    <w:name w:val="Chapter"/>
    <w:basedOn w:val="Normal"/>
    <w:next w:val="Normal"/>
    <w:uiPriority w:val="3"/>
    <w:rsid w:val="00FF2692"/>
    <w:pPr>
      <w:keepNext/>
      <w:spacing w:after="280"/>
      <w:jc w:val="center"/>
    </w:pPr>
    <w:rPr>
      <w:b/>
      <w:bCs/>
    </w:rPr>
  </w:style>
  <w:style w:type="numbering" w:styleId="111111">
    <w:name w:val="Outline List 2"/>
    <w:basedOn w:val="Aucuneliste"/>
    <w:semiHidden/>
    <w:rsid w:val="00E130E7"/>
    <w:pPr>
      <w:numPr>
        <w:numId w:val="1"/>
      </w:numPr>
    </w:pPr>
  </w:style>
  <w:style w:type="paragraph" w:customStyle="1" w:styleId="Header-FirstLine">
    <w:name w:val="Header - First Line"/>
    <w:basedOn w:val="En-tte"/>
    <w:uiPriority w:val="4"/>
    <w:semiHidden/>
    <w:rsid w:val="00E130E7"/>
    <w:pPr>
      <w:spacing w:after="64"/>
    </w:pPr>
  </w:style>
  <w:style w:type="paragraph" w:customStyle="1" w:styleId="Normal-Bold">
    <w:name w:val="Normal - Bold"/>
    <w:basedOn w:val="Normal"/>
    <w:next w:val="Normal"/>
    <w:uiPriority w:val="3"/>
    <w:rsid w:val="00E130E7"/>
    <w:rPr>
      <w:b/>
    </w:rPr>
  </w:style>
  <w:style w:type="numbering" w:styleId="1ai">
    <w:name w:val="Outline List 1"/>
    <w:basedOn w:val="Aucuneliste"/>
    <w:semiHidden/>
    <w:rsid w:val="00E130E7"/>
    <w:pPr>
      <w:numPr>
        <w:numId w:val="2"/>
      </w:numPr>
    </w:pPr>
  </w:style>
  <w:style w:type="numbering" w:styleId="ArticleSection">
    <w:name w:val="Outline List 3"/>
    <w:basedOn w:val="Aucuneliste"/>
    <w:semiHidden/>
    <w:rsid w:val="00E130E7"/>
    <w:pPr>
      <w:numPr>
        <w:numId w:val="3"/>
      </w:numPr>
    </w:pPr>
  </w:style>
  <w:style w:type="paragraph" w:styleId="Normalcentr">
    <w:name w:val="Block Text"/>
    <w:basedOn w:val="Normal"/>
    <w:uiPriority w:val="4"/>
    <w:semiHidden/>
    <w:rsid w:val="00E130E7"/>
    <w:pPr>
      <w:spacing w:after="120"/>
      <w:ind w:left="1440" w:right="1440"/>
    </w:pPr>
  </w:style>
  <w:style w:type="paragraph" w:styleId="Corpsdetexte">
    <w:name w:val="Body Text"/>
    <w:basedOn w:val="Normal"/>
    <w:uiPriority w:val="4"/>
    <w:semiHidden/>
    <w:rsid w:val="00E130E7"/>
    <w:pPr>
      <w:spacing w:after="120"/>
    </w:pPr>
  </w:style>
  <w:style w:type="paragraph" w:styleId="Corpsdetexte2">
    <w:name w:val="Body Text 2"/>
    <w:basedOn w:val="Normal"/>
    <w:uiPriority w:val="4"/>
    <w:semiHidden/>
    <w:rsid w:val="00E130E7"/>
    <w:pPr>
      <w:spacing w:after="120" w:line="480" w:lineRule="auto"/>
    </w:pPr>
  </w:style>
  <w:style w:type="paragraph" w:styleId="Corpsdetexte3">
    <w:name w:val="Body Text 3"/>
    <w:basedOn w:val="Normal"/>
    <w:uiPriority w:val="4"/>
    <w:semiHidden/>
    <w:rsid w:val="00E130E7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uiPriority w:val="4"/>
    <w:semiHidden/>
    <w:rsid w:val="00E130E7"/>
    <w:pPr>
      <w:ind w:firstLine="210"/>
    </w:pPr>
  </w:style>
  <w:style w:type="paragraph" w:styleId="Retraitcorpsdetexte">
    <w:name w:val="Body Text Indent"/>
    <w:basedOn w:val="Normal"/>
    <w:uiPriority w:val="4"/>
    <w:semiHidden/>
    <w:rsid w:val="00E130E7"/>
    <w:pPr>
      <w:spacing w:after="120"/>
      <w:ind w:left="283"/>
    </w:pPr>
  </w:style>
  <w:style w:type="paragraph" w:styleId="Retraitcorpset1relig">
    <w:name w:val="Body Text First Indent 2"/>
    <w:basedOn w:val="Retraitcorpsdetexte"/>
    <w:uiPriority w:val="4"/>
    <w:semiHidden/>
    <w:rsid w:val="00E130E7"/>
    <w:pPr>
      <w:ind w:firstLine="210"/>
    </w:pPr>
  </w:style>
  <w:style w:type="paragraph" w:styleId="Retraitcorpsdetexte2">
    <w:name w:val="Body Text Indent 2"/>
    <w:basedOn w:val="Normal"/>
    <w:uiPriority w:val="4"/>
    <w:semiHidden/>
    <w:rsid w:val="00E130E7"/>
    <w:pPr>
      <w:spacing w:after="120" w:line="480" w:lineRule="auto"/>
      <w:ind w:left="283"/>
    </w:pPr>
  </w:style>
  <w:style w:type="paragraph" w:styleId="Retraitcorpsdetexte3">
    <w:name w:val="Body Text Indent 3"/>
    <w:basedOn w:val="Normal"/>
    <w:uiPriority w:val="4"/>
    <w:semiHidden/>
    <w:rsid w:val="00E130E7"/>
    <w:pPr>
      <w:spacing w:after="120"/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uiPriority w:val="3"/>
    <w:rsid w:val="00E130E7"/>
    <w:rPr>
      <w:b/>
      <w:bCs/>
      <w:sz w:val="20"/>
      <w:szCs w:val="20"/>
    </w:rPr>
  </w:style>
  <w:style w:type="paragraph" w:styleId="Formuledepolitesse">
    <w:name w:val="Closing"/>
    <w:basedOn w:val="Normal"/>
    <w:uiPriority w:val="4"/>
    <w:semiHidden/>
    <w:rsid w:val="00E130E7"/>
    <w:pPr>
      <w:ind w:left="4252"/>
    </w:pPr>
  </w:style>
  <w:style w:type="character" w:styleId="Marquedecommentaire">
    <w:name w:val="annotation reference"/>
    <w:basedOn w:val="Policepardfaut"/>
    <w:uiPriority w:val="4"/>
    <w:semiHidden/>
    <w:rsid w:val="00E130E7"/>
    <w:rPr>
      <w:rFonts w:ascii="Palatino Linotype" w:hAnsi="Palatino Linotype"/>
      <w:sz w:val="16"/>
      <w:szCs w:val="16"/>
      <w:lang w:val="da-DK"/>
    </w:rPr>
  </w:style>
  <w:style w:type="paragraph" w:styleId="Commentaire">
    <w:name w:val="annotation text"/>
    <w:basedOn w:val="Normal"/>
    <w:uiPriority w:val="4"/>
    <w:semiHidden/>
    <w:rsid w:val="00E130E7"/>
    <w:rPr>
      <w:sz w:val="20"/>
      <w:szCs w:val="20"/>
    </w:rPr>
  </w:style>
  <w:style w:type="paragraph" w:styleId="Objetducommentaire">
    <w:name w:val="annotation subject"/>
    <w:basedOn w:val="Commentaire"/>
    <w:next w:val="Commentaire"/>
    <w:uiPriority w:val="4"/>
    <w:semiHidden/>
    <w:rsid w:val="00E130E7"/>
    <w:rPr>
      <w:b/>
      <w:bCs/>
    </w:rPr>
  </w:style>
  <w:style w:type="paragraph" w:styleId="Date">
    <w:name w:val="Date"/>
    <w:basedOn w:val="Normal"/>
    <w:next w:val="Normal"/>
    <w:uiPriority w:val="4"/>
    <w:semiHidden/>
    <w:rsid w:val="00E130E7"/>
  </w:style>
  <w:style w:type="paragraph" w:styleId="Explorateurdedocuments">
    <w:name w:val="Document Map"/>
    <w:basedOn w:val="Normal"/>
    <w:uiPriority w:val="4"/>
    <w:semiHidden/>
    <w:rsid w:val="00E13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gnaturelectronique">
    <w:name w:val="E-mail Signature"/>
    <w:basedOn w:val="Normal"/>
    <w:uiPriority w:val="4"/>
    <w:semiHidden/>
    <w:rsid w:val="00E130E7"/>
  </w:style>
  <w:style w:type="character" w:styleId="Accentuation">
    <w:name w:val="Emphasis"/>
    <w:basedOn w:val="Policepardfaut"/>
    <w:uiPriority w:val="6"/>
    <w:semiHidden/>
    <w:qFormat/>
    <w:rsid w:val="00E130E7"/>
    <w:rPr>
      <w:rFonts w:ascii="Palatino Linotype" w:hAnsi="Palatino Linotype"/>
      <w:i/>
      <w:iCs/>
      <w:lang w:val="da-DK"/>
    </w:rPr>
  </w:style>
  <w:style w:type="character" w:styleId="Appeldenotedefin">
    <w:name w:val="endnote reference"/>
    <w:basedOn w:val="Policepardfaut"/>
    <w:uiPriority w:val="6"/>
    <w:semiHidden/>
    <w:rsid w:val="00E130E7"/>
    <w:rPr>
      <w:rFonts w:ascii="Palatino Linotype" w:hAnsi="Palatino Linotype"/>
      <w:vertAlign w:val="superscript"/>
      <w:lang w:val="da-DK"/>
    </w:rPr>
  </w:style>
  <w:style w:type="paragraph" w:styleId="Notedefin">
    <w:name w:val="endnote text"/>
    <w:basedOn w:val="Normal"/>
    <w:uiPriority w:val="6"/>
    <w:semiHidden/>
    <w:rsid w:val="00E130E7"/>
    <w:rPr>
      <w:sz w:val="20"/>
      <w:szCs w:val="20"/>
    </w:rPr>
  </w:style>
  <w:style w:type="paragraph" w:styleId="Adressedestinataire">
    <w:name w:val="envelope address"/>
    <w:basedOn w:val="Normal"/>
    <w:uiPriority w:val="6"/>
    <w:semiHidden/>
    <w:rsid w:val="00E130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uiPriority w:val="6"/>
    <w:semiHidden/>
    <w:rsid w:val="00E130E7"/>
    <w:rPr>
      <w:rFonts w:ascii="Arial" w:hAnsi="Arial" w:cs="Arial"/>
      <w:sz w:val="20"/>
      <w:szCs w:val="20"/>
    </w:rPr>
  </w:style>
  <w:style w:type="character" w:styleId="Lienhypertextesuivivisit">
    <w:name w:val="FollowedHyperlink"/>
    <w:basedOn w:val="Policepardfaut"/>
    <w:uiPriority w:val="4"/>
    <w:semiHidden/>
    <w:rsid w:val="00E130E7"/>
    <w:rPr>
      <w:rFonts w:ascii="Palatino Linotype" w:hAnsi="Palatino Linotype"/>
      <w:color w:val="800080"/>
      <w:u w:val="single"/>
      <w:lang w:val="da-DK"/>
    </w:rPr>
  </w:style>
  <w:style w:type="character" w:styleId="Appelnotedebasdep">
    <w:name w:val="footnote reference"/>
    <w:basedOn w:val="Policepardfaut"/>
    <w:uiPriority w:val="4"/>
    <w:semiHidden/>
    <w:rsid w:val="00E130E7"/>
    <w:rPr>
      <w:rFonts w:ascii="Palatino Linotype" w:hAnsi="Palatino Linotype"/>
      <w:vertAlign w:val="superscript"/>
      <w:lang w:val="da-DK"/>
    </w:rPr>
  </w:style>
  <w:style w:type="paragraph" w:styleId="Notedebasdepage">
    <w:name w:val="footnote text"/>
    <w:basedOn w:val="Normal"/>
    <w:uiPriority w:val="4"/>
    <w:semiHidden/>
    <w:rsid w:val="00E130E7"/>
    <w:rPr>
      <w:sz w:val="20"/>
      <w:szCs w:val="20"/>
    </w:rPr>
  </w:style>
  <w:style w:type="character" w:styleId="AcronymeHTML">
    <w:name w:val="HTML Acronym"/>
    <w:basedOn w:val="Policepardfaut"/>
    <w:uiPriority w:val="4"/>
    <w:semiHidden/>
    <w:rsid w:val="00E130E7"/>
    <w:rPr>
      <w:rFonts w:ascii="Palatino Linotype" w:hAnsi="Palatino Linotype"/>
      <w:lang w:val="da-DK"/>
    </w:rPr>
  </w:style>
  <w:style w:type="paragraph" w:styleId="AdresseHTML">
    <w:name w:val="HTML Address"/>
    <w:basedOn w:val="Normal"/>
    <w:uiPriority w:val="4"/>
    <w:semiHidden/>
    <w:rsid w:val="00E130E7"/>
    <w:rPr>
      <w:i/>
      <w:iCs/>
    </w:rPr>
  </w:style>
  <w:style w:type="character" w:styleId="CitationHTML">
    <w:name w:val="HTML Cite"/>
    <w:basedOn w:val="Policepardfau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CodeHTML">
    <w:name w:val="HTML Code"/>
    <w:basedOn w:val="Policepardfau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DfinitionHTML">
    <w:name w:val="HTML Definition"/>
    <w:basedOn w:val="Policepardfau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ClavierHTML">
    <w:name w:val="HTML Keyboard"/>
    <w:basedOn w:val="Policepardfau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paragraph" w:styleId="PrformatHTML">
    <w:name w:val="HTML Preformatted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character" w:styleId="ExempleHTML">
    <w:name w:val="HTML Sample"/>
    <w:basedOn w:val="Policepardfaut"/>
    <w:uiPriority w:val="4"/>
    <w:semiHidden/>
    <w:rsid w:val="00E130E7"/>
    <w:rPr>
      <w:rFonts w:ascii="Courier New" w:hAnsi="Courier New" w:cs="Courier New"/>
      <w:lang w:val="da-DK"/>
    </w:rPr>
  </w:style>
  <w:style w:type="character" w:styleId="MachinecrireHTML">
    <w:name w:val="HTML Typewriter"/>
    <w:basedOn w:val="Policepardfau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VariableHTML">
    <w:name w:val="HTML Variable"/>
    <w:basedOn w:val="Policepardfau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Lienhypertexte">
    <w:name w:val="Hyperlink"/>
    <w:basedOn w:val="Policepardfaut"/>
    <w:uiPriority w:val="99"/>
    <w:rsid w:val="00E130E7"/>
    <w:rPr>
      <w:rFonts w:ascii="Palatino Linotype" w:hAnsi="Palatino Linotype"/>
      <w:color w:val="0000FF"/>
      <w:u w:val="single"/>
      <w:lang w:val="da-DK"/>
    </w:rPr>
  </w:style>
  <w:style w:type="paragraph" w:styleId="Index1">
    <w:name w:val="index 1"/>
    <w:basedOn w:val="Normal"/>
    <w:next w:val="Normal"/>
    <w:autoRedefine/>
    <w:uiPriority w:val="4"/>
    <w:semiHidden/>
    <w:rsid w:val="00E130E7"/>
    <w:pPr>
      <w:ind w:left="210" w:hanging="210"/>
    </w:pPr>
  </w:style>
  <w:style w:type="paragraph" w:styleId="Index2">
    <w:name w:val="index 2"/>
    <w:basedOn w:val="Normal"/>
    <w:next w:val="Normal"/>
    <w:autoRedefine/>
    <w:uiPriority w:val="4"/>
    <w:semiHidden/>
    <w:rsid w:val="00E130E7"/>
    <w:pPr>
      <w:ind w:left="420" w:hanging="210"/>
    </w:pPr>
  </w:style>
  <w:style w:type="paragraph" w:styleId="Index3">
    <w:name w:val="index 3"/>
    <w:basedOn w:val="Normal"/>
    <w:next w:val="Normal"/>
    <w:autoRedefine/>
    <w:uiPriority w:val="4"/>
    <w:semiHidden/>
    <w:rsid w:val="00E130E7"/>
    <w:pPr>
      <w:ind w:left="630" w:hanging="210"/>
    </w:pPr>
  </w:style>
  <w:style w:type="paragraph" w:styleId="Index4">
    <w:name w:val="index 4"/>
    <w:basedOn w:val="Normal"/>
    <w:next w:val="Normal"/>
    <w:autoRedefine/>
    <w:uiPriority w:val="4"/>
    <w:semiHidden/>
    <w:rsid w:val="00E130E7"/>
    <w:pPr>
      <w:ind w:left="840" w:hanging="210"/>
    </w:pPr>
  </w:style>
  <w:style w:type="paragraph" w:styleId="Index5">
    <w:name w:val="index 5"/>
    <w:basedOn w:val="Normal"/>
    <w:next w:val="Normal"/>
    <w:autoRedefine/>
    <w:uiPriority w:val="4"/>
    <w:semiHidden/>
    <w:rsid w:val="00E130E7"/>
    <w:pPr>
      <w:ind w:left="1050" w:hanging="210"/>
    </w:pPr>
  </w:style>
  <w:style w:type="paragraph" w:styleId="Index6">
    <w:name w:val="index 6"/>
    <w:basedOn w:val="Normal"/>
    <w:next w:val="Normal"/>
    <w:autoRedefine/>
    <w:uiPriority w:val="4"/>
    <w:semiHidden/>
    <w:rsid w:val="00E130E7"/>
    <w:pPr>
      <w:ind w:left="1260" w:hanging="210"/>
    </w:pPr>
  </w:style>
  <w:style w:type="paragraph" w:styleId="Index7">
    <w:name w:val="index 7"/>
    <w:basedOn w:val="Normal"/>
    <w:next w:val="Normal"/>
    <w:autoRedefine/>
    <w:uiPriority w:val="4"/>
    <w:semiHidden/>
    <w:rsid w:val="00E130E7"/>
    <w:pPr>
      <w:ind w:left="1470" w:hanging="210"/>
    </w:pPr>
  </w:style>
  <w:style w:type="paragraph" w:styleId="Index8">
    <w:name w:val="index 8"/>
    <w:basedOn w:val="Normal"/>
    <w:next w:val="Normal"/>
    <w:autoRedefine/>
    <w:uiPriority w:val="4"/>
    <w:semiHidden/>
    <w:rsid w:val="00E130E7"/>
    <w:pPr>
      <w:ind w:left="1680" w:hanging="210"/>
    </w:pPr>
  </w:style>
  <w:style w:type="paragraph" w:styleId="Index9">
    <w:name w:val="index 9"/>
    <w:basedOn w:val="Normal"/>
    <w:next w:val="Normal"/>
    <w:autoRedefine/>
    <w:uiPriority w:val="4"/>
    <w:semiHidden/>
    <w:rsid w:val="00E130E7"/>
    <w:pPr>
      <w:ind w:left="1890" w:hanging="210"/>
    </w:pPr>
  </w:style>
  <w:style w:type="paragraph" w:styleId="Titreindex">
    <w:name w:val="index heading"/>
    <w:basedOn w:val="Normal"/>
    <w:next w:val="Index1"/>
    <w:uiPriority w:val="4"/>
    <w:semiHidden/>
    <w:rsid w:val="00E130E7"/>
    <w:rPr>
      <w:rFonts w:ascii="Arial" w:hAnsi="Arial" w:cs="Arial"/>
      <w:b/>
      <w:bCs/>
    </w:rPr>
  </w:style>
  <w:style w:type="character" w:styleId="Numrodeligne">
    <w:name w:val="line number"/>
    <w:basedOn w:val="Policepardfaut"/>
    <w:uiPriority w:val="4"/>
    <w:semiHidden/>
    <w:rsid w:val="00E130E7"/>
    <w:rPr>
      <w:rFonts w:ascii="Palatino Linotype" w:hAnsi="Palatino Linotype"/>
      <w:lang w:val="da-DK"/>
    </w:rPr>
  </w:style>
  <w:style w:type="paragraph" w:styleId="Liste">
    <w:name w:val="List"/>
    <w:basedOn w:val="Normal"/>
    <w:uiPriority w:val="4"/>
    <w:semiHidden/>
    <w:rsid w:val="00E130E7"/>
    <w:pPr>
      <w:ind w:left="283" w:hanging="283"/>
    </w:pPr>
  </w:style>
  <w:style w:type="paragraph" w:styleId="Liste2">
    <w:name w:val="List 2"/>
    <w:basedOn w:val="Normal"/>
    <w:uiPriority w:val="4"/>
    <w:semiHidden/>
    <w:rsid w:val="00E130E7"/>
    <w:pPr>
      <w:ind w:left="566" w:hanging="283"/>
    </w:pPr>
  </w:style>
  <w:style w:type="paragraph" w:styleId="Liste3">
    <w:name w:val="List 3"/>
    <w:basedOn w:val="Normal"/>
    <w:uiPriority w:val="4"/>
    <w:semiHidden/>
    <w:rsid w:val="00E130E7"/>
    <w:pPr>
      <w:ind w:left="849" w:hanging="283"/>
    </w:pPr>
  </w:style>
  <w:style w:type="paragraph" w:styleId="Liste4">
    <w:name w:val="List 4"/>
    <w:basedOn w:val="Normal"/>
    <w:uiPriority w:val="4"/>
    <w:semiHidden/>
    <w:rsid w:val="00E130E7"/>
    <w:pPr>
      <w:ind w:left="1132" w:hanging="283"/>
    </w:pPr>
  </w:style>
  <w:style w:type="paragraph" w:styleId="Liste5">
    <w:name w:val="List 5"/>
    <w:basedOn w:val="Normal"/>
    <w:uiPriority w:val="4"/>
    <w:semiHidden/>
    <w:rsid w:val="00E130E7"/>
    <w:pPr>
      <w:ind w:left="1415" w:hanging="283"/>
    </w:pPr>
  </w:style>
  <w:style w:type="paragraph" w:styleId="Listepuces">
    <w:name w:val="List Bullet"/>
    <w:basedOn w:val="Normal"/>
    <w:uiPriority w:val="2"/>
    <w:qFormat/>
    <w:rsid w:val="00E130E7"/>
    <w:pPr>
      <w:numPr>
        <w:numId w:val="4"/>
      </w:numPr>
      <w:spacing w:after="120"/>
    </w:pPr>
  </w:style>
  <w:style w:type="paragraph" w:styleId="Listepuces2">
    <w:name w:val="List Bullet 2"/>
    <w:basedOn w:val="Normal"/>
    <w:uiPriority w:val="4"/>
    <w:semiHidden/>
    <w:rsid w:val="00E130E7"/>
    <w:pPr>
      <w:numPr>
        <w:numId w:val="5"/>
      </w:numPr>
    </w:pPr>
  </w:style>
  <w:style w:type="paragraph" w:styleId="Listepuces3">
    <w:name w:val="List Bullet 3"/>
    <w:basedOn w:val="Normal"/>
    <w:uiPriority w:val="4"/>
    <w:semiHidden/>
    <w:rsid w:val="00E130E7"/>
    <w:pPr>
      <w:numPr>
        <w:numId w:val="6"/>
      </w:numPr>
    </w:pPr>
  </w:style>
  <w:style w:type="paragraph" w:styleId="Listepuces4">
    <w:name w:val="List Bullet 4"/>
    <w:basedOn w:val="Normal"/>
    <w:uiPriority w:val="4"/>
    <w:semiHidden/>
    <w:rsid w:val="00E130E7"/>
    <w:pPr>
      <w:numPr>
        <w:numId w:val="7"/>
      </w:numPr>
    </w:pPr>
  </w:style>
  <w:style w:type="paragraph" w:styleId="Listepuces5">
    <w:name w:val="List Bullet 5"/>
    <w:basedOn w:val="Normal"/>
    <w:uiPriority w:val="4"/>
    <w:semiHidden/>
    <w:rsid w:val="00E130E7"/>
    <w:pPr>
      <w:numPr>
        <w:numId w:val="8"/>
      </w:numPr>
    </w:pPr>
  </w:style>
  <w:style w:type="paragraph" w:styleId="Listecontinue">
    <w:name w:val="List Continue"/>
    <w:basedOn w:val="Normal"/>
    <w:uiPriority w:val="4"/>
    <w:semiHidden/>
    <w:rsid w:val="00E130E7"/>
    <w:pPr>
      <w:spacing w:after="120"/>
      <w:ind w:left="283"/>
    </w:pPr>
  </w:style>
  <w:style w:type="paragraph" w:styleId="Listecontinue2">
    <w:name w:val="List Continue 2"/>
    <w:basedOn w:val="Normal"/>
    <w:uiPriority w:val="4"/>
    <w:semiHidden/>
    <w:rsid w:val="00E130E7"/>
    <w:pPr>
      <w:spacing w:after="120"/>
      <w:ind w:left="566"/>
    </w:pPr>
  </w:style>
  <w:style w:type="paragraph" w:styleId="Listecontinue3">
    <w:name w:val="List Continue 3"/>
    <w:basedOn w:val="Normal"/>
    <w:uiPriority w:val="4"/>
    <w:semiHidden/>
    <w:rsid w:val="00E130E7"/>
    <w:pPr>
      <w:spacing w:after="120"/>
      <w:ind w:left="849"/>
    </w:pPr>
  </w:style>
  <w:style w:type="paragraph" w:styleId="Listecontinue4">
    <w:name w:val="List Continue 4"/>
    <w:basedOn w:val="Normal"/>
    <w:uiPriority w:val="4"/>
    <w:semiHidden/>
    <w:rsid w:val="00E130E7"/>
    <w:pPr>
      <w:spacing w:after="120"/>
      <w:ind w:left="1132"/>
    </w:pPr>
  </w:style>
  <w:style w:type="paragraph" w:styleId="Listecontinue5">
    <w:name w:val="List Continue 5"/>
    <w:basedOn w:val="Normal"/>
    <w:uiPriority w:val="4"/>
    <w:semiHidden/>
    <w:rsid w:val="00E130E7"/>
    <w:pPr>
      <w:spacing w:after="120"/>
      <w:ind w:left="1415"/>
    </w:pPr>
  </w:style>
  <w:style w:type="paragraph" w:styleId="Listenumros">
    <w:name w:val="List Number"/>
    <w:basedOn w:val="Normal"/>
    <w:uiPriority w:val="2"/>
    <w:qFormat/>
    <w:rsid w:val="00E130E7"/>
    <w:pPr>
      <w:numPr>
        <w:numId w:val="9"/>
      </w:numPr>
    </w:pPr>
  </w:style>
  <w:style w:type="paragraph" w:styleId="Listenumros2">
    <w:name w:val="List Number 2"/>
    <w:basedOn w:val="Normal"/>
    <w:uiPriority w:val="4"/>
    <w:semiHidden/>
    <w:rsid w:val="00E130E7"/>
    <w:pPr>
      <w:numPr>
        <w:numId w:val="10"/>
      </w:numPr>
    </w:pPr>
  </w:style>
  <w:style w:type="paragraph" w:styleId="Listenumros3">
    <w:name w:val="List Number 3"/>
    <w:basedOn w:val="Normal"/>
    <w:uiPriority w:val="4"/>
    <w:semiHidden/>
    <w:rsid w:val="00E130E7"/>
    <w:pPr>
      <w:numPr>
        <w:numId w:val="11"/>
      </w:numPr>
    </w:pPr>
  </w:style>
  <w:style w:type="paragraph" w:styleId="Listenumros4">
    <w:name w:val="List Number 4"/>
    <w:basedOn w:val="Normal"/>
    <w:uiPriority w:val="4"/>
    <w:semiHidden/>
    <w:rsid w:val="00E130E7"/>
    <w:pPr>
      <w:numPr>
        <w:numId w:val="12"/>
      </w:numPr>
    </w:pPr>
  </w:style>
  <w:style w:type="paragraph" w:styleId="Listenumros5">
    <w:name w:val="List Number 5"/>
    <w:basedOn w:val="Normal"/>
    <w:uiPriority w:val="4"/>
    <w:semiHidden/>
    <w:rsid w:val="00E130E7"/>
    <w:pPr>
      <w:numPr>
        <w:numId w:val="13"/>
      </w:numPr>
    </w:pPr>
  </w:style>
  <w:style w:type="paragraph" w:styleId="Textedemacro">
    <w:name w:val="macro"/>
    <w:uiPriority w:val="4"/>
    <w:semiHidden/>
    <w:rsid w:val="00E1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da-DK"/>
    </w:rPr>
  </w:style>
  <w:style w:type="paragraph" w:styleId="En-ttedemessage">
    <w:name w:val="Message Header"/>
    <w:basedOn w:val="Normal"/>
    <w:uiPriority w:val="4"/>
    <w:semiHidden/>
    <w:rsid w:val="00E1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130E7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4"/>
    <w:semiHidden/>
    <w:rsid w:val="00E130E7"/>
    <w:pPr>
      <w:ind w:left="720"/>
    </w:pPr>
  </w:style>
  <w:style w:type="paragraph" w:customStyle="1" w:styleId="Noteoverskrift1">
    <w:name w:val="Noteoverskrift1"/>
    <w:basedOn w:val="Normal"/>
    <w:next w:val="Normal"/>
    <w:uiPriority w:val="4"/>
    <w:semiHidden/>
    <w:rsid w:val="00E130E7"/>
  </w:style>
  <w:style w:type="paragraph" w:styleId="Textebrut">
    <w:name w:val="Plain Text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paragraph" w:styleId="Salutations">
    <w:name w:val="Salutation"/>
    <w:basedOn w:val="Normal"/>
    <w:next w:val="Normal"/>
    <w:uiPriority w:val="4"/>
    <w:semiHidden/>
    <w:rsid w:val="00E130E7"/>
  </w:style>
  <w:style w:type="paragraph" w:styleId="Signature">
    <w:name w:val="Signature"/>
    <w:basedOn w:val="Normal"/>
    <w:uiPriority w:val="4"/>
    <w:semiHidden/>
    <w:rsid w:val="00E130E7"/>
    <w:pPr>
      <w:ind w:left="4252"/>
    </w:pPr>
  </w:style>
  <w:style w:type="character" w:styleId="lev">
    <w:name w:val="Strong"/>
    <w:basedOn w:val="Policepardfaut"/>
    <w:uiPriority w:val="2"/>
    <w:qFormat/>
    <w:rsid w:val="00E130E7"/>
    <w:rPr>
      <w:rFonts w:ascii="Palatino Linotype" w:hAnsi="Palatino Linotype"/>
      <w:b/>
      <w:bCs/>
      <w:lang w:val="da-DK"/>
    </w:rPr>
  </w:style>
  <w:style w:type="paragraph" w:styleId="Sous-titre">
    <w:name w:val="Subtitle"/>
    <w:basedOn w:val="Normal"/>
    <w:uiPriority w:val="6"/>
    <w:semiHidden/>
    <w:qFormat/>
    <w:rsid w:val="00E130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E130E7"/>
    <w:pPr>
      <w:spacing w:line="280" w:lineRule="atLeast"/>
    </w:pPr>
    <w:rPr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semiHidden/>
    <w:rsid w:val="00E130E7"/>
    <w:pPr>
      <w:spacing w:line="280" w:lineRule="atLeast"/>
    </w:pPr>
    <w:rPr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semiHidden/>
    <w:rsid w:val="00E130E7"/>
    <w:pPr>
      <w:spacing w:line="280" w:lineRule="atLeast"/>
    </w:pPr>
    <w:rPr>
      <w:color w:val="FFFFFF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semiHidden/>
    <w:rsid w:val="00E130E7"/>
    <w:pPr>
      <w:spacing w:line="280" w:lineRule="atLeast"/>
    </w:pPr>
    <w:rPr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semiHidden/>
    <w:rsid w:val="00E130E7"/>
    <w:pPr>
      <w:spacing w:line="280" w:lineRule="atLeast"/>
    </w:pPr>
    <w:rPr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E130E7"/>
    <w:pPr>
      <w:spacing w:line="280" w:lineRule="atLeast"/>
    </w:pPr>
    <w:rPr>
      <w:lang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semiHidden/>
    <w:rsid w:val="00E130E7"/>
    <w:pPr>
      <w:spacing w:line="280" w:lineRule="atLeast"/>
    </w:pPr>
    <w:rPr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semiHidden/>
    <w:rsid w:val="00E130E7"/>
    <w:pPr>
      <w:spacing w:line="280" w:lineRule="atLeast"/>
    </w:pPr>
    <w:rPr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semiHidden/>
    <w:rsid w:val="00E130E7"/>
    <w:pPr>
      <w:spacing w:line="280" w:lineRule="atLeast"/>
    </w:pPr>
    <w:rPr>
      <w:b/>
      <w:bCs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4"/>
    <w:semiHidden/>
    <w:rsid w:val="00E130E7"/>
    <w:pPr>
      <w:ind w:left="210" w:hanging="210"/>
    </w:pPr>
  </w:style>
  <w:style w:type="paragraph" w:styleId="Tabledesillustrations">
    <w:name w:val="table of figures"/>
    <w:basedOn w:val="Normal"/>
    <w:next w:val="Normal"/>
    <w:uiPriority w:val="4"/>
    <w:semiHidden/>
    <w:rsid w:val="00E130E7"/>
  </w:style>
  <w:style w:type="table" w:styleId="Tableauprofessionnel">
    <w:name w:val="Table Professional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semiHidden/>
    <w:rsid w:val="00E130E7"/>
    <w:pPr>
      <w:spacing w:line="280" w:lineRule="atLeast"/>
    </w:pPr>
    <w:rPr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E130E7"/>
    <w:pPr>
      <w:spacing w:line="280" w:lineRule="atLeast"/>
    </w:pPr>
    <w:rPr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semiHidden/>
    <w:rsid w:val="00E130E7"/>
    <w:pPr>
      <w:spacing w:line="280" w:lineRule="atLeast"/>
    </w:pPr>
    <w:rPr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re">
    <w:name w:val="Title"/>
    <w:basedOn w:val="Normal"/>
    <w:uiPriority w:val="4"/>
    <w:semiHidden/>
    <w:qFormat/>
    <w:rsid w:val="00E130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uiPriority w:val="4"/>
    <w:semiHidden/>
    <w:rsid w:val="00E130E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uiPriority w:val="39"/>
    <w:rsid w:val="00E130E7"/>
    <w:pPr>
      <w:ind w:right="567"/>
    </w:pPr>
  </w:style>
  <w:style w:type="paragraph" w:styleId="TM2">
    <w:name w:val="toc 2"/>
    <w:basedOn w:val="Normal"/>
    <w:next w:val="Normal"/>
    <w:uiPriority w:val="39"/>
    <w:rsid w:val="00E130E7"/>
    <w:pPr>
      <w:ind w:left="210" w:right="567"/>
    </w:pPr>
  </w:style>
  <w:style w:type="paragraph" w:styleId="TM3">
    <w:name w:val="toc 3"/>
    <w:basedOn w:val="Normal"/>
    <w:next w:val="Normal"/>
    <w:uiPriority w:val="39"/>
    <w:rsid w:val="00E130E7"/>
    <w:pPr>
      <w:ind w:left="420" w:right="567"/>
    </w:pPr>
  </w:style>
  <w:style w:type="paragraph" w:styleId="TM4">
    <w:name w:val="toc 4"/>
    <w:basedOn w:val="Normal"/>
    <w:next w:val="Normal"/>
    <w:uiPriority w:val="4"/>
    <w:semiHidden/>
    <w:rsid w:val="00E130E7"/>
    <w:pPr>
      <w:ind w:left="629" w:right="567"/>
    </w:pPr>
  </w:style>
  <w:style w:type="paragraph" w:styleId="TM5">
    <w:name w:val="toc 5"/>
    <w:basedOn w:val="Normal"/>
    <w:next w:val="Normal"/>
    <w:uiPriority w:val="4"/>
    <w:semiHidden/>
    <w:rsid w:val="00E130E7"/>
    <w:pPr>
      <w:ind w:left="839" w:right="567"/>
    </w:pPr>
  </w:style>
  <w:style w:type="paragraph" w:styleId="TM6">
    <w:name w:val="toc 6"/>
    <w:basedOn w:val="Normal"/>
    <w:next w:val="Normal"/>
    <w:uiPriority w:val="4"/>
    <w:semiHidden/>
    <w:rsid w:val="00E130E7"/>
    <w:pPr>
      <w:ind w:left="1049" w:right="567"/>
    </w:pPr>
  </w:style>
  <w:style w:type="paragraph" w:styleId="TM7">
    <w:name w:val="toc 7"/>
    <w:basedOn w:val="Normal"/>
    <w:next w:val="Normal"/>
    <w:uiPriority w:val="4"/>
    <w:semiHidden/>
    <w:rsid w:val="00E130E7"/>
    <w:pPr>
      <w:ind w:left="1259" w:right="567"/>
    </w:pPr>
  </w:style>
  <w:style w:type="paragraph" w:styleId="TM8">
    <w:name w:val="toc 8"/>
    <w:basedOn w:val="Normal"/>
    <w:next w:val="Normal"/>
    <w:uiPriority w:val="4"/>
    <w:semiHidden/>
    <w:rsid w:val="00E130E7"/>
    <w:pPr>
      <w:ind w:left="1469" w:right="567"/>
    </w:pPr>
  </w:style>
  <w:style w:type="paragraph" w:styleId="TM9">
    <w:name w:val="toc 9"/>
    <w:basedOn w:val="Normal"/>
    <w:next w:val="Normal"/>
    <w:uiPriority w:val="4"/>
    <w:semiHidden/>
    <w:rsid w:val="00E130E7"/>
    <w:pPr>
      <w:ind w:left="1678" w:right="567"/>
    </w:pPr>
  </w:style>
  <w:style w:type="paragraph" w:customStyle="1" w:styleId="Overlays">
    <w:name w:val="Overlays"/>
    <w:basedOn w:val="Normal"/>
    <w:uiPriority w:val="5"/>
    <w:semiHidden/>
    <w:rsid w:val="00ED1F60"/>
    <w:rPr>
      <w:noProof/>
      <w:color w:val="FFFFFF"/>
    </w:rPr>
  </w:style>
  <w:style w:type="paragraph" w:customStyle="1" w:styleId="SelskabLabel">
    <w:name w:val="SelskabLabel"/>
    <w:basedOn w:val="Normal"/>
    <w:uiPriority w:val="5"/>
    <w:semiHidden/>
    <w:rsid w:val="00ED1F60"/>
    <w:rPr>
      <w:noProof/>
    </w:rPr>
  </w:style>
  <w:style w:type="paragraph" w:customStyle="1" w:styleId="Forsendelsestype">
    <w:name w:val="Forsendelsestype"/>
    <w:basedOn w:val="En-tte"/>
    <w:uiPriority w:val="4"/>
    <w:semiHidden/>
    <w:rsid w:val="00E130E7"/>
    <w:rPr>
      <w:b/>
      <w:caps/>
      <w:spacing w:val="60"/>
      <w:sz w:val="24"/>
      <w:szCs w:val="24"/>
    </w:rPr>
  </w:style>
  <w:style w:type="character" w:styleId="Accentuationintense">
    <w:name w:val="Intense Emphasis"/>
    <w:basedOn w:val="Policepardfaut"/>
    <w:uiPriority w:val="21"/>
    <w:semiHidden/>
    <w:qFormat/>
    <w:rsid w:val="00E130E7"/>
    <w:rPr>
      <w:b/>
      <w:bCs/>
      <w:i/>
      <w:iCs/>
      <w:color w:val="auto"/>
      <w:bdr w:val="nil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E130E7"/>
    <w:pP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1143A"/>
    <w:rPr>
      <w:rFonts w:ascii="Palatino Linotype" w:hAnsi="Palatino Linotype"/>
      <w:b/>
      <w:bCs/>
      <w:i/>
      <w:iCs/>
      <w:sz w:val="21"/>
      <w:szCs w:val="21"/>
      <w:lang w:val="da-DK"/>
    </w:rPr>
  </w:style>
  <w:style w:type="character" w:styleId="Rfrenceintense">
    <w:name w:val="Intense Reference"/>
    <w:basedOn w:val="Policepardfaut"/>
    <w:uiPriority w:val="32"/>
    <w:semiHidden/>
    <w:qFormat/>
    <w:rsid w:val="00E130E7"/>
    <w:rPr>
      <w:b/>
      <w:bCs/>
      <w:smallCaps/>
      <w:color w:val="auto"/>
      <w:spacing w:val="5"/>
      <w:u w:val="single"/>
      <w:bdr w:val="nil"/>
    </w:rPr>
  </w:style>
  <w:style w:type="character" w:styleId="Rfrencelgre">
    <w:name w:val="Subtle Reference"/>
    <w:basedOn w:val="Policepardfaut"/>
    <w:uiPriority w:val="31"/>
    <w:semiHidden/>
    <w:qFormat/>
    <w:rsid w:val="00E130E7"/>
    <w:rPr>
      <w:smallCaps/>
      <w:color w:val="auto"/>
      <w:u w:val="single"/>
      <w:bdr w:val="nil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E130E7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8C74C9"/>
    <w:rPr>
      <w:rFonts w:ascii="Palatino Linotype" w:hAnsi="Palatino Linotype"/>
      <w:sz w:val="15"/>
      <w:szCs w:val="21"/>
      <w:lang w:val="da-DK"/>
    </w:rPr>
  </w:style>
  <w:style w:type="paragraph" w:styleId="Paragraphedeliste">
    <w:name w:val="List Paragraph"/>
    <w:basedOn w:val="Normal"/>
    <w:uiPriority w:val="34"/>
    <w:qFormat/>
    <w:rsid w:val="00A6224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61FD0"/>
  </w:style>
  <w:style w:type="paragraph" w:customStyle="1" w:styleId="Default">
    <w:name w:val="Default"/>
    <w:rsid w:val="00A866F3"/>
    <w:pPr>
      <w:autoSpaceDE w:val="0"/>
      <w:autoSpaceDN w:val="0"/>
      <w:adjustRightInd w:val="0"/>
    </w:pPr>
    <w:rPr>
      <w:rFonts w:ascii="SYPJZB+FranklinGothic-Book" w:hAnsi="SYPJZB+FranklinGothic-Book" w:cs="SYPJZB+FranklinGothic-Book"/>
      <w:color w:val="000000"/>
      <w:sz w:val="24"/>
      <w:szCs w:val="24"/>
      <w:lang w:val="da-DK"/>
    </w:rPr>
  </w:style>
  <w:style w:type="paragraph" w:customStyle="1" w:styleId="Pa0">
    <w:name w:val="Pa0"/>
    <w:basedOn w:val="Default"/>
    <w:next w:val="Default"/>
    <w:uiPriority w:val="99"/>
    <w:rsid w:val="00A866F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866F3"/>
    <w:rPr>
      <w:rFonts w:cs="SYPJZB+FranklinGothic-Book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A866F3"/>
    <w:pPr>
      <w:spacing w:line="241" w:lineRule="atLeast"/>
    </w:pPr>
    <w:rPr>
      <w:rFonts w:ascii="UOJVBX+FranklinGothic-Demi" w:hAnsi="UOJVBX+FranklinGothic-Demi" w:cs="Times New Roman"/>
      <w:color w:val="auto"/>
    </w:rPr>
  </w:style>
  <w:style w:type="character" w:customStyle="1" w:styleId="A0">
    <w:name w:val="A0"/>
    <w:uiPriority w:val="99"/>
    <w:rsid w:val="00A866F3"/>
    <w:rPr>
      <w:rFonts w:cs="UOJVBX+FranklinGothic-Demi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60DD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0DD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C6517"/>
    <w:rPr>
      <w:rFonts w:ascii="Palatino Linotype" w:hAnsi="Palatino Linotype"/>
      <w:sz w:val="21"/>
      <w:szCs w:val="21"/>
      <w:lang w:val="da-DK"/>
    </w:rPr>
  </w:style>
  <w:style w:type="paragraph" w:styleId="Sansinterligne">
    <w:name w:val="No Spacing"/>
    <w:uiPriority w:val="1"/>
    <w:qFormat/>
    <w:rsid w:val="00591545"/>
    <w:rPr>
      <w:rFonts w:ascii="Palatino Linotype" w:hAnsi="Palatino Linotype"/>
      <w:sz w:val="21"/>
      <w:szCs w:val="21"/>
      <w:lang w:val="da-DK" w:eastAsia="da-DK"/>
    </w:rPr>
  </w:style>
  <w:style w:type="character" w:styleId="Textedelespacerserv">
    <w:name w:val="Placeholder Text"/>
    <w:basedOn w:val="Policepardfaut"/>
    <w:uiPriority w:val="99"/>
    <w:semiHidden/>
    <w:rsid w:val="00CD736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A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bb@ms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ph@ms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belondesign\AppData\Roaming\Microsoft\Word\STARTUP\sdWordEngi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2585D213F0B41B908DF58C98C4DA3" ma:contentTypeVersion="60" ma:contentTypeDescription="Create a new document." ma:contentTypeScope="" ma:versionID="b6f3310e744f2e02d7bc12772102dc31">
  <xsd:schema xmlns:xsd="http://www.w3.org/2001/XMLSchema" xmlns:xs="http://www.w3.org/2001/XMLSchema" xmlns:p="http://schemas.microsoft.com/office/2006/metadata/properties" xmlns:ns1="http://schemas.microsoft.com/sharepoint/v3" xmlns:ns2="6f99a8b6-af28-42a8-8b0a-81d09ce474db" xmlns:ns3="0fabcd72-b56f-409d-9f17-e8c97e8aa1e4" xmlns:ns4="http://schemas.microsoft.com/sharepoint/v4" targetNamespace="http://schemas.microsoft.com/office/2006/metadata/properties" ma:root="true" ma:fieldsID="01a2a9c672b7b96c7fb120635d81084a" ns1:_="" ns2:_="" ns3:_="" ns4:_="">
    <xsd:import namespace="http://schemas.microsoft.com/sharepoint/v3"/>
    <xsd:import namespace="6f99a8b6-af28-42a8-8b0a-81d09ce474db"/>
    <xsd:import namespace="0fabcd72-b56f-409d-9f17-e8c97e8aa1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ki5r" minOccurs="0"/>
                <xsd:element ref="ns3:pk3x" minOccurs="0"/>
                <xsd:element ref="ns3:_x0078_n74" minOccurs="0"/>
                <xsd:element ref="ns3:p3v7" minOccurs="0"/>
                <xsd:element ref="ns4:IconOverlay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9a8b6-af28-42a8-8b0a-81d09ce474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5" nillable="true" ma:displayName="Taxonomy Catch All Column" ma:hidden="true" ma:list="{6dcf1f60-d850-4e54-9b9e-7f1242a5a3b0}" ma:internalName="TaxCatchAll" ma:showField="CatchAllData" ma:web="6f99a8b6-af28-42a8-8b0a-81d09ce47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cd72-b56f-409d-9f17-e8c97e8aa1e4" elementFormDefault="qualified">
    <xsd:import namespace="http://schemas.microsoft.com/office/2006/documentManagement/types"/>
    <xsd:import namespace="http://schemas.microsoft.com/office/infopath/2007/PartnerControls"/>
    <xsd:element name="ki5r" ma:index="13" nillable="true" ma:displayName="Owner" ma:list="UserInfo" ma:internalName="ki5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k3x" ma:index="14" nillable="true" ma:displayName="Status" ma:internalName="pk3x">
      <xsd:simpleType>
        <xsd:restriction base="dms:Text"/>
      </xsd:simpleType>
    </xsd:element>
    <xsd:element name="_x0078_n74" ma:index="15" nillable="true" ma:displayName="Team" ma:internalName="_x0078_n74">
      <xsd:simpleType>
        <xsd:restriction base="dms:Text"/>
      </xsd:simpleType>
    </xsd:element>
    <xsd:element name="p3v7" ma:index="16" nillable="true" ma:displayName="Team" ma:list="UserInfo" ma:internalName="p3v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k3x xmlns="0fabcd72-b56f-409d-9f17-e8c97e8aa1e4" xsi:nil="true"/>
    <p3v7 xmlns="0fabcd72-b56f-409d-9f17-e8c97e8aa1e4">
      <UserInfo>
        <DisplayName/>
        <AccountId xsi:nil="true"/>
        <AccountType/>
      </UserInfo>
    </p3v7>
    <IconOverlay xmlns="http://schemas.microsoft.com/sharepoint/v4" xsi:nil="true"/>
    <TaxCatchAll xmlns="6f99a8b6-af28-42a8-8b0a-81d09ce474db" xsi:nil="true"/>
    <ki5r xmlns="0fabcd72-b56f-409d-9f17-e8c97e8aa1e4">
      <UserInfo>
        <DisplayName/>
        <AccountId xsi:nil="true"/>
        <AccountType/>
      </UserInfo>
    </ki5r>
    <lcf76f155ced4ddcb4097134ff3c332f xmlns="0fabcd72-b56f-409d-9f17-e8c97e8aa1e4">
      <Terms xmlns="http://schemas.microsoft.com/office/infopath/2007/PartnerControls"/>
    </lcf76f155ced4ddcb4097134ff3c332f>
    <_x0078_n74 xmlns="0fabcd72-b56f-409d-9f17-e8c97e8aa1e4" xsi:nil="true"/>
    <_dlc_DocId xmlns="6f99a8b6-af28-42a8-8b0a-81d09ce474db">JAN7XE63NXA3-1501330950-1023159</_dlc_DocId>
    <_dlc_DocIdUrl xmlns="6f99a8b6-af28-42a8-8b0a-81d09ce474db">
      <Url>https://mellemfolkeligtsamvirke.sharepoint.com/sites/AADK/_layouts/15/DocIdRedir.aspx?ID=JAN7XE63NXA3-1501330950-1023159</Url>
      <Description>JAN7XE63NXA3-1501330950-1023159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49C4-C33A-45A8-8648-FBDDC011C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BC2A9-2FBB-4E37-9EF0-8CCAE645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99a8b6-af28-42a8-8b0a-81d09ce474db"/>
    <ds:schemaRef ds:uri="0fabcd72-b56f-409d-9f17-e8c97e8aa1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C0C86-0F77-46AB-80A5-E04E24B0DED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0fabcd72-b56f-409d-9f17-e8c97e8aa1e4"/>
    <ds:schemaRef ds:uri="http://purl.org/dc/terms/"/>
    <ds:schemaRef ds:uri="http://schemas.microsoft.com/sharepoint/v3"/>
    <ds:schemaRef ds:uri="http://schemas.microsoft.com/sharepoint/v4"/>
    <ds:schemaRef ds:uri="6f99a8b6-af28-42a8-8b0a-81d09ce474db"/>
  </ds:schemaRefs>
</ds:datastoreItem>
</file>

<file path=customXml/itemProps4.xml><?xml version="1.0" encoding="utf-8"?>
<ds:datastoreItem xmlns:ds="http://schemas.openxmlformats.org/officeDocument/2006/customXml" ds:itemID="{46FA3B3B-41EE-48D9-BAA8-C1F575ABAD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034A6C-DDD0-4753-AAE8-F8B046A1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sdWordEngine</Template>
  <TotalTime>2</TotalTime>
  <Pages>1</Pages>
  <Words>297</Words>
  <Characters>1636</Characters>
  <Application>Microsoft Office Word</Application>
  <DocSecurity>4</DocSecurity>
  <Lines>13</Lines>
  <Paragraphs>3</Paragraphs>
  <ScaleCrop>false</ScaleCrop>
  <Company>KAB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logo</dc:title>
  <dc:subject/>
  <dc:creator>SkabelonDesign</dc:creator>
  <cp:keywords/>
  <dc:description/>
  <cp:lastModifiedBy>Abderrahman Elkarrichi</cp:lastModifiedBy>
  <cp:revision>2</cp:revision>
  <cp:lastPrinted>2019-04-11T06:47:00Z</cp:lastPrinted>
  <dcterms:created xsi:type="dcterms:W3CDTF">2025-01-20T08:53:00Z</dcterms:created>
  <dcterms:modified xsi:type="dcterms:W3CDTF">2025-01-20T08:53:00Z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SD_BrandingGraphicBehavior">
    <vt:lpwstr/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ContentTypeId">
    <vt:lpwstr>0x0101000EA2585D213F0B41B908DF58C98C4DA3</vt:lpwstr>
  </property>
  <property fmtid="{D5CDD505-2E9C-101B-9397-08002B2CF9AE}" pid="7" name="CCMSystem">
    <vt:lpwstr> 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MIB</vt:lpwstr>
  </property>
  <property fmtid="{D5CDD505-2E9C-101B-9397-08002B2CF9AE}" pid="11" name="SD_UserprofileName">
    <vt:lpwstr>MIB</vt:lpwstr>
  </property>
  <property fmtid="{D5CDD505-2E9C-101B-9397-08002B2CF9AE}" pid="12" name="SD_Office_OFF_ID">
    <vt:lpwstr>1</vt:lpwstr>
  </property>
  <property fmtid="{D5CDD505-2E9C-101B-9397-08002B2CF9AE}" pid="13" name="SD_Office_OFF_Unit">
    <vt:lpwstr>KAB</vt:lpwstr>
  </property>
  <property fmtid="{D5CDD505-2E9C-101B-9397-08002B2CF9AE}" pid="14" name="SD_Office_OFF_RealName">
    <vt:lpwstr>KAB</vt:lpwstr>
  </property>
  <property fmtid="{D5CDD505-2E9C-101B-9397-08002B2CF9AE}" pid="15" name="SD_Office_OFF_Admin">
    <vt:lpwstr/>
  </property>
  <property fmtid="{D5CDD505-2E9C-101B-9397-08002B2CF9AE}" pid="16" name="SD_Office_OFF_Address">
    <vt:lpwstr>Vester Voldgade 17*1552 København V</vt:lpwstr>
  </property>
  <property fmtid="{D5CDD505-2E9C-101B-9397-08002B2CF9AE}" pid="17" name="SD_Office_OFF_Logo1">
    <vt:lpwstr>KAB.emf</vt:lpwstr>
  </property>
  <property fmtid="{D5CDD505-2E9C-101B-9397-08002B2CF9AE}" pid="18" name="SD_Office_OFF_Logo1-2">
    <vt:lpwstr/>
  </property>
  <property fmtid="{D5CDD505-2E9C-101B-9397-08002B2CF9AE}" pid="19" name="SD_Office_OFF_Logo2">
    <vt:lpwstr>KAB2.emf</vt:lpwstr>
  </property>
  <property fmtid="{D5CDD505-2E9C-101B-9397-08002B2CF9AE}" pid="20" name="SD_Office_OFF_Slogan">
    <vt:lpwstr/>
  </property>
  <property fmtid="{D5CDD505-2E9C-101B-9397-08002B2CF9AE}" pid="21" name="SD_Office_OFF_Logo1Width">
    <vt:lpwstr>3,6</vt:lpwstr>
  </property>
  <property fmtid="{D5CDD505-2E9C-101B-9397-08002B2CF9AE}" pid="22" name="SD_Office_OFF_Logo1_X">
    <vt:lpwstr>16,2</vt:lpwstr>
  </property>
  <property fmtid="{D5CDD505-2E9C-101B-9397-08002B2CF9AE}" pid="23" name="SD_Office_OFF_Logo1_Y">
    <vt:lpwstr>1,4</vt:lpwstr>
  </property>
  <property fmtid="{D5CDD505-2E9C-101B-9397-08002B2CF9AE}" pid="24" name="SD_Office_OFF_Logo2Width">
    <vt:lpwstr>3,6</vt:lpwstr>
  </property>
  <property fmtid="{D5CDD505-2E9C-101B-9397-08002B2CF9AE}" pid="25" name="SD_Office_OFF_Logo2_X">
    <vt:lpwstr>16,2</vt:lpwstr>
  </property>
  <property fmtid="{D5CDD505-2E9C-101B-9397-08002B2CF9AE}" pid="26" name="SD_Office_OFF_Logo2_Y">
    <vt:lpwstr>1,4</vt:lpwstr>
  </property>
  <property fmtid="{D5CDD505-2E9C-101B-9397-08002B2CF9AE}" pid="27" name="SD_Office_OFF_Phone|Fax">
    <vt:lpwstr>33 63 10 00|</vt:lpwstr>
  </property>
  <property fmtid="{D5CDD505-2E9C-101B-9397-08002B2CF9AE}" pid="28" name="SD_Office_OFF_Email">
    <vt:lpwstr>kab@kab-bolig.dk</vt:lpwstr>
  </property>
  <property fmtid="{D5CDD505-2E9C-101B-9397-08002B2CF9AE}" pid="29" name="SD_Office_OFF_Web">
    <vt:lpwstr>www.kab-bolig.dk</vt:lpwstr>
  </property>
  <property fmtid="{D5CDD505-2E9C-101B-9397-08002B2CF9AE}" pid="30" name="SD_Office_OFF_CVR">
    <vt:lpwstr>56 81 59 10</vt:lpwstr>
  </property>
  <property fmtid="{D5CDD505-2E9C-101B-9397-08002B2CF9AE}" pid="31" name="SD_Office_OFF_Hours01">
    <vt:lpwstr>Man-ons|10.00-14.30</vt:lpwstr>
  </property>
  <property fmtid="{D5CDD505-2E9C-101B-9397-08002B2CF9AE}" pid="32" name="SD_Office_OFF_Hours02">
    <vt:lpwstr>Torsdag|10.00-18.00</vt:lpwstr>
  </property>
  <property fmtid="{D5CDD505-2E9C-101B-9397-08002B2CF9AE}" pid="33" name="SD_Office_OFF_Hours03">
    <vt:lpwstr>Fredag|10.00-12.00</vt:lpwstr>
  </property>
  <property fmtid="{D5CDD505-2E9C-101B-9397-08002B2CF9AE}" pid="34" name="SD_Office_OFF_Hours04">
    <vt:lpwstr/>
  </property>
  <property fmtid="{D5CDD505-2E9C-101B-9397-08002B2CF9AE}" pid="35" name="SD_Office_OFF_Hours05">
    <vt:lpwstr/>
  </property>
  <property fmtid="{D5CDD505-2E9C-101B-9397-08002B2CF9AE}" pid="36" name="SD_Office_OFF_PhoneHours01">
    <vt:lpwstr>Man-ons|09.00-15.30</vt:lpwstr>
  </property>
  <property fmtid="{D5CDD505-2E9C-101B-9397-08002B2CF9AE}" pid="37" name="SD_Office_OFF_PhoneHours02">
    <vt:lpwstr>Torsdag|10.00-18.00</vt:lpwstr>
  </property>
  <property fmtid="{D5CDD505-2E9C-101B-9397-08002B2CF9AE}" pid="38" name="SD_Office_OFF_PhoneHours03">
    <vt:lpwstr>Fredag|09.00-13.00</vt:lpwstr>
  </property>
  <property fmtid="{D5CDD505-2E9C-101B-9397-08002B2CF9AE}" pid="39" name="SD_Office_OFF_PhoneHours04">
    <vt:lpwstr/>
  </property>
  <property fmtid="{D5CDD505-2E9C-101B-9397-08002B2CF9AE}" pid="40" name="SD_Office_OFF_PhoneHours05">
    <vt:lpwstr/>
  </property>
  <property fmtid="{D5CDD505-2E9C-101B-9397-08002B2CF9AE}" pid="41" name="SD_Office_OFF_ImageDefinition">
    <vt:lpwstr>EnHåndTilAlle_5</vt:lpwstr>
  </property>
  <property fmtid="{D5CDD505-2E9C-101B-9397-08002B2CF9AE}" pid="42" name="SD_Office_OFF_ImageDefLogo">
    <vt:lpwstr>KAB.emf</vt:lpwstr>
  </property>
  <property fmtid="{D5CDD505-2E9C-101B-9397-08002B2CF9AE}" pid="43" name="SD_Office_OFF_ImageDefSlogan">
    <vt:lpwstr>(None)</vt:lpwstr>
  </property>
  <property fmtid="{D5CDD505-2E9C-101B-9397-08002B2CF9AE}" pid="44" name="SD_USR_Name">
    <vt:lpwstr>Michael Børglum</vt:lpwstr>
  </property>
  <property fmtid="{D5CDD505-2E9C-101B-9397-08002B2CF9AE}" pid="45" name="SD_USR_Title">
    <vt:lpwstr>Indkøbschef</vt:lpwstr>
  </property>
  <property fmtid="{D5CDD505-2E9C-101B-9397-08002B2CF9AE}" pid="46" name="SD_USR_DirectFax">
    <vt:lpwstr/>
  </property>
  <property fmtid="{D5CDD505-2E9C-101B-9397-08002B2CF9AE}" pid="47" name="SD_USR_DirectPhone">
    <vt:lpwstr>33 63 12 07</vt:lpwstr>
  </property>
  <property fmtid="{D5CDD505-2E9C-101B-9397-08002B2CF9AE}" pid="48" name="SD_USR_DirectEmail">
    <vt:lpwstr>mib@kab-bolig.dk</vt:lpwstr>
  </property>
  <property fmtid="{D5CDD505-2E9C-101B-9397-08002B2CF9AE}" pid="49" name="SD_USR_Address">
    <vt:lpwstr>Vester Voldgade 17_x000d_
1552 København V</vt:lpwstr>
  </property>
  <property fmtid="{D5CDD505-2E9C-101B-9397-08002B2CF9AE}" pid="50" name="SD_USR_Fax">
    <vt:lpwstr>33 63 10 01</vt:lpwstr>
  </property>
  <property fmtid="{D5CDD505-2E9C-101B-9397-08002B2CF9AE}" pid="51" name="SD_USR_Phone">
    <vt:lpwstr>33 63 10 00</vt:lpwstr>
  </property>
  <property fmtid="{D5CDD505-2E9C-101B-9397-08002B2CF9AE}" pid="52" name="SD_USR_Email">
    <vt:lpwstr>kab@kab-bolig.dk</vt:lpwstr>
  </property>
  <property fmtid="{D5CDD505-2E9C-101B-9397-08002B2CF9AE}" pid="53" name="SD_USR_Web">
    <vt:lpwstr>www.kab-bolig.dk</vt:lpwstr>
  </property>
  <property fmtid="{D5CDD505-2E9C-101B-9397-08002B2CF9AE}" pid="54" name="SD_USR_CVR">
    <vt:lpwstr>56 81 59 10</vt:lpwstr>
  </property>
  <property fmtid="{D5CDD505-2E9C-101B-9397-08002B2CF9AE}" pid="55" name="SD_USR_Hours01">
    <vt:lpwstr>10.00-14.30</vt:lpwstr>
  </property>
  <property fmtid="{D5CDD505-2E9C-101B-9397-08002B2CF9AE}" pid="56" name="SD_USR_Days01">
    <vt:lpwstr>Man-ons</vt:lpwstr>
  </property>
  <property fmtid="{D5CDD505-2E9C-101B-9397-08002B2CF9AE}" pid="57" name="SD_USR_Hours02">
    <vt:lpwstr>10.00-18.00</vt:lpwstr>
  </property>
  <property fmtid="{D5CDD505-2E9C-101B-9397-08002B2CF9AE}" pid="58" name="SD_USR_Days02">
    <vt:lpwstr>Torsdag</vt:lpwstr>
  </property>
  <property fmtid="{D5CDD505-2E9C-101B-9397-08002B2CF9AE}" pid="59" name="SD_USR_Hours03">
    <vt:lpwstr>10.00-12.00</vt:lpwstr>
  </property>
  <property fmtid="{D5CDD505-2E9C-101B-9397-08002B2CF9AE}" pid="60" name="SD_USR_Days03">
    <vt:lpwstr>Fredag</vt:lpwstr>
  </property>
  <property fmtid="{D5CDD505-2E9C-101B-9397-08002B2CF9AE}" pid="61" name="SD_USR_Hours04">
    <vt:lpwstr/>
  </property>
  <property fmtid="{D5CDD505-2E9C-101B-9397-08002B2CF9AE}" pid="62" name="SD_USR_Days04">
    <vt:lpwstr/>
  </property>
  <property fmtid="{D5CDD505-2E9C-101B-9397-08002B2CF9AE}" pid="63" name="SD_USR_Hours05">
    <vt:lpwstr/>
  </property>
  <property fmtid="{D5CDD505-2E9C-101B-9397-08002B2CF9AE}" pid="64" name="SD_USR_Days05">
    <vt:lpwstr/>
  </property>
  <property fmtid="{D5CDD505-2E9C-101B-9397-08002B2CF9AE}" pid="65" name="DocumentInfoFinished">
    <vt:lpwstr>True</vt:lpwstr>
  </property>
  <property fmtid="{D5CDD505-2E9C-101B-9397-08002B2CF9AE}" pid="66" name="xd_ProgID">
    <vt:lpwstr/>
  </property>
  <property fmtid="{D5CDD505-2E9C-101B-9397-08002B2CF9AE}" pid="67" name="TemplateUrl">
    <vt:lpwstr/>
  </property>
  <property fmtid="{D5CDD505-2E9C-101B-9397-08002B2CF9AE}" pid="68" name="ContentRemapped">
    <vt:lpwstr>true</vt:lpwstr>
  </property>
  <property fmtid="{D5CDD505-2E9C-101B-9397-08002B2CF9AE}" pid="69" name="Order">
    <vt:r8>86071600</vt:r8>
  </property>
  <property fmtid="{D5CDD505-2E9C-101B-9397-08002B2CF9AE}" pid="70" name="ComplianceAssetId">
    <vt:lpwstr/>
  </property>
  <property fmtid="{D5CDD505-2E9C-101B-9397-08002B2CF9AE}" pid="71" name="_ExtendedDescription">
    <vt:lpwstr/>
  </property>
  <property fmtid="{D5CDD505-2E9C-101B-9397-08002B2CF9AE}" pid="72" name="TriggerFlowInfo">
    <vt:lpwstr/>
  </property>
  <property fmtid="{D5CDD505-2E9C-101B-9397-08002B2CF9AE}" pid="73" name="xd_Signature">
    <vt:bool>false</vt:bool>
  </property>
  <property fmtid="{D5CDD505-2E9C-101B-9397-08002B2CF9AE}" pid="74" name="_dlc_DocIdItemGuid">
    <vt:lpwstr>5fb58ce2-b883-42ba-a5b6-80c870594a6a</vt:lpwstr>
  </property>
  <property fmtid="{D5CDD505-2E9C-101B-9397-08002B2CF9AE}" pid="75" name="MediaServiceImageTags">
    <vt:lpwstr/>
  </property>
</Properties>
</file>