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9448" w14:textId="77777777" w:rsidR="00947C1E" w:rsidRPr="00F26F71" w:rsidRDefault="00947C1E" w:rsidP="00947C1E">
      <w:pPr>
        <w:pStyle w:val="Titre1"/>
      </w:pPr>
      <w:bookmarkStart w:id="0" w:name="_Toc112747431"/>
      <w:r w:rsidRPr="00F26F71">
        <w:t>Formulaires d’offres à signer par le soumissionnaire</w:t>
      </w:r>
      <w:bookmarkEnd w:id="0"/>
    </w:p>
    <w:p w14:paraId="5C2C976C" w14:textId="77777777" w:rsidR="00947C1E" w:rsidRPr="00F26F71" w:rsidRDefault="00947C1E" w:rsidP="00947C1E">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35BA0172" w14:textId="77777777" w:rsidR="00947C1E" w:rsidRPr="00F26F71" w:rsidRDefault="00947C1E" w:rsidP="00947C1E">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3BD64BE1" w14:textId="77777777" w:rsidR="00947C1E" w:rsidRPr="00F26F71" w:rsidRDefault="00947C1E" w:rsidP="00947C1E">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947C1E" w:rsidRPr="00F26F71" w14:paraId="432B3769" w14:textId="77777777" w:rsidTr="00AB7AB0">
        <w:trPr>
          <w:trHeight w:val="5763"/>
        </w:trPr>
        <w:tc>
          <w:tcPr>
            <w:tcW w:w="8494" w:type="dxa"/>
            <w:gridSpan w:val="4"/>
            <w:tcBorders>
              <w:bottom w:val="single" w:sz="4" w:space="0" w:color="auto"/>
            </w:tcBorders>
            <w:vAlign w:val="center"/>
          </w:tcPr>
          <w:p w14:paraId="2729CBEF" w14:textId="77777777" w:rsidR="00947C1E" w:rsidRPr="00F26F71" w:rsidRDefault="00947C1E" w:rsidP="00AB7AB0">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09815776"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4204EFDB"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527281EB"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0DEEFAA7"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241289D3"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763E1D1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3"/>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4"/>
            </w:r>
          </w:p>
          <w:p w14:paraId="47F01450"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60482A2F"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4B874735"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5"/>
            </w:r>
          </w:p>
          <w:p w14:paraId="1FC398F1"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2DCF237A"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7E90D58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155DD1C7"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4B457877"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947C1E" w:rsidRPr="00F26F71" w14:paraId="30143493" w14:textId="77777777" w:rsidTr="00AB7AB0">
        <w:trPr>
          <w:trHeight w:val="493"/>
        </w:trPr>
        <w:tc>
          <w:tcPr>
            <w:tcW w:w="4378" w:type="dxa"/>
            <w:gridSpan w:val="2"/>
            <w:tcBorders>
              <w:top w:val="single" w:sz="4" w:space="0" w:color="auto"/>
            </w:tcBorders>
            <w:vAlign w:val="center"/>
          </w:tcPr>
          <w:p w14:paraId="6BF98A3D" w14:textId="77777777" w:rsidR="00947C1E" w:rsidRPr="00F26F71" w:rsidRDefault="00947C1E" w:rsidP="00AB7AB0">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5F3930DB" w14:textId="77777777" w:rsidR="00947C1E" w:rsidRPr="00F26F71" w:rsidRDefault="00947C1E" w:rsidP="00AB7AB0">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947C1E" w:rsidRPr="00F26F71" w14:paraId="7C31ABA4" w14:textId="77777777" w:rsidTr="00AB7AB0">
        <w:trPr>
          <w:trHeight w:val="2330"/>
        </w:trPr>
        <w:tc>
          <w:tcPr>
            <w:tcW w:w="2426" w:type="dxa"/>
            <w:tcBorders>
              <w:top w:val="single" w:sz="4" w:space="0" w:color="auto"/>
              <w:bottom w:val="single" w:sz="4" w:space="0" w:color="auto"/>
              <w:right w:val="single" w:sz="4" w:space="0" w:color="auto"/>
            </w:tcBorders>
          </w:tcPr>
          <w:p w14:paraId="1231BE47" w14:textId="77777777" w:rsidR="00947C1E" w:rsidRPr="00F26F71" w:rsidRDefault="00947C1E" w:rsidP="00AB7AB0">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195D593A" w14:textId="77777777" w:rsidR="00947C1E" w:rsidRPr="00F26F71" w:rsidRDefault="00947C1E" w:rsidP="00AB7AB0">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2D34B8B9"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5A9F62F4"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FA40B00"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4346C91B" w14:textId="77777777" w:rsidR="00947C1E" w:rsidRPr="00F26F71" w:rsidRDefault="00947C1E" w:rsidP="00AB7AB0">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0D9DDCF0" w14:textId="77777777" w:rsidR="00947C1E" w:rsidRPr="00F26F71" w:rsidRDefault="00947C1E" w:rsidP="00AB7AB0">
            <w:pPr>
              <w:tabs>
                <w:tab w:val="left" w:pos="2983"/>
              </w:tabs>
              <w:spacing w:after="200"/>
              <w:rPr>
                <w:rFonts w:asciiTheme="minorHAnsi" w:hAnsiTheme="minorHAnsi" w:cstheme="minorHAnsi"/>
                <w:b/>
                <w:sz w:val="18"/>
                <w:szCs w:val="18"/>
              </w:rPr>
            </w:pPr>
          </w:p>
        </w:tc>
      </w:tr>
      <w:tr w:rsidR="00947C1E" w:rsidRPr="00F26F71" w14:paraId="2F271897" w14:textId="77777777" w:rsidTr="00AB7AB0">
        <w:trPr>
          <w:trHeight w:val="698"/>
        </w:trPr>
        <w:tc>
          <w:tcPr>
            <w:tcW w:w="2426" w:type="dxa"/>
            <w:tcBorders>
              <w:top w:val="single" w:sz="4" w:space="0" w:color="auto"/>
              <w:right w:val="single" w:sz="4" w:space="0" w:color="auto"/>
            </w:tcBorders>
          </w:tcPr>
          <w:p w14:paraId="1892A539"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4CD92BE3"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42757570" w14:textId="77777777" w:rsidR="00947C1E" w:rsidRPr="00F26F71" w:rsidRDefault="00947C1E" w:rsidP="00AB7AB0">
            <w:pPr>
              <w:tabs>
                <w:tab w:val="left" w:pos="2983"/>
              </w:tabs>
              <w:rPr>
                <w:rFonts w:asciiTheme="minorHAnsi" w:hAnsiTheme="minorHAnsi" w:cstheme="minorHAnsi"/>
                <w:b/>
                <w:sz w:val="18"/>
                <w:szCs w:val="18"/>
              </w:rPr>
            </w:pPr>
          </w:p>
        </w:tc>
      </w:tr>
    </w:tbl>
    <w:p w14:paraId="09E7169A" w14:textId="77777777" w:rsidR="00947C1E" w:rsidRPr="00F26F71" w:rsidRDefault="00947C1E" w:rsidP="00947C1E">
      <w:pPr>
        <w:rPr>
          <w:rFonts w:asciiTheme="minorHAnsi" w:hAnsiTheme="minorHAnsi" w:cstheme="minorHAnsi"/>
        </w:rPr>
      </w:pPr>
      <w:bookmarkStart w:id="8" w:name="_Toc51592067"/>
      <w:bookmarkStart w:id="9" w:name="_Toc52268499"/>
      <w:bookmarkEnd w:id="7"/>
    </w:p>
    <w:p w14:paraId="015AB8D6" w14:textId="77777777" w:rsidR="00947C1E" w:rsidRPr="00F26F71" w:rsidRDefault="00947C1E" w:rsidP="00947C1E">
      <w:pPr>
        <w:pStyle w:val="Titre3"/>
        <w:rPr>
          <w:rFonts w:asciiTheme="minorHAnsi" w:hAnsiTheme="minorHAnsi" w:cstheme="minorHAnsi"/>
          <w:lang w:val="fr-BE"/>
        </w:rPr>
      </w:pPr>
      <w:r w:rsidRPr="00F26F71">
        <w:rPr>
          <w:rFonts w:asciiTheme="minorHAnsi" w:hAnsiTheme="minorHAnsi" w:cstheme="minorHAnsi"/>
          <w:lang w:val="fr-BE"/>
        </w:rPr>
        <w:br w:type="page"/>
      </w:r>
      <w:bookmarkStart w:id="10" w:name="_Toc112747434"/>
      <w:r w:rsidRPr="00F26F71">
        <w:rPr>
          <w:rFonts w:asciiTheme="minorHAnsi" w:hAnsiTheme="minorHAnsi" w:cstheme="minorHAnsi"/>
          <w:lang w:val="fr-BE"/>
        </w:rPr>
        <w:lastRenderedPageBreak/>
        <w:t>Entité de droit privé/public ayant une forme juridique</w:t>
      </w:r>
      <w:bookmarkEnd w:id="8"/>
      <w:bookmarkEnd w:id="9"/>
      <w:bookmarkEnd w:id="10"/>
    </w:p>
    <w:p w14:paraId="1071A7A3" w14:textId="77777777" w:rsidR="00947C1E" w:rsidRPr="00F26F71" w:rsidRDefault="00947C1E" w:rsidP="00947C1E">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11"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47C1E" w:rsidRPr="00F26F71" w14:paraId="1F87F9A9" w14:textId="77777777" w:rsidTr="00AB7AB0">
        <w:trPr>
          <w:trHeight w:val="5763"/>
        </w:trPr>
        <w:tc>
          <w:tcPr>
            <w:tcW w:w="8494" w:type="dxa"/>
            <w:gridSpan w:val="2"/>
            <w:tcBorders>
              <w:bottom w:val="single" w:sz="4" w:space="0" w:color="auto"/>
            </w:tcBorders>
            <w:vAlign w:val="center"/>
          </w:tcPr>
          <w:p w14:paraId="7338CD0A"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51EE025"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6C89D610"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7EE60FDB" w14:textId="77777777" w:rsidR="00947C1E" w:rsidRPr="00F26F71" w:rsidRDefault="00947C1E" w:rsidP="00AB7AB0">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5AFB4210" w14:textId="77777777" w:rsidR="00947C1E" w:rsidRPr="00F26F71" w:rsidRDefault="00947C1E" w:rsidP="00AB7AB0">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8"/>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9"/>
            </w:r>
          </w:p>
          <w:p w14:paraId="7422433D" w14:textId="77777777" w:rsidR="00947C1E" w:rsidRPr="00F26F71" w:rsidRDefault="00947C1E" w:rsidP="00AB7AB0">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17A7CC9"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3120E27"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56B5AD8E" w14:textId="77777777" w:rsidR="00947C1E" w:rsidRPr="00F26F71" w:rsidRDefault="00947C1E" w:rsidP="00AB7AB0">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12D0140E"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39E0D0A"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71671C0F" w14:textId="77777777" w:rsidR="00947C1E" w:rsidRPr="00F26F71" w:rsidRDefault="00947C1E" w:rsidP="00AB7AB0">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1BAC6D14" w14:textId="77777777" w:rsidR="00947C1E" w:rsidRPr="00F26F71" w:rsidRDefault="00947C1E" w:rsidP="00AB7AB0">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0E15508"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47C1E" w:rsidRPr="00F26F71" w14:paraId="1A64E893" w14:textId="77777777" w:rsidTr="00AB7AB0">
        <w:trPr>
          <w:trHeight w:val="698"/>
        </w:trPr>
        <w:tc>
          <w:tcPr>
            <w:tcW w:w="3227" w:type="dxa"/>
            <w:tcBorders>
              <w:top w:val="single" w:sz="4" w:space="0" w:color="auto"/>
              <w:bottom w:val="single" w:sz="4" w:space="0" w:color="auto"/>
              <w:right w:val="single" w:sz="4" w:space="0" w:color="auto"/>
            </w:tcBorders>
          </w:tcPr>
          <w:p w14:paraId="3E81957F"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C50FF75" w14:textId="77777777" w:rsidR="00947C1E" w:rsidRPr="00F26F71" w:rsidRDefault="00947C1E" w:rsidP="00AB7AB0">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47C1E" w:rsidRPr="00F26F71" w14:paraId="77B105D8" w14:textId="77777777" w:rsidTr="00AB7AB0">
        <w:trPr>
          <w:trHeight w:val="1871"/>
        </w:trPr>
        <w:tc>
          <w:tcPr>
            <w:tcW w:w="3227" w:type="dxa"/>
            <w:tcBorders>
              <w:top w:val="single" w:sz="4" w:space="0" w:color="auto"/>
              <w:right w:val="single" w:sz="4" w:space="0" w:color="auto"/>
            </w:tcBorders>
          </w:tcPr>
          <w:p w14:paraId="2C3B044E"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6F20E0F3" w14:textId="77777777" w:rsidR="00947C1E" w:rsidRPr="00F26F71" w:rsidRDefault="00947C1E" w:rsidP="00AB7AB0">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B62C875" w14:textId="77777777" w:rsidR="00947C1E" w:rsidRPr="00F26F71" w:rsidRDefault="00947C1E" w:rsidP="00AB7AB0">
            <w:pPr>
              <w:tabs>
                <w:tab w:val="left" w:pos="2983"/>
              </w:tabs>
              <w:rPr>
                <w:rFonts w:asciiTheme="minorHAnsi" w:hAnsiTheme="minorHAnsi" w:cstheme="minorHAnsi"/>
                <w:b/>
                <w:sz w:val="18"/>
                <w:szCs w:val="18"/>
              </w:rPr>
            </w:pPr>
          </w:p>
        </w:tc>
      </w:tr>
    </w:tbl>
    <w:p w14:paraId="5D3A2B66" w14:textId="77777777" w:rsidR="00947C1E" w:rsidRPr="00F26F71" w:rsidRDefault="00947C1E" w:rsidP="00947C1E">
      <w:pPr>
        <w:rPr>
          <w:rFonts w:asciiTheme="minorHAnsi" w:hAnsiTheme="minorHAnsi" w:cstheme="minorHAnsi"/>
        </w:rPr>
      </w:pPr>
      <w:bookmarkStart w:id="12" w:name="_Toc51592068"/>
    </w:p>
    <w:bookmarkEnd w:id="11"/>
    <w:p w14:paraId="1B9FD2AE" w14:textId="77777777" w:rsidR="00947C1E" w:rsidRPr="00F26F71" w:rsidRDefault="00947C1E" w:rsidP="00947C1E">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5D6222E5" w14:textId="77777777" w:rsidR="00947C1E" w:rsidRPr="00F26F71" w:rsidRDefault="00947C1E" w:rsidP="00947C1E">
      <w:pPr>
        <w:pStyle w:val="Titre3"/>
        <w:rPr>
          <w:rFonts w:asciiTheme="minorHAnsi" w:hAnsiTheme="minorHAnsi" w:cstheme="minorHAnsi"/>
        </w:rPr>
      </w:pPr>
      <w:bookmarkStart w:id="13" w:name="_Toc52268500"/>
      <w:bookmarkStart w:id="14" w:name="_Toc112747435"/>
      <w:proofErr w:type="spellStart"/>
      <w:r w:rsidRPr="00F26F71">
        <w:rPr>
          <w:rFonts w:asciiTheme="minorHAnsi" w:hAnsiTheme="minorHAnsi" w:cstheme="minorHAnsi"/>
        </w:rPr>
        <w:lastRenderedPageBreak/>
        <w:t>Entité</w:t>
      </w:r>
      <w:proofErr w:type="spellEnd"/>
      <w:r w:rsidRPr="00F26F71">
        <w:rPr>
          <w:rFonts w:asciiTheme="minorHAnsi" w:hAnsiTheme="minorHAnsi" w:cstheme="minorHAnsi"/>
        </w:rPr>
        <w:t xml:space="preserve"> de droit public</w:t>
      </w:r>
      <w:bookmarkEnd w:id="12"/>
      <w:r w:rsidRPr="00F26F71">
        <w:rPr>
          <w:rStyle w:val="Appelnotedebasdep"/>
          <w:rFonts w:asciiTheme="minorHAnsi" w:hAnsiTheme="minorHAnsi" w:cstheme="minorHAnsi"/>
        </w:rPr>
        <w:footnoteReference w:id="10"/>
      </w:r>
      <w:bookmarkEnd w:id="13"/>
      <w:bookmarkEnd w:id="14"/>
    </w:p>
    <w:p w14:paraId="18E18230" w14:textId="77777777" w:rsidR="00947C1E" w:rsidRPr="00F26F71" w:rsidRDefault="00947C1E" w:rsidP="00947C1E">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12"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947C1E" w:rsidRPr="00F26F71" w14:paraId="187B8B74" w14:textId="77777777" w:rsidTr="00AB7AB0">
        <w:trPr>
          <w:trHeight w:val="5763"/>
        </w:trPr>
        <w:tc>
          <w:tcPr>
            <w:tcW w:w="8494" w:type="dxa"/>
            <w:gridSpan w:val="2"/>
            <w:tcBorders>
              <w:bottom w:val="single" w:sz="4" w:space="0" w:color="auto"/>
            </w:tcBorders>
            <w:vAlign w:val="center"/>
          </w:tcPr>
          <w:p w14:paraId="1E4C1A7F" w14:textId="77777777" w:rsidR="00947C1E" w:rsidRPr="00F26F71" w:rsidRDefault="00947C1E" w:rsidP="00AB7AB0">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1"/>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68A1304F"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2"/>
            </w:r>
          </w:p>
          <w:p w14:paraId="0AC72D0E" w14:textId="77777777" w:rsidR="00947C1E" w:rsidRPr="00F26F71" w:rsidRDefault="00947C1E" w:rsidP="00AB7AB0">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16182A36"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8180EF8" w14:textId="77777777" w:rsidR="00947C1E" w:rsidRPr="00F26F71" w:rsidRDefault="00947C1E" w:rsidP="00AB7AB0">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0E030029" w14:textId="77777777" w:rsidR="00947C1E" w:rsidRPr="00F26F71" w:rsidRDefault="00947C1E" w:rsidP="00AB7AB0">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2429E3FC"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761C1223" w14:textId="77777777" w:rsidR="00947C1E" w:rsidRPr="00F26F71" w:rsidRDefault="00947C1E" w:rsidP="00AB7AB0">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2DF0AF85" w14:textId="77777777" w:rsidR="00947C1E" w:rsidRPr="00F26F71" w:rsidRDefault="00947C1E" w:rsidP="00AB7AB0">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058A3CE3" w14:textId="77777777" w:rsidR="00947C1E" w:rsidRPr="00F26F71" w:rsidRDefault="00947C1E" w:rsidP="00AB7AB0">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234E9374" w14:textId="77777777" w:rsidR="00947C1E" w:rsidRPr="00F26F71" w:rsidRDefault="00947C1E" w:rsidP="00AB7AB0">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947C1E" w:rsidRPr="00F26F71" w14:paraId="753222D5" w14:textId="77777777" w:rsidTr="00AB7AB0">
        <w:trPr>
          <w:trHeight w:val="698"/>
        </w:trPr>
        <w:tc>
          <w:tcPr>
            <w:tcW w:w="3227" w:type="dxa"/>
            <w:tcBorders>
              <w:top w:val="single" w:sz="4" w:space="0" w:color="auto"/>
              <w:bottom w:val="single" w:sz="4" w:space="0" w:color="auto"/>
              <w:right w:val="single" w:sz="4" w:space="0" w:color="auto"/>
            </w:tcBorders>
          </w:tcPr>
          <w:p w14:paraId="56A1B176" w14:textId="77777777" w:rsidR="00947C1E" w:rsidRPr="00F26F71" w:rsidRDefault="00947C1E" w:rsidP="00AB7AB0">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421F148" w14:textId="77777777" w:rsidR="00947C1E" w:rsidRPr="00F26F71" w:rsidRDefault="00947C1E" w:rsidP="00AB7AB0">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947C1E" w:rsidRPr="00F26F71" w14:paraId="10EC5109" w14:textId="77777777" w:rsidTr="00AB7AB0">
        <w:trPr>
          <w:trHeight w:val="1871"/>
        </w:trPr>
        <w:tc>
          <w:tcPr>
            <w:tcW w:w="3227" w:type="dxa"/>
            <w:tcBorders>
              <w:top w:val="single" w:sz="4" w:space="0" w:color="auto"/>
              <w:right w:val="single" w:sz="4" w:space="0" w:color="auto"/>
            </w:tcBorders>
          </w:tcPr>
          <w:p w14:paraId="1F6F30C1" w14:textId="77777777" w:rsidR="00947C1E" w:rsidRPr="00F26F71" w:rsidRDefault="00947C1E" w:rsidP="00AB7AB0">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07AE1AD5" w14:textId="77777777" w:rsidR="00947C1E" w:rsidRPr="00F26F71" w:rsidRDefault="00947C1E" w:rsidP="00AB7AB0">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3D481221" w14:textId="77777777" w:rsidR="00947C1E" w:rsidRPr="00F26F71" w:rsidRDefault="00947C1E" w:rsidP="00AB7AB0">
            <w:pPr>
              <w:tabs>
                <w:tab w:val="left" w:pos="2983"/>
              </w:tabs>
              <w:rPr>
                <w:rFonts w:asciiTheme="minorHAnsi" w:hAnsiTheme="minorHAnsi" w:cstheme="minorHAnsi"/>
                <w:b/>
                <w:sz w:val="18"/>
                <w:szCs w:val="18"/>
              </w:rPr>
            </w:pPr>
          </w:p>
        </w:tc>
      </w:tr>
    </w:tbl>
    <w:p w14:paraId="54ED7FF7" w14:textId="77777777" w:rsidR="00947C1E" w:rsidRPr="00F26F71" w:rsidRDefault="00947C1E" w:rsidP="00947C1E">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3652FB53" w14:textId="77777777" w:rsidR="00947C1E" w:rsidRPr="00F26F71" w:rsidRDefault="00947C1E" w:rsidP="00947C1E">
      <w:pPr>
        <w:pStyle w:val="Titre3"/>
        <w:numPr>
          <w:ilvl w:val="0"/>
          <w:numId w:val="0"/>
        </w:numPr>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28807BC4" w14:textId="77777777" w:rsidR="00947C1E" w:rsidRPr="00F26F71" w:rsidRDefault="00947C1E" w:rsidP="00947C1E">
      <w:pPr>
        <w:pStyle w:val="Titre2"/>
        <w:rPr>
          <w:rFonts w:asciiTheme="minorHAnsi" w:eastAsia="Calibri" w:hAnsiTheme="minorHAnsi" w:cstheme="minorHAnsi"/>
        </w:rPr>
      </w:pPr>
      <w:bookmarkStart w:id="20" w:name="_Toc112747436"/>
      <w:r w:rsidRPr="00F26F71">
        <w:rPr>
          <w:rFonts w:asciiTheme="minorHAnsi" w:eastAsia="Calibri" w:hAnsiTheme="minorHAnsi" w:cstheme="minorHAnsi"/>
        </w:rPr>
        <w:lastRenderedPageBreak/>
        <w:t>Formulaire d’offres – prix</w:t>
      </w:r>
      <w:bookmarkEnd w:id="20"/>
      <w:r w:rsidRPr="00F26F71">
        <w:rPr>
          <w:rFonts w:asciiTheme="minorHAnsi" w:eastAsia="Calibri" w:hAnsiTheme="minorHAnsi" w:cstheme="minorHAnsi"/>
        </w:rPr>
        <w:t xml:space="preserve"> </w:t>
      </w:r>
    </w:p>
    <w:p w14:paraId="6418D529" w14:textId="1A7ACDC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w:t>
      </w:r>
      <w:r w:rsidR="00D94444">
        <w:rPr>
          <w:rFonts w:asciiTheme="minorHAnsi" w:eastAsia="Calibri" w:hAnsiTheme="minorHAnsi" w:cstheme="minorHAnsi"/>
          <w:color w:val="585756"/>
          <w:szCs w:val="22"/>
          <w:lang w:val="fr-BE"/>
        </w:rPr>
        <w:t>MOR180601T-10155</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27B66043" w14:textId="77777777" w:rsidR="00947C1E" w:rsidRDefault="00947C1E" w:rsidP="00A353E3">
      <w:pPr>
        <w:pStyle w:val="Corpsdetexte"/>
        <w:spacing w:before="60" w:after="60"/>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tbl>
      <w:tblPr>
        <w:tblW w:w="10355" w:type="dxa"/>
        <w:tblInd w:w="-861" w:type="dxa"/>
        <w:tblLayout w:type="fixed"/>
        <w:tblLook w:val="06A0" w:firstRow="1" w:lastRow="0" w:firstColumn="1" w:lastColumn="0" w:noHBand="1" w:noVBand="1"/>
      </w:tblPr>
      <w:tblGrid>
        <w:gridCol w:w="1135"/>
        <w:gridCol w:w="3544"/>
        <w:gridCol w:w="1559"/>
        <w:gridCol w:w="1275"/>
        <w:gridCol w:w="7"/>
        <w:gridCol w:w="1127"/>
        <w:gridCol w:w="1701"/>
        <w:gridCol w:w="7"/>
      </w:tblGrid>
      <w:tr w:rsidR="00BA2C40" w:rsidRPr="00BA2C40" w14:paraId="183D1745" w14:textId="77777777" w:rsidTr="00BA2C40">
        <w:trPr>
          <w:gridAfter w:val="1"/>
          <w:wAfter w:w="7" w:type="dxa"/>
          <w:trHeight w:val="601"/>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1CAD0758" w14:textId="42C250D2"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Postes</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A1C9078" w14:textId="77777777" w:rsidR="0099020E" w:rsidRPr="00BA2C40" w:rsidRDefault="0099020E" w:rsidP="0099020E">
            <w:pPr>
              <w:jc w:val="cente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Description</w:t>
            </w:r>
          </w:p>
        </w:tc>
        <w:tc>
          <w:tcPr>
            <w:tcW w:w="1559" w:type="dxa"/>
            <w:tcBorders>
              <w:top w:val="single" w:sz="8" w:space="0" w:color="auto"/>
              <w:left w:val="single" w:sz="8" w:space="0" w:color="auto"/>
              <w:bottom w:val="single" w:sz="8" w:space="0" w:color="auto"/>
              <w:right w:val="single" w:sz="8" w:space="0" w:color="auto"/>
            </w:tcBorders>
            <w:vAlign w:val="center"/>
          </w:tcPr>
          <w:p w14:paraId="3BC6FFBF" w14:textId="384365B9"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Unité</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44DF22A9" w14:textId="3C98F694"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 xml:space="preserve">Quantité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F4189C8" w14:textId="77777777" w:rsidR="0099020E" w:rsidRPr="00BA2C40" w:rsidRDefault="0099020E" w:rsidP="00340B4F">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Prix unitaire</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04F9612" w14:textId="3A6D3A90" w:rsidR="0099020E" w:rsidRPr="00BA2C40" w:rsidRDefault="0099020E" w:rsidP="005A4D04">
            <w:pPr>
              <w:rPr>
                <w:rFonts w:asciiTheme="minorHAnsi" w:eastAsia="Georgia" w:hAnsiTheme="minorHAnsi" w:cstheme="minorHAnsi"/>
                <w:b/>
                <w:bCs/>
                <w:color w:val="595959" w:themeColor="text1" w:themeTint="A6"/>
                <w:sz w:val="18"/>
                <w:szCs w:val="18"/>
              </w:rPr>
            </w:pPr>
            <w:r w:rsidRPr="00BA2C40">
              <w:rPr>
                <w:rFonts w:asciiTheme="minorHAnsi" w:eastAsia="Georgia" w:hAnsiTheme="minorHAnsi" w:cstheme="minorHAnsi"/>
                <w:b/>
                <w:bCs/>
                <w:color w:val="595959" w:themeColor="text1" w:themeTint="A6"/>
                <w:sz w:val="18"/>
                <w:szCs w:val="18"/>
              </w:rPr>
              <w:t>Prix Total HT</w:t>
            </w:r>
          </w:p>
        </w:tc>
      </w:tr>
      <w:tr w:rsidR="00BA2C40" w:rsidRPr="00BA2C40" w14:paraId="553247D9" w14:textId="77777777" w:rsidTr="00BA2C40">
        <w:trPr>
          <w:gridAfter w:val="1"/>
          <w:wAfter w:w="7" w:type="dxa"/>
          <w:trHeight w:val="544"/>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AB266AA" w14:textId="175D6244" w:rsidR="0099020E" w:rsidRPr="00BA2C40" w:rsidRDefault="0099020E" w:rsidP="0099020E">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0B31A72" w14:textId="0C4111B3" w:rsidR="0099020E" w:rsidRPr="00BA2C40" w:rsidRDefault="0099020E" w:rsidP="007F25D5">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1 : Appui à l’évaluation des offres reçues dans le cadre du marché d’installation de systèmes photovoltaïques au niveau de 10 points d’eau</w:t>
            </w:r>
          </w:p>
        </w:tc>
        <w:tc>
          <w:tcPr>
            <w:tcW w:w="1559" w:type="dxa"/>
            <w:tcBorders>
              <w:top w:val="single" w:sz="8" w:space="0" w:color="auto"/>
              <w:left w:val="single" w:sz="8" w:space="0" w:color="auto"/>
              <w:bottom w:val="single" w:sz="8" w:space="0" w:color="auto"/>
              <w:right w:val="single" w:sz="8" w:space="0" w:color="auto"/>
            </w:tcBorders>
          </w:tcPr>
          <w:p w14:paraId="26CF888D" w14:textId="07148890" w:rsidR="0099020E" w:rsidRPr="00BA2C40" w:rsidRDefault="0099020E" w:rsidP="007F25D5">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3672A9A" w14:textId="418B6123" w:rsidR="0099020E"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BCF1382" w14:textId="77777777" w:rsidR="0099020E" w:rsidRPr="00BA2C40" w:rsidRDefault="0099020E" w:rsidP="002E6F3A">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67341C65" w14:textId="39258D64" w:rsidR="0099020E" w:rsidRPr="00BA2C40" w:rsidRDefault="0099020E" w:rsidP="002E6F3A">
            <w:pPr>
              <w:jc w:val="center"/>
              <w:rPr>
                <w:rFonts w:asciiTheme="minorHAnsi" w:eastAsia="Georgia" w:hAnsiTheme="minorHAnsi" w:cstheme="minorHAnsi"/>
                <w:color w:val="595959" w:themeColor="text1" w:themeTint="A6"/>
                <w:sz w:val="18"/>
                <w:szCs w:val="18"/>
              </w:rPr>
            </w:pPr>
          </w:p>
        </w:tc>
      </w:tr>
      <w:tr w:rsidR="00BA2C40" w:rsidRPr="00BA2C40" w14:paraId="6D27D26B"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4FB4506" w14:textId="5CC3B950"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A853B03" w14:textId="21C3C4E6"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2 : Appui à la préparation de l’exécution du marché</w:t>
            </w:r>
          </w:p>
        </w:tc>
        <w:tc>
          <w:tcPr>
            <w:tcW w:w="1559" w:type="dxa"/>
            <w:tcBorders>
              <w:top w:val="single" w:sz="8" w:space="0" w:color="auto"/>
              <w:left w:val="single" w:sz="8" w:space="0" w:color="auto"/>
              <w:bottom w:val="single" w:sz="8" w:space="0" w:color="auto"/>
              <w:right w:val="single" w:sz="8" w:space="0" w:color="auto"/>
            </w:tcBorders>
          </w:tcPr>
          <w:p w14:paraId="4CD52B2B" w14:textId="54ED2E76"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4435C5F8" w14:textId="37C6D535"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DF899CD"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25313E18"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w:t>
            </w:r>
          </w:p>
        </w:tc>
      </w:tr>
      <w:tr w:rsidR="00BA2C40" w:rsidRPr="00BA2C40" w14:paraId="3609A181"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EB6919A" w14:textId="50DE3D87"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3</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967CB15" w14:textId="078BF880"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3 :  Appui à la mise en œuvre du marché (évaluation)</w:t>
            </w:r>
          </w:p>
        </w:tc>
        <w:tc>
          <w:tcPr>
            <w:tcW w:w="1559" w:type="dxa"/>
            <w:tcBorders>
              <w:top w:val="single" w:sz="8" w:space="0" w:color="auto"/>
              <w:left w:val="single" w:sz="8" w:space="0" w:color="auto"/>
              <w:bottom w:val="single" w:sz="8" w:space="0" w:color="auto"/>
              <w:right w:val="single" w:sz="8" w:space="0" w:color="auto"/>
            </w:tcBorders>
          </w:tcPr>
          <w:p w14:paraId="2DE6CB6F" w14:textId="5F5112C2"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A171CE5" w14:textId="79BDF660"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2</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33BC402E"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57F6E705"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6B1802CB"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0E1F541" w14:textId="78EB4A3E"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4</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58108DF4" w14:textId="5FE6D723"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Mission 4 : Réception </w:t>
            </w:r>
          </w:p>
        </w:tc>
        <w:tc>
          <w:tcPr>
            <w:tcW w:w="1559" w:type="dxa"/>
            <w:tcBorders>
              <w:top w:val="single" w:sz="8" w:space="0" w:color="auto"/>
              <w:left w:val="single" w:sz="8" w:space="0" w:color="auto"/>
              <w:bottom w:val="single" w:sz="8" w:space="0" w:color="auto"/>
              <w:right w:val="single" w:sz="8" w:space="0" w:color="auto"/>
            </w:tcBorders>
          </w:tcPr>
          <w:p w14:paraId="0E22B0D2" w14:textId="2732CFF4"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terrain</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3E62055" w14:textId="496B70CA"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10</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0E7357FD"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7A034917"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1826BB74" w14:textId="77777777" w:rsidTr="00BA2C40">
        <w:trPr>
          <w:gridAfter w:val="1"/>
          <w:wAfter w:w="7" w:type="dxa"/>
          <w:trHeight w:val="596"/>
        </w:trPr>
        <w:tc>
          <w:tcPr>
            <w:tcW w:w="113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6F48301B" w14:textId="758C236F"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5</w:t>
            </w:r>
          </w:p>
        </w:tc>
        <w:tc>
          <w:tcPr>
            <w:tcW w:w="354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73AE4AA0" w14:textId="2D341751" w:rsidR="00BA2C40" w:rsidRPr="00BA2C40" w:rsidRDefault="00BA2C40" w:rsidP="00BA2C40">
            <w:pPr>
              <w:rPr>
                <w:rFonts w:asciiTheme="minorHAnsi" w:eastAsia="Georgia" w:hAnsiTheme="minorHAnsi" w:cstheme="minorHAnsi"/>
                <w:color w:val="595959" w:themeColor="text1" w:themeTint="A6"/>
                <w:sz w:val="18"/>
                <w:szCs w:val="18"/>
              </w:rPr>
            </w:pPr>
            <w:r w:rsidRPr="00BA2C40">
              <w:rPr>
                <w:rFonts w:asciiTheme="minorHAnsi" w:hAnsiTheme="minorHAnsi" w:cstheme="minorHAnsi"/>
                <w:color w:val="595959" w:themeColor="text1" w:themeTint="A6"/>
                <w:sz w:val="18"/>
                <w:szCs w:val="18"/>
                <w:lang w:eastAsia="en-GB"/>
              </w:rPr>
              <w:t xml:space="preserve">Rapport global d’achèvement de la mission </w:t>
            </w:r>
          </w:p>
        </w:tc>
        <w:tc>
          <w:tcPr>
            <w:tcW w:w="1559" w:type="dxa"/>
            <w:tcBorders>
              <w:top w:val="single" w:sz="8" w:space="0" w:color="auto"/>
              <w:left w:val="single" w:sz="8" w:space="0" w:color="auto"/>
              <w:bottom w:val="single" w:sz="8" w:space="0" w:color="auto"/>
              <w:right w:val="single" w:sz="8" w:space="0" w:color="auto"/>
            </w:tcBorders>
          </w:tcPr>
          <w:p w14:paraId="0071DCDB" w14:textId="7460F145"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1 jour de travail domicile/bureau</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2B32736F" w14:textId="75474FFA" w:rsidR="00BA2C40" w:rsidRPr="00BA2C40" w:rsidRDefault="00BA2C40" w:rsidP="00BA2C40">
            <w:pPr>
              <w:jc w:val="center"/>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3</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14:paraId="498333CE"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c>
          <w:tcPr>
            <w:tcW w:w="1701" w:type="dxa"/>
            <w:tcBorders>
              <w:top w:val="single" w:sz="8" w:space="0" w:color="auto"/>
              <w:left w:val="single" w:sz="8" w:space="0" w:color="auto"/>
              <w:bottom w:val="single" w:sz="8" w:space="0" w:color="auto"/>
              <w:right w:val="single" w:sz="8" w:space="0" w:color="auto"/>
            </w:tcBorders>
          </w:tcPr>
          <w:p w14:paraId="496739F1" w14:textId="77777777" w:rsidR="00BA2C40" w:rsidRPr="00BA2C40" w:rsidRDefault="00BA2C40" w:rsidP="00BA2C40">
            <w:pPr>
              <w:jc w:val="center"/>
              <w:rPr>
                <w:rFonts w:asciiTheme="minorHAnsi" w:eastAsia="Georgia" w:hAnsiTheme="minorHAnsi" w:cstheme="minorHAnsi"/>
                <w:color w:val="595959" w:themeColor="text1" w:themeTint="A6"/>
                <w:sz w:val="18"/>
                <w:szCs w:val="18"/>
              </w:rPr>
            </w:pPr>
          </w:p>
        </w:tc>
      </w:tr>
      <w:tr w:rsidR="00BA2C40" w:rsidRPr="00BA2C40" w14:paraId="0A55E164"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tcPr>
          <w:p w14:paraId="040CD24F" w14:textId="77382A2E"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Total en MAD Hors TVA</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6AAD02EB"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r w:rsidR="00BA2C40" w:rsidRPr="00BA2C40" w14:paraId="7AF61A4D"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76EC67E8" w14:textId="656051FE"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Taux et Montant de la TVA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50DAF501"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r w:rsidR="00BA2C40" w:rsidRPr="00BA2C40" w14:paraId="22732002" w14:textId="77777777" w:rsidTr="009972C3">
        <w:trPr>
          <w:trHeight w:val="300"/>
        </w:trPr>
        <w:tc>
          <w:tcPr>
            <w:tcW w:w="7520" w:type="dxa"/>
            <w:gridSpan w:val="5"/>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7CF7426" w14:textId="10057672" w:rsidR="00BA2C40" w:rsidRPr="00BA2C40" w:rsidRDefault="00BA2C40" w:rsidP="00BA2C40">
            <w:pPr>
              <w:jc w:val="right"/>
              <w:rPr>
                <w:rFonts w:asciiTheme="minorHAnsi" w:eastAsia="Georgia" w:hAnsiTheme="minorHAnsi" w:cstheme="minorHAnsi"/>
                <w:color w:val="595959" w:themeColor="text1" w:themeTint="A6"/>
                <w:sz w:val="18"/>
                <w:szCs w:val="18"/>
              </w:rPr>
            </w:pPr>
            <w:r w:rsidRPr="00BA2C40">
              <w:rPr>
                <w:rFonts w:asciiTheme="minorHAnsi" w:eastAsia="Georgia" w:hAnsiTheme="minorHAnsi" w:cstheme="minorHAnsi"/>
                <w:color w:val="595959" w:themeColor="text1" w:themeTint="A6"/>
                <w:sz w:val="18"/>
                <w:szCs w:val="18"/>
              </w:rPr>
              <w:t xml:space="preserve">                                                           Total en MAD toutes Taxes comprises </w:t>
            </w:r>
          </w:p>
        </w:tc>
        <w:tc>
          <w:tcPr>
            <w:tcW w:w="2835" w:type="dxa"/>
            <w:gridSpan w:val="3"/>
            <w:tcBorders>
              <w:top w:val="single" w:sz="8" w:space="0" w:color="auto"/>
              <w:left w:val="single" w:sz="8" w:space="0" w:color="auto"/>
              <w:bottom w:val="single" w:sz="8" w:space="0" w:color="auto"/>
              <w:right w:val="single" w:sz="8" w:space="0" w:color="auto"/>
            </w:tcBorders>
            <w:tcMar>
              <w:top w:w="15" w:type="dxa"/>
              <w:left w:w="15" w:type="dxa"/>
              <w:right w:w="15" w:type="dxa"/>
            </w:tcMar>
            <w:vAlign w:val="center"/>
          </w:tcPr>
          <w:p w14:paraId="38E774A8" w14:textId="77777777" w:rsidR="00BA2C40" w:rsidRPr="00BA2C40" w:rsidRDefault="00BA2C40" w:rsidP="00BA2C40">
            <w:pPr>
              <w:rPr>
                <w:rFonts w:asciiTheme="minorHAnsi" w:eastAsia="Georgia" w:hAnsiTheme="minorHAnsi" w:cstheme="minorHAnsi"/>
                <w:color w:val="595959" w:themeColor="text1" w:themeTint="A6"/>
                <w:sz w:val="18"/>
                <w:szCs w:val="18"/>
              </w:rPr>
            </w:pPr>
          </w:p>
        </w:tc>
      </w:tr>
    </w:tbl>
    <w:p w14:paraId="1A97A011" w14:textId="77777777" w:rsidR="00947C1E" w:rsidRPr="00F26F71" w:rsidRDefault="00947C1E" w:rsidP="00947C1E">
      <w:pPr>
        <w:spacing w:before="60" w:after="60"/>
        <w:jc w:val="both"/>
        <w:rPr>
          <w:rFonts w:asciiTheme="minorHAnsi" w:hAnsiTheme="minorHAnsi" w:cstheme="minorHAnsi"/>
        </w:rPr>
      </w:pPr>
    </w:p>
    <w:p w14:paraId="15CDC439" w14:textId="77777777" w:rsidR="00947C1E" w:rsidRPr="00970420" w:rsidRDefault="00947C1E" w:rsidP="00947C1E">
      <w:pPr>
        <w:pStyle w:val="Corpsdetexte"/>
        <w:spacing w:before="60" w:after="60"/>
        <w:rPr>
          <w:rFonts w:asciiTheme="minorHAnsi" w:eastAsia="Calibri" w:hAnsiTheme="minorHAnsi" w:cstheme="minorHAnsi"/>
          <w:color w:val="585756"/>
          <w:szCs w:val="22"/>
          <w:lang w:val="fr-MA"/>
        </w:rPr>
      </w:pPr>
    </w:p>
    <w:p w14:paraId="33F5ECD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7C8C9447" w14:textId="77777777" w:rsidR="00947C1E" w:rsidRPr="00F26F71" w:rsidRDefault="00947C1E" w:rsidP="00947C1E">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38215843" w14:textId="77777777" w:rsidR="00947C1E" w:rsidRPr="00F26F71" w:rsidRDefault="00947C1E" w:rsidP="00947C1E">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7243CE8A"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2E5779E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6CED1AE3"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5F2D7398"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6DB8753E"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5876C25C"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5F0B208E" w14:textId="77777777" w:rsidR="00947C1E" w:rsidRPr="00F26F71" w:rsidRDefault="00947C1E" w:rsidP="00947C1E">
      <w:pPr>
        <w:pStyle w:val="Corpsdetexte"/>
        <w:jc w:val="right"/>
        <w:rPr>
          <w:rFonts w:asciiTheme="minorHAnsi" w:hAnsiTheme="minorHAnsi" w:cstheme="minorHAnsi"/>
        </w:rPr>
      </w:pPr>
      <w:r w:rsidRPr="00F26F71">
        <w:rPr>
          <w:rFonts w:asciiTheme="minorHAnsi" w:hAnsiTheme="minorHAnsi" w:cstheme="minorHAnsi"/>
        </w:rPr>
        <w:br w:type="page"/>
      </w:r>
    </w:p>
    <w:p w14:paraId="48ECDF52" w14:textId="77777777" w:rsidR="00947C1E" w:rsidRPr="00F26F71" w:rsidRDefault="00947C1E" w:rsidP="00947C1E">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424030AB" w14:textId="77777777" w:rsidR="00947C1E" w:rsidRPr="00F26F71" w:rsidRDefault="00947C1E" w:rsidP="00947C1E">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3397EED5" w14:textId="77777777" w:rsidR="00947C1E" w:rsidRPr="00F26F71" w:rsidRDefault="00947C1E" w:rsidP="00947C1E">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66B22BA1" w14:textId="77777777" w:rsidR="00947C1E" w:rsidRPr="00F26F71" w:rsidRDefault="00947C1E" w:rsidP="005C24A4">
      <w:pPr>
        <w:pStyle w:val="paragraph"/>
        <w:numPr>
          <w:ilvl w:val="0"/>
          <w:numId w:val="17"/>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5C40BFEA"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3B0F5A96"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5712F984"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0DFB32AB" w14:textId="77777777" w:rsidR="00947C1E" w:rsidRPr="00F26F71" w:rsidRDefault="00947C1E" w:rsidP="00947C1E">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78D38B4E"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66943096"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5E18D111"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79196C90" w14:textId="77777777" w:rsidR="00947C1E" w:rsidRPr="00F26F71" w:rsidRDefault="00947C1E" w:rsidP="00947C1E">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5F66C606" w14:textId="77777777" w:rsidR="00947C1E" w:rsidRPr="00F26F71" w:rsidRDefault="00947C1E" w:rsidP="00947C1E">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04C7BBCF" w14:textId="77777777" w:rsidR="00947C1E" w:rsidRPr="00F26F71" w:rsidRDefault="00947C1E" w:rsidP="00947C1E">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7D7CAFB0" w14:textId="77777777" w:rsidR="00947C1E" w:rsidRPr="00F26F71" w:rsidRDefault="00947C1E" w:rsidP="00947C1E">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336CFBAF" w14:textId="77777777" w:rsidR="00947C1E" w:rsidRPr="00F26F71" w:rsidRDefault="00947C1E" w:rsidP="005C24A4">
      <w:pPr>
        <w:pStyle w:val="paragraph"/>
        <w:numPr>
          <w:ilvl w:val="0"/>
          <w:numId w:val="12"/>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77002F14"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5D1B0F8B" w14:textId="77777777" w:rsidR="00947C1E" w:rsidRPr="00F26F71" w:rsidRDefault="00947C1E" w:rsidP="005C24A4">
      <w:pPr>
        <w:pStyle w:val="paragraph"/>
        <w:numPr>
          <w:ilvl w:val="0"/>
          <w:numId w:val="1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72303C4E"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3F86835B" w14:textId="77777777" w:rsidR="00947C1E" w:rsidRPr="00F26F71" w:rsidRDefault="00947C1E" w:rsidP="005C24A4">
      <w:pPr>
        <w:pStyle w:val="paragraph"/>
        <w:numPr>
          <w:ilvl w:val="0"/>
          <w:numId w:val="14"/>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266A2030" w14:textId="77777777" w:rsidR="00947C1E" w:rsidRPr="00F26F71" w:rsidRDefault="00947C1E" w:rsidP="00947C1E">
      <w:pPr>
        <w:pStyle w:val="paragraph"/>
        <w:spacing w:before="0" w:beforeAutospacing="0" w:after="0" w:afterAutospacing="0"/>
        <w:ind w:left="360"/>
        <w:textAlignment w:val="baseline"/>
        <w:rPr>
          <w:rFonts w:asciiTheme="minorHAnsi" w:hAnsiTheme="minorHAnsi" w:cstheme="minorHAnsi"/>
          <w:sz w:val="20"/>
          <w:szCs w:val="20"/>
          <w:lang w:val="fr-FR"/>
        </w:rPr>
      </w:pPr>
    </w:p>
    <w:p w14:paraId="50619B04" w14:textId="77777777" w:rsidR="00947C1E" w:rsidRPr="00F26F71" w:rsidRDefault="00947C1E" w:rsidP="00947C1E">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4B84D087" w14:textId="77777777" w:rsidR="00947C1E" w:rsidRPr="00F26F71" w:rsidRDefault="00947C1E" w:rsidP="005C24A4">
      <w:pPr>
        <w:pStyle w:val="paragraph"/>
        <w:numPr>
          <w:ilvl w:val="0"/>
          <w:numId w:val="18"/>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Enabel concernant l’exploitation et les abus sexuels – juin 2019 </w:t>
      </w:r>
      <w:hyperlink r:id="rId13"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4140B059"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r w:rsidRPr="00F26F71">
        <w:rPr>
          <w:rStyle w:val="normaltextrun"/>
          <w:rFonts w:asciiTheme="minorHAnsi" w:hAnsiTheme="minorHAnsi" w:cstheme="minorHAnsi"/>
          <w:lang w:val="fr-BE"/>
        </w:rPr>
        <w:t>Enabel</w:t>
      </w:r>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4"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69BA0FFC"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22042598"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1422F30A" w14:textId="77777777" w:rsidR="00947C1E" w:rsidRPr="00F26F71" w:rsidRDefault="00947C1E" w:rsidP="005C24A4">
      <w:pPr>
        <w:pStyle w:val="paragraph"/>
        <w:numPr>
          <w:ilvl w:val="0"/>
          <w:numId w:val="18"/>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1BD290AA" w14:textId="77777777" w:rsidR="00947C1E" w:rsidRPr="00F26F71" w:rsidRDefault="00947C1E" w:rsidP="00947C1E">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78048EEA"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61EB99F2" w14:textId="77777777" w:rsidR="00947C1E" w:rsidRPr="00F26F71" w:rsidRDefault="00947C1E" w:rsidP="005C24A4">
      <w:pPr>
        <w:pStyle w:val="paragraph"/>
        <w:numPr>
          <w:ilvl w:val="0"/>
          <w:numId w:val="15"/>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267DCB55" w14:textId="77777777" w:rsidR="00947C1E" w:rsidRPr="00F26F71" w:rsidRDefault="00947C1E" w:rsidP="00947C1E">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42EE3D5E" w14:textId="77777777" w:rsidR="00947C1E" w:rsidRPr="00F26F71" w:rsidRDefault="00947C1E" w:rsidP="005C24A4">
      <w:pPr>
        <w:pStyle w:val="paragraph"/>
        <w:numPr>
          <w:ilvl w:val="0"/>
          <w:numId w:val="16"/>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Enabel ou avec un autre pouvoir public, lorsque ces défaillances ont donné </w:t>
      </w:r>
      <w:r w:rsidRPr="00F26F71">
        <w:rPr>
          <w:rStyle w:val="normaltextrun"/>
          <w:rFonts w:asciiTheme="minorHAnsi" w:hAnsiTheme="minorHAnsi" w:cstheme="minorHAnsi"/>
          <w:sz w:val="20"/>
          <w:szCs w:val="20"/>
          <w:lang w:val="fr-FR"/>
        </w:rPr>
        <w:lastRenderedPageBreak/>
        <w:t>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r w:rsidRPr="00F26F71">
        <w:rPr>
          <w:rStyle w:val="spellingerror"/>
          <w:rFonts w:asciiTheme="minorHAnsi" w:hAnsiTheme="minorHAnsi" w:cstheme="minorHAnsi"/>
          <w:sz w:val="20"/>
          <w:szCs w:val="20"/>
          <w:lang w:val="fr-FR"/>
        </w:rPr>
        <w:t>Enabel</w:t>
      </w:r>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48B50F8C" w14:textId="77777777" w:rsidR="00947C1E" w:rsidRPr="00F26F71" w:rsidRDefault="00947C1E" w:rsidP="00947C1E">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652243E0" w14:textId="77777777" w:rsidR="00947C1E" w:rsidRPr="00F26F71" w:rsidRDefault="00947C1E" w:rsidP="00947C1E">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E92D64B" w14:textId="77777777" w:rsidR="00947C1E" w:rsidRPr="00F26F71" w:rsidRDefault="00947C1E" w:rsidP="005C24A4">
      <w:pPr>
        <w:pStyle w:val="paragraph"/>
        <w:numPr>
          <w:ilvl w:val="0"/>
          <w:numId w:val="16"/>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1233E6FF" w14:textId="77777777" w:rsidR="00947C1E" w:rsidRPr="00F26F71" w:rsidRDefault="00947C1E" w:rsidP="00947C1E">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C317FE7" w14:textId="77777777" w:rsidR="00947C1E" w:rsidRPr="00F26F71" w:rsidRDefault="00947C1E" w:rsidP="00947C1E">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5"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6"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4204B4C2" w14:textId="77777777" w:rsidR="00947C1E" w:rsidRPr="00F26F71" w:rsidRDefault="00F034A9" w:rsidP="00947C1E">
      <w:pPr>
        <w:pStyle w:val="paragraph"/>
        <w:spacing w:after="0"/>
        <w:ind w:left="360"/>
        <w:textAlignment w:val="baseline"/>
        <w:rPr>
          <w:rStyle w:val="Lienhypertexte"/>
          <w:rFonts w:asciiTheme="minorHAnsi" w:eastAsia="DejaVu Sans" w:hAnsiTheme="minorHAnsi" w:cstheme="minorHAnsi"/>
          <w:szCs w:val="20"/>
        </w:rPr>
      </w:pPr>
      <w:hyperlink r:id="rId17" w:history="1">
        <w:r w:rsidR="00947C1E" w:rsidRPr="00F26F71">
          <w:rPr>
            <w:rStyle w:val="Lienhypertexte"/>
            <w:rFonts w:asciiTheme="minorHAnsi" w:eastAsia="DejaVu Sans" w:hAnsiTheme="minorHAnsi" w:cstheme="minorHAnsi"/>
            <w:szCs w:val="20"/>
          </w:rPr>
          <w:t>https://eeas.europa.eu/headquarters/headquarters-homepage/8442/consolidated-list-sanctions</w:t>
        </w:r>
      </w:hyperlink>
      <w:r w:rsidR="00947C1E" w:rsidRPr="00F26F71">
        <w:rPr>
          <w:rStyle w:val="eop"/>
          <w:rFonts w:asciiTheme="minorHAnsi" w:hAnsiTheme="minorHAnsi" w:cstheme="minorHAnsi"/>
          <w:sz w:val="20"/>
          <w:szCs w:val="20"/>
          <w:lang w:val="fr-FR"/>
        </w:rPr>
        <w:br/>
      </w:r>
      <w:r w:rsidR="00947C1E" w:rsidRPr="00F26F71">
        <w:rPr>
          <w:rStyle w:val="eop"/>
          <w:rFonts w:asciiTheme="minorHAnsi" w:hAnsiTheme="minorHAnsi" w:cstheme="minorHAnsi"/>
          <w:sz w:val="20"/>
          <w:szCs w:val="20"/>
          <w:lang w:val="fr-FR"/>
        </w:rPr>
        <w:br/>
      </w:r>
      <w:hyperlink r:id="rId18" w:history="1">
        <w:r w:rsidR="00947C1E" w:rsidRPr="00F26F71">
          <w:rPr>
            <w:rStyle w:val="Lienhypertexte"/>
            <w:rFonts w:asciiTheme="minorHAnsi" w:eastAsia="DejaVu Sans" w:hAnsiTheme="minorHAnsi" w:cstheme="minorHAnsi"/>
            <w:szCs w:val="20"/>
          </w:rPr>
          <w:t>https://eeas.europa.eu/sites/eeas/files/restrictive_measures-2017-01-17-clean.pdf</w:t>
        </w:r>
      </w:hyperlink>
      <w:r w:rsidR="00947C1E" w:rsidRPr="00F26F71">
        <w:rPr>
          <w:rStyle w:val="eop"/>
          <w:rFonts w:asciiTheme="minorHAnsi" w:hAnsiTheme="minorHAnsi" w:cstheme="minorHAnsi"/>
          <w:sz w:val="20"/>
          <w:szCs w:val="20"/>
          <w:lang w:val="fr-FR"/>
        </w:rPr>
        <w:br/>
      </w:r>
      <w:r w:rsidR="00947C1E" w:rsidRPr="00F26F71">
        <w:rPr>
          <w:rStyle w:val="eop"/>
          <w:rFonts w:asciiTheme="minorHAnsi" w:hAnsiTheme="minorHAnsi" w:cstheme="minorHAnsi"/>
          <w:sz w:val="20"/>
          <w:szCs w:val="20"/>
          <w:lang w:val="fr-FR"/>
        </w:rPr>
        <w:br/>
        <w:t xml:space="preserve">Pour la Belgique : </w:t>
      </w:r>
      <w:r w:rsidR="00947C1E" w:rsidRPr="00F26F71">
        <w:rPr>
          <w:rFonts w:asciiTheme="minorHAnsi" w:hAnsiTheme="minorHAnsi" w:cstheme="minorHAnsi"/>
          <w:sz w:val="20"/>
          <w:szCs w:val="20"/>
          <w:lang w:val="fr-FR"/>
        </w:rPr>
        <w:fldChar w:fldCharType="begin"/>
      </w:r>
      <w:r w:rsidR="00947C1E"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00947C1E" w:rsidRPr="00F26F71">
        <w:rPr>
          <w:rFonts w:asciiTheme="minorHAnsi" w:hAnsiTheme="minorHAnsi" w:cstheme="minorHAnsi"/>
          <w:sz w:val="20"/>
          <w:szCs w:val="20"/>
          <w:lang w:val="fr-FR"/>
        </w:rPr>
      </w:r>
      <w:r w:rsidR="00947C1E" w:rsidRPr="00F26F71">
        <w:rPr>
          <w:rFonts w:asciiTheme="minorHAnsi" w:hAnsiTheme="minorHAnsi" w:cstheme="minorHAnsi"/>
          <w:sz w:val="20"/>
          <w:szCs w:val="20"/>
          <w:lang w:val="fr-FR"/>
        </w:rPr>
        <w:fldChar w:fldCharType="separate"/>
      </w:r>
      <w:r w:rsidR="00947C1E"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4997496C" w14:textId="77777777" w:rsidR="00947C1E" w:rsidRPr="00F26F71" w:rsidRDefault="00947C1E" w:rsidP="005C24A4">
      <w:pPr>
        <w:numPr>
          <w:ilvl w:val="0"/>
          <w:numId w:val="16"/>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Enabel exécute un projet pour un autre bailleur de fonds ou donneur, d’autres motifs d’exclusion supplémentaires sont encore possibles. </w:t>
      </w:r>
    </w:p>
    <w:p w14:paraId="4BE890FF"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340F5B88" w14:textId="77777777" w:rsidR="00947C1E" w:rsidRPr="00F26F71" w:rsidRDefault="00947C1E" w:rsidP="00947C1E">
      <w:pPr>
        <w:ind w:left="360"/>
        <w:rPr>
          <w:rStyle w:val="eop"/>
          <w:rFonts w:asciiTheme="minorHAnsi" w:eastAsia="Times New Roman" w:hAnsiTheme="minorHAnsi" w:cstheme="minorHAnsi"/>
          <w:color w:val="auto"/>
          <w:sz w:val="20"/>
          <w:szCs w:val="20"/>
          <w:lang w:eastAsia="nl-BE"/>
        </w:rPr>
      </w:pPr>
    </w:p>
    <w:p w14:paraId="4C374287"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7F0011E0"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40BAC09A" w14:textId="77777777" w:rsidR="00947C1E" w:rsidRPr="00F26F71" w:rsidRDefault="00947C1E" w:rsidP="00947C1E">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577BA218" w14:textId="77777777" w:rsidR="00947C1E" w:rsidRPr="00F26F71" w:rsidRDefault="00947C1E" w:rsidP="00947C1E">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3D065DDE" w14:textId="77777777" w:rsidR="00947C1E" w:rsidRPr="00F26F71" w:rsidRDefault="00947C1E" w:rsidP="00947C1E">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384BDDBF"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5186C8E5"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3AD5D13C"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37C8AEAF" w14:textId="77777777" w:rsidR="00947C1E" w:rsidRPr="00F26F71" w:rsidRDefault="00947C1E" w:rsidP="005C24A4">
      <w:pPr>
        <w:pStyle w:val="Corpsdetexte2"/>
        <w:numPr>
          <w:ilvl w:val="0"/>
          <w:numId w:val="10"/>
        </w:numPr>
        <w:spacing w:after="0" w:line="280" w:lineRule="auto"/>
        <w:jc w:val="both"/>
        <w:rPr>
          <w:rFonts w:asciiTheme="minorHAnsi" w:hAnsiTheme="minorHAnsi" w:cstheme="minorHAnsi"/>
        </w:rPr>
      </w:pPr>
      <w:r w:rsidRPr="00F26F71">
        <w:rPr>
          <w:rFonts w:asciiTheme="minorHAnsi" w:hAnsiTheme="minorHAnsi" w:cstheme="minorHAnsi"/>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28E238C8"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p>
    <w:p w14:paraId="09A915E5" w14:textId="77777777" w:rsidR="00947C1E" w:rsidRPr="00F26F71" w:rsidRDefault="00947C1E" w:rsidP="00947C1E">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36B99F60"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0A23EDA9"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1F612052" w14:textId="77777777" w:rsidR="00947C1E" w:rsidRPr="00F26F71" w:rsidRDefault="00947C1E" w:rsidP="005C24A4">
      <w:pPr>
        <w:pStyle w:val="Corpsdetexte2"/>
        <w:numPr>
          <w:ilvl w:val="0"/>
          <w:numId w:val="11"/>
        </w:numPr>
        <w:spacing w:after="0" w:line="280" w:lineRule="auto"/>
        <w:jc w:val="both"/>
        <w:rPr>
          <w:rFonts w:asciiTheme="minorHAnsi" w:hAnsiTheme="minorHAnsi" w:cstheme="minorHAnsi"/>
        </w:rPr>
      </w:pPr>
      <w:r w:rsidRPr="00F26F71">
        <w:rPr>
          <w:rFonts w:asciiTheme="minorHAnsi" w:hAnsiTheme="minorHAnsi" w:cstheme="minorHAnsi"/>
        </w:rPr>
        <w:t>Tout manquement à se conformer à une ou plusieurs des clauses déontologiques aboutira à l’exclusion du contractant du présent marché et d’autres marchés publics pour Enabel.</w:t>
      </w:r>
    </w:p>
    <w:p w14:paraId="6C21BEE8" w14:textId="77777777" w:rsidR="00947C1E" w:rsidRPr="00F26F71" w:rsidRDefault="00947C1E" w:rsidP="00947C1E">
      <w:pPr>
        <w:pStyle w:val="Corpsdetexte2"/>
        <w:spacing w:after="0" w:line="280" w:lineRule="auto"/>
        <w:ind w:left="720"/>
        <w:jc w:val="both"/>
        <w:rPr>
          <w:rFonts w:asciiTheme="minorHAnsi" w:hAnsiTheme="minorHAnsi" w:cstheme="minorHAnsi"/>
        </w:rPr>
      </w:pPr>
    </w:p>
    <w:p w14:paraId="65A5B14E" w14:textId="77777777" w:rsidR="00947C1E" w:rsidRPr="00F26F71" w:rsidRDefault="00947C1E" w:rsidP="00947C1E">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08FF440" w14:textId="77777777" w:rsidR="00947C1E" w:rsidRPr="00F26F71"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4D99F8D7" w14:textId="77777777" w:rsidR="00947C1E" w:rsidRPr="00F26F71"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26EC35C9" w14:textId="77777777" w:rsidR="00947C1E" w:rsidRDefault="00947C1E" w:rsidP="00947C1E">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4ED82627" w14:textId="77777777" w:rsidR="00947C1E" w:rsidRDefault="00947C1E" w:rsidP="00947C1E">
      <w:pPr>
        <w:pStyle w:val="Corpsdetexte2"/>
        <w:rPr>
          <w:rFonts w:asciiTheme="minorHAnsi" w:hAnsiTheme="minorHAnsi" w:cstheme="minorHAnsi"/>
          <w:kern w:val="18"/>
          <w:szCs w:val="21"/>
        </w:rPr>
      </w:pPr>
    </w:p>
    <w:p w14:paraId="553C809B" w14:textId="77777777" w:rsidR="00947C1E" w:rsidRDefault="00947C1E" w:rsidP="00947C1E">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47C1E" w:rsidRPr="00AD2EF9" w14:paraId="6D07E382" w14:textId="77777777" w:rsidTr="00AB7AB0">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947C1E" w:rsidRPr="00AD2EF9" w14:paraId="74805948" w14:textId="77777777" w:rsidTr="00AB7AB0">
              <w:trPr>
                <w:trHeight w:val="240"/>
              </w:trPr>
              <w:tc>
                <w:tcPr>
                  <w:tcW w:w="0" w:type="auto"/>
                  <w:tcBorders>
                    <w:top w:val="nil"/>
                    <w:left w:val="nil"/>
                    <w:bottom w:val="nil"/>
                    <w:right w:val="nil"/>
                  </w:tcBorders>
                  <w:shd w:val="clear" w:color="auto" w:fill="auto"/>
                  <w:noWrap/>
                  <w:vAlign w:val="center"/>
                  <w:hideMark/>
                </w:tcPr>
                <w:p w14:paraId="0D1E9D5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6A87D791" w14:textId="77777777" w:rsidR="00947C1E" w:rsidRPr="00AD2EF9" w:rsidRDefault="00947C1E" w:rsidP="00AB7AB0">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7865CD4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p>
              </w:tc>
            </w:tr>
            <w:tr w:rsidR="00947C1E" w:rsidRPr="00AD2EF9" w14:paraId="3B13E42F" w14:textId="77777777" w:rsidTr="00AB7AB0">
              <w:trPr>
                <w:trHeight w:val="203"/>
              </w:trPr>
              <w:tc>
                <w:tcPr>
                  <w:tcW w:w="0" w:type="auto"/>
                  <w:tcBorders>
                    <w:top w:val="nil"/>
                    <w:left w:val="nil"/>
                    <w:bottom w:val="nil"/>
                    <w:right w:val="nil"/>
                  </w:tcBorders>
                  <w:shd w:val="clear" w:color="auto" w:fill="auto"/>
                  <w:noWrap/>
                  <w:vAlign w:val="center"/>
                  <w:hideMark/>
                </w:tcPr>
                <w:p w14:paraId="7AEE062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87009A0"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D2DFCC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847BE0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351FAEB"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6C7BDA86" w14:textId="77777777" w:rsidTr="00AB7AB0">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0525BE9D"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140E30DB"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F74EE4A"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3E6779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B865BC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6476BE0"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667B42FC"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C5A49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r>
            <w:tr w:rsidR="00947C1E" w:rsidRPr="00AD2EF9" w14:paraId="2701CC78"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6D024D5C"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0C5EAC3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402407FE"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B0DCF32"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BD25C1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084609A1"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41537E1B"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199BB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0768C8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EF9C580"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1A8AA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D61320D"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1EC1A9E"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9C5CA8E"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13F89B6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36EABE3"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7C50BC5"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A13DB98"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04C9DA05"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BD9542" w14:textId="77777777" w:rsidR="00947C1E" w:rsidRPr="00AD2EF9" w:rsidRDefault="00947C1E" w:rsidP="00AB7AB0">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EE66B04"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46DC2F29"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80A02A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31564F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6CF2175"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33437B8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D720E89" w14:textId="77777777" w:rsidTr="00AB7AB0">
              <w:trPr>
                <w:trHeight w:val="390"/>
              </w:trPr>
              <w:tc>
                <w:tcPr>
                  <w:tcW w:w="0" w:type="auto"/>
                  <w:tcBorders>
                    <w:top w:val="nil"/>
                    <w:left w:val="single" w:sz="8" w:space="0" w:color="auto"/>
                    <w:bottom w:val="nil"/>
                    <w:right w:val="nil"/>
                  </w:tcBorders>
                  <w:shd w:val="clear" w:color="auto" w:fill="auto"/>
                  <w:vAlign w:val="center"/>
                  <w:hideMark/>
                </w:tcPr>
                <w:p w14:paraId="28A46028"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09A0FE"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6F0C9DEE" w14:textId="77777777" w:rsidTr="00AB7AB0">
              <w:trPr>
                <w:trHeight w:val="135"/>
              </w:trPr>
              <w:tc>
                <w:tcPr>
                  <w:tcW w:w="0" w:type="auto"/>
                  <w:tcBorders>
                    <w:top w:val="nil"/>
                    <w:left w:val="single" w:sz="8" w:space="0" w:color="auto"/>
                    <w:bottom w:val="single" w:sz="8" w:space="0" w:color="auto"/>
                    <w:right w:val="nil"/>
                  </w:tcBorders>
                  <w:shd w:val="clear" w:color="auto" w:fill="auto"/>
                  <w:vAlign w:val="center"/>
                  <w:hideMark/>
                </w:tcPr>
                <w:p w14:paraId="3BA46494"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2CB34E32"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5CB922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DB1DE2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BA4097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5708F3AD" w14:textId="77777777" w:rsidTr="00AB7AB0">
              <w:trPr>
                <w:trHeight w:val="230"/>
              </w:trPr>
              <w:tc>
                <w:tcPr>
                  <w:tcW w:w="0" w:type="auto"/>
                  <w:tcBorders>
                    <w:top w:val="nil"/>
                    <w:left w:val="nil"/>
                    <w:bottom w:val="nil"/>
                    <w:right w:val="nil"/>
                  </w:tcBorders>
                  <w:shd w:val="clear" w:color="auto" w:fill="auto"/>
                  <w:vAlign w:val="center"/>
                  <w:hideMark/>
                </w:tcPr>
                <w:p w14:paraId="5213A30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6622F37"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FBA2B7F"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74236AC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DC4EEC7"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4DB9DCD" w14:textId="77777777" w:rsidTr="00AB7AB0">
              <w:trPr>
                <w:trHeight w:val="315"/>
              </w:trPr>
              <w:tc>
                <w:tcPr>
                  <w:tcW w:w="0" w:type="auto"/>
                  <w:tcBorders>
                    <w:top w:val="single" w:sz="8" w:space="0" w:color="auto"/>
                    <w:left w:val="single" w:sz="8" w:space="0" w:color="auto"/>
                    <w:bottom w:val="nil"/>
                    <w:right w:val="nil"/>
                  </w:tcBorders>
                  <w:shd w:val="clear" w:color="auto" w:fill="auto"/>
                  <w:vAlign w:val="center"/>
                  <w:hideMark/>
                </w:tcPr>
                <w:p w14:paraId="0D791435"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7908FF5B"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6939388C"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533B41AD"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23537C7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0CF4065" w14:textId="77777777" w:rsidTr="00AB7AB0">
              <w:trPr>
                <w:trHeight w:val="135"/>
              </w:trPr>
              <w:tc>
                <w:tcPr>
                  <w:tcW w:w="0" w:type="auto"/>
                  <w:tcBorders>
                    <w:top w:val="nil"/>
                    <w:left w:val="single" w:sz="8" w:space="0" w:color="auto"/>
                    <w:bottom w:val="nil"/>
                    <w:right w:val="nil"/>
                  </w:tcBorders>
                  <w:shd w:val="clear" w:color="auto" w:fill="auto"/>
                  <w:vAlign w:val="center"/>
                  <w:hideMark/>
                </w:tcPr>
                <w:p w14:paraId="0841ABE0"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5A6B6127"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47AF885"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C9D00F9"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E3B3790"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315B5322" w14:textId="77777777" w:rsidTr="00AB7AB0">
              <w:trPr>
                <w:trHeight w:val="830"/>
              </w:trPr>
              <w:tc>
                <w:tcPr>
                  <w:tcW w:w="0" w:type="auto"/>
                  <w:tcBorders>
                    <w:top w:val="nil"/>
                    <w:left w:val="single" w:sz="8" w:space="0" w:color="auto"/>
                    <w:bottom w:val="nil"/>
                    <w:right w:val="nil"/>
                  </w:tcBorders>
                  <w:shd w:val="clear" w:color="auto" w:fill="auto"/>
                  <w:vAlign w:val="center"/>
                  <w:hideMark/>
                </w:tcPr>
                <w:p w14:paraId="79E6153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AC7E2FA"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01FAF93D"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17910FAD"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3132EE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62C32940"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143837CF"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BC1BED7"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03ADADB" w14:textId="77777777" w:rsidTr="00AB7AB0">
              <w:trPr>
                <w:trHeight w:val="420"/>
              </w:trPr>
              <w:tc>
                <w:tcPr>
                  <w:tcW w:w="0" w:type="auto"/>
                  <w:tcBorders>
                    <w:top w:val="nil"/>
                    <w:left w:val="single" w:sz="8" w:space="0" w:color="auto"/>
                    <w:bottom w:val="nil"/>
                    <w:right w:val="nil"/>
                  </w:tcBorders>
                  <w:shd w:val="clear" w:color="auto" w:fill="auto"/>
                  <w:vAlign w:val="center"/>
                  <w:hideMark/>
                </w:tcPr>
                <w:p w14:paraId="741272B5"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790A1"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D04222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29F8F8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514E7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98CC06B"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5CEAD7ED"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A8D2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AB67DF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60A5FCA"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709AF0A"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3DEEF51D" w14:textId="77777777" w:rsidTr="00AB7AB0">
              <w:trPr>
                <w:trHeight w:val="240"/>
              </w:trPr>
              <w:tc>
                <w:tcPr>
                  <w:tcW w:w="0" w:type="auto"/>
                  <w:tcBorders>
                    <w:top w:val="nil"/>
                    <w:left w:val="single" w:sz="8" w:space="0" w:color="auto"/>
                    <w:bottom w:val="nil"/>
                    <w:right w:val="nil"/>
                  </w:tcBorders>
                  <w:shd w:val="clear" w:color="auto" w:fill="auto"/>
                  <w:noWrap/>
                  <w:vAlign w:val="center"/>
                  <w:hideMark/>
                </w:tcPr>
                <w:p w14:paraId="47BE7BAC"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19B552A"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6F1F2AB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B75F84"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AD8101D"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730FD39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133E257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2F139A"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59A4CC24" w14:textId="77777777" w:rsidTr="00AB7AB0">
              <w:trPr>
                <w:trHeight w:val="278"/>
              </w:trPr>
              <w:tc>
                <w:tcPr>
                  <w:tcW w:w="0" w:type="auto"/>
                  <w:tcBorders>
                    <w:top w:val="nil"/>
                    <w:left w:val="single" w:sz="8" w:space="0" w:color="auto"/>
                    <w:bottom w:val="nil"/>
                    <w:right w:val="nil"/>
                  </w:tcBorders>
                  <w:shd w:val="clear" w:color="auto" w:fill="auto"/>
                  <w:noWrap/>
                  <w:vAlign w:val="center"/>
                  <w:hideMark/>
                </w:tcPr>
                <w:p w14:paraId="4134F6C3"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7EB6597"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CA52807"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FD43A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D1A00FE"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17F62510"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22385FF1"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C55260"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71355EAB" w14:textId="77777777" w:rsidTr="00AB7AB0">
              <w:trPr>
                <w:trHeight w:val="300"/>
              </w:trPr>
              <w:tc>
                <w:tcPr>
                  <w:tcW w:w="0" w:type="auto"/>
                  <w:tcBorders>
                    <w:top w:val="nil"/>
                    <w:left w:val="single" w:sz="8" w:space="0" w:color="auto"/>
                    <w:bottom w:val="nil"/>
                    <w:right w:val="nil"/>
                  </w:tcBorders>
                  <w:shd w:val="clear" w:color="auto" w:fill="auto"/>
                  <w:noWrap/>
                  <w:vAlign w:val="center"/>
                  <w:hideMark/>
                </w:tcPr>
                <w:p w14:paraId="58F897C6"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53E37346"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57CA374B"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3B8238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A386988"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7915FA4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277DC547"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05F1B6"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16A072" w14:textId="77777777" w:rsidR="00947C1E" w:rsidRPr="00AD2EF9" w:rsidRDefault="00947C1E" w:rsidP="00AB7AB0">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947C1E" w:rsidRPr="00AD2EF9" w14:paraId="12B6B8F5"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5B2F267F"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AE4B2AC"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72A756D5"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8BB2E3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FE942D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1831F786"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06E249FA"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323CAD6D"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5CD5EB8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5B8F448"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380330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61B938F" w14:textId="77777777" w:rsidTr="00AB7AB0">
              <w:trPr>
                <w:trHeight w:val="420"/>
              </w:trPr>
              <w:tc>
                <w:tcPr>
                  <w:tcW w:w="0" w:type="auto"/>
                  <w:tcBorders>
                    <w:top w:val="nil"/>
                    <w:left w:val="single" w:sz="8" w:space="0" w:color="auto"/>
                    <w:bottom w:val="nil"/>
                    <w:right w:val="nil"/>
                  </w:tcBorders>
                  <w:shd w:val="clear" w:color="auto" w:fill="auto"/>
                  <w:noWrap/>
                  <w:vAlign w:val="center"/>
                  <w:hideMark/>
                </w:tcPr>
                <w:p w14:paraId="4FF185DA" w14:textId="77777777" w:rsidR="00947C1E" w:rsidRPr="00AD2EF9" w:rsidRDefault="00947C1E" w:rsidP="00AB7AB0">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7FA8E28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D07F359"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50F52C3"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7E6A382"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2CFAD180" w14:textId="77777777" w:rsidTr="00AB7AB0">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AF8ACEB" w14:textId="77777777" w:rsidR="00947C1E" w:rsidRPr="00AD2EF9" w:rsidRDefault="00947C1E" w:rsidP="00AB7AB0">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10E704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1F69436"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0BA0A07B"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C394AE4" w14:textId="77777777" w:rsidR="00947C1E" w:rsidRPr="00AD2EF9" w:rsidRDefault="00947C1E" w:rsidP="00AB7AB0">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947C1E" w:rsidRPr="00AD2EF9" w14:paraId="3433C31E" w14:textId="77777777" w:rsidTr="00AB7AB0">
              <w:trPr>
                <w:trHeight w:val="110"/>
              </w:trPr>
              <w:tc>
                <w:tcPr>
                  <w:tcW w:w="0" w:type="auto"/>
                  <w:tcBorders>
                    <w:top w:val="nil"/>
                    <w:left w:val="nil"/>
                    <w:bottom w:val="nil"/>
                    <w:right w:val="nil"/>
                  </w:tcBorders>
                  <w:shd w:val="clear" w:color="auto" w:fill="auto"/>
                  <w:noWrap/>
                  <w:vAlign w:val="center"/>
                  <w:hideMark/>
                </w:tcPr>
                <w:p w14:paraId="2D43F454" w14:textId="77777777" w:rsidR="00947C1E" w:rsidRPr="00AD2EF9" w:rsidRDefault="00947C1E" w:rsidP="00AB7AB0">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23010E06"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A83D3A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E5BC390"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16A405C"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193A787" w14:textId="77777777" w:rsidTr="00AB7AB0">
              <w:trPr>
                <w:trHeight w:val="290"/>
              </w:trPr>
              <w:tc>
                <w:tcPr>
                  <w:tcW w:w="0" w:type="auto"/>
                  <w:tcBorders>
                    <w:top w:val="nil"/>
                    <w:left w:val="nil"/>
                    <w:bottom w:val="nil"/>
                    <w:right w:val="nil"/>
                  </w:tcBorders>
                  <w:shd w:val="clear" w:color="auto" w:fill="auto"/>
                  <w:noWrap/>
                  <w:vAlign w:val="center"/>
                  <w:hideMark/>
                </w:tcPr>
                <w:p w14:paraId="40D12A7E"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33580063"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52139CEC"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577E419"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3766F2B"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560B224B" w14:textId="77777777" w:rsidTr="00AB7AB0">
              <w:trPr>
                <w:trHeight w:val="645"/>
              </w:trPr>
              <w:tc>
                <w:tcPr>
                  <w:tcW w:w="0" w:type="auto"/>
                  <w:gridSpan w:val="5"/>
                  <w:vMerge w:val="restart"/>
                  <w:tcBorders>
                    <w:top w:val="nil"/>
                    <w:left w:val="nil"/>
                    <w:bottom w:val="nil"/>
                    <w:right w:val="nil"/>
                  </w:tcBorders>
                  <w:shd w:val="clear" w:color="auto" w:fill="auto"/>
                  <w:noWrap/>
                  <w:vAlign w:val="center"/>
                  <w:hideMark/>
                </w:tcPr>
                <w:p w14:paraId="388EB6E4"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A5FF2AF" w14:textId="77777777" w:rsidTr="00AB7AB0">
              <w:trPr>
                <w:trHeight w:val="421"/>
              </w:trPr>
              <w:tc>
                <w:tcPr>
                  <w:tcW w:w="0" w:type="auto"/>
                  <w:gridSpan w:val="5"/>
                  <w:vMerge/>
                  <w:tcBorders>
                    <w:top w:val="nil"/>
                    <w:left w:val="nil"/>
                    <w:bottom w:val="nil"/>
                    <w:right w:val="nil"/>
                  </w:tcBorders>
                  <w:vAlign w:val="center"/>
                  <w:hideMark/>
                </w:tcPr>
                <w:p w14:paraId="042F6C72"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2734C6DF" w14:textId="77777777" w:rsidTr="00AB7AB0">
              <w:trPr>
                <w:trHeight w:val="120"/>
              </w:trPr>
              <w:tc>
                <w:tcPr>
                  <w:tcW w:w="0" w:type="auto"/>
                  <w:tcBorders>
                    <w:top w:val="nil"/>
                    <w:left w:val="nil"/>
                    <w:bottom w:val="nil"/>
                    <w:right w:val="nil"/>
                  </w:tcBorders>
                  <w:shd w:val="clear" w:color="auto" w:fill="auto"/>
                  <w:noWrap/>
                  <w:vAlign w:val="center"/>
                  <w:hideMark/>
                </w:tcPr>
                <w:p w14:paraId="3DEDEFED"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C1A3475"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45B52C8"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E839A3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C149B1"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0B60FC05" w14:textId="77777777" w:rsidTr="00AB7AB0">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EBE1C00"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4E44EE50"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45774363" w14:textId="77777777" w:rsidR="00947C1E" w:rsidRPr="00AD2EF9" w:rsidRDefault="00947C1E" w:rsidP="00AB7AB0">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947C1E" w:rsidRPr="00AD2EF9" w14:paraId="132DFC20" w14:textId="77777777" w:rsidTr="00AB7AB0">
              <w:trPr>
                <w:trHeight w:val="133"/>
              </w:trPr>
              <w:tc>
                <w:tcPr>
                  <w:tcW w:w="0" w:type="auto"/>
                  <w:tcBorders>
                    <w:top w:val="nil"/>
                    <w:left w:val="nil"/>
                    <w:bottom w:val="nil"/>
                    <w:right w:val="nil"/>
                  </w:tcBorders>
                  <w:shd w:val="clear" w:color="auto" w:fill="auto"/>
                  <w:hideMark/>
                </w:tcPr>
                <w:p w14:paraId="22B0F122"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791F6A5B" w14:textId="77777777" w:rsidR="00947C1E" w:rsidRPr="00AD2EF9" w:rsidRDefault="00947C1E" w:rsidP="00AB7AB0">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4540306D"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4A8E99BE" w14:textId="77777777" w:rsidR="00947C1E" w:rsidRPr="00AD2EF9" w:rsidRDefault="00947C1E" w:rsidP="00AB7AB0">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5BACE730" w14:textId="77777777" w:rsidR="00947C1E" w:rsidRPr="00AD2EF9" w:rsidRDefault="00947C1E" w:rsidP="00AB7AB0">
                  <w:pPr>
                    <w:spacing w:line="240" w:lineRule="auto"/>
                    <w:rPr>
                      <w:rFonts w:asciiTheme="minorHAnsi" w:eastAsia="Times New Roman" w:hAnsiTheme="minorHAnsi" w:cstheme="minorHAnsi"/>
                      <w:sz w:val="18"/>
                      <w:szCs w:val="18"/>
                    </w:rPr>
                  </w:pPr>
                </w:p>
              </w:tc>
            </w:tr>
            <w:tr w:rsidR="00947C1E" w:rsidRPr="00AD2EF9" w14:paraId="0F2A9918" w14:textId="77777777" w:rsidTr="00AB7AB0">
              <w:trPr>
                <w:trHeight w:val="290"/>
              </w:trPr>
              <w:tc>
                <w:tcPr>
                  <w:tcW w:w="0" w:type="auto"/>
                  <w:gridSpan w:val="5"/>
                  <w:tcBorders>
                    <w:top w:val="nil"/>
                    <w:left w:val="nil"/>
                    <w:bottom w:val="nil"/>
                    <w:right w:val="nil"/>
                  </w:tcBorders>
                  <w:shd w:val="clear" w:color="auto" w:fill="auto"/>
                  <w:hideMark/>
                </w:tcPr>
                <w:p w14:paraId="662E0960"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947C1E" w:rsidRPr="00AD2EF9" w14:paraId="60528E71" w14:textId="77777777" w:rsidTr="00AB7AB0">
              <w:trPr>
                <w:trHeight w:val="998"/>
              </w:trPr>
              <w:tc>
                <w:tcPr>
                  <w:tcW w:w="0" w:type="auto"/>
                  <w:gridSpan w:val="5"/>
                  <w:tcBorders>
                    <w:top w:val="nil"/>
                    <w:left w:val="nil"/>
                    <w:bottom w:val="nil"/>
                    <w:right w:val="nil"/>
                  </w:tcBorders>
                  <w:shd w:val="clear" w:color="auto" w:fill="auto"/>
                  <w:hideMark/>
                </w:tcPr>
                <w:p w14:paraId="703FF2CD"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947C1E" w:rsidRPr="00AD2EF9" w14:paraId="6AA23118" w14:textId="77777777" w:rsidTr="00AB7AB0">
              <w:trPr>
                <w:trHeight w:val="540"/>
              </w:trPr>
              <w:tc>
                <w:tcPr>
                  <w:tcW w:w="0" w:type="auto"/>
                  <w:gridSpan w:val="5"/>
                  <w:tcBorders>
                    <w:top w:val="nil"/>
                    <w:left w:val="nil"/>
                    <w:bottom w:val="nil"/>
                    <w:right w:val="nil"/>
                  </w:tcBorders>
                  <w:shd w:val="clear" w:color="auto" w:fill="auto"/>
                  <w:hideMark/>
                </w:tcPr>
                <w:p w14:paraId="5A2F7B83" w14:textId="77777777" w:rsidR="00947C1E" w:rsidRPr="00AD2EF9" w:rsidRDefault="00947C1E" w:rsidP="00AB7AB0">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6B42641F" w14:textId="77777777" w:rsidR="00947C1E" w:rsidRPr="00AD2EF9" w:rsidRDefault="00947C1E" w:rsidP="00AB7AB0">
            <w:pPr>
              <w:pStyle w:val="BTCtextCTB"/>
              <w:rPr>
                <w:rFonts w:asciiTheme="minorHAnsi" w:eastAsia="DejaVu Sans" w:hAnsiTheme="minorHAnsi" w:cstheme="minorHAnsi"/>
                <w:kern w:val="2"/>
                <w:sz w:val="20"/>
                <w:szCs w:val="24"/>
                <w:lang w:val="fr-FR"/>
              </w:rPr>
            </w:pPr>
          </w:p>
        </w:tc>
      </w:tr>
    </w:tbl>
    <w:p w14:paraId="62AFE1F1" w14:textId="77777777" w:rsidR="00947C1E" w:rsidRPr="00066A44" w:rsidRDefault="00947C1E" w:rsidP="00947C1E">
      <w:pPr>
        <w:pStyle w:val="Corpsdetexte2"/>
        <w:rPr>
          <w:lang w:val="fr-FR"/>
        </w:rPr>
      </w:pPr>
    </w:p>
    <w:p w14:paraId="107BD42A" w14:textId="77777777" w:rsidR="00947C1E" w:rsidRPr="00F26F71" w:rsidRDefault="00947C1E" w:rsidP="00947C1E">
      <w:pPr>
        <w:pStyle w:val="Corpsdetexte2"/>
        <w:rPr>
          <w:rFonts w:asciiTheme="minorHAnsi" w:hAnsiTheme="minorHAnsi" w:cstheme="minorHAnsi"/>
          <w:kern w:val="18"/>
          <w:szCs w:val="21"/>
        </w:rPr>
      </w:pPr>
    </w:p>
    <w:p w14:paraId="7986FB2A" w14:textId="77777777" w:rsidR="00947C1E" w:rsidRDefault="00947C1E" w:rsidP="00947C1E"/>
    <w:p w14:paraId="44EE7D9A" w14:textId="77777777" w:rsidR="00C20E86" w:rsidRDefault="00C20E86" w:rsidP="00611922">
      <w:pPr>
        <w:rPr>
          <w:rFonts w:asciiTheme="minorHAnsi" w:hAnsiTheme="minorHAnsi" w:cstheme="minorHAnsi"/>
        </w:rPr>
      </w:pPr>
    </w:p>
    <w:p w14:paraId="3E34AE1E" w14:textId="77777777" w:rsidR="00C20E86" w:rsidRDefault="00C20E86" w:rsidP="00611922">
      <w:pPr>
        <w:rPr>
          <w:rFonts w:asciiTheme="minorHAnsi" w:hAnsiTheme="minorHAnsi" w:cstheme="minorHAnsi"/>
        </w:rPr>
      </w:pPr>
    </w:p>
    <w:p w14:paraId="11DFD442" w14:textId="77777777" w:rsidR="00C20E86" w:rsidRDefault="00C20E86" w:rsidP="00611922">
      <w:pPr>
        <w:rPr>
          <w:rFonts w:asciiTheme="minorHAnsi" w:hAnsiTheme="minorHAnsi" w:cstheme="minorHAnsi"/>
        </w:rPr>
      </w:pPr>
    </w:p>
    <w:p w14:paraId="40A566D2" w14:textId="77777777" w:rsidR="00611922" w:rsidRPr="00F26F71" w:rsidRDefault="00611922" w:rsidP="00611922">
      <w:pPr>
        <w:rPr>
          <w:rFonts w:asciiTheme="minorHAnsi" w:hAnsiTheme="minorHAnsi" w:cstheme="minorHAnsi"/>
        </w:rPr>
      </w:pPr>
    </w:p>
    <w:sectPr w:rsidR="00611922" w:rsidRPr="00F26F71" w:rsidSect="00BB2F41">
      <w:headerReference w:type="first" r:id="rId19"/>
      <w:footerReference w:type="first" r:id="rId20"/>
      <w:pgSz w:w="11906" w:h="16838"/>
      <w:pgMar w:top="1418" w:right="1531"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72F1" w14:textId="77777777" w:rsidR="004F3E4B" w:rsidRDefault="004F3E4B" w:rsidP="00C913B3">
      <w:pPr>
        <w:spacing w:after="0" w:line="240" w:lineRule="auto"/>
      </w:pPr>
      <w:r>
        <w:separator/>
      </w:r>
    </w:p>
  </w:endnote>
  <w:endnote w:type="continuationSeparator" w:id="0">
    <w:p w14:paraId="2329E190" w14:textId="77777777" w:rsidR="004F3E4B" w:rsidRDefault="004F3E4B" w:rsidP="00C913B3">
      <w:pPr>
        <w:spacing w:after="0" w:line="240" w:lineRule="auto"/>
      </w:pPr>
      <w:r>
        <w:continuationSeparator/>
      </w:r>
    </w:p>
  </w:endnote>
  <w:endnote w:type="continuationNotice" w:id="1">
    <w:p w14:paraId="73FF215A" w14:textId="77777777" w:rsidR="004F3E4B" w:rsidRDefault="004F3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Gadug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4AD09D64" w:rsidR="006D37DA" w:rsidRPr="00F26F71" w:rsidRDefault="00FB7439">
    <w:pPr>
      <w:pStyle w:val="Pieddepage"/>
      <w:jc w:val="right"/>
      <w:rPr>
        <w:noProof/>
        <w:lang w:val="fr-FR"/>
      </w:rPr>
    </w:pPr>
    <w:r w:rsidRPr="00F26F71">
      <w:rPr>
        <w:noProof/>
        <w:lang w:val="fr-FR"/>
      </w:rPr>
      <mc:AlternateContent>
        <mc:Choice Requires="wps">
          <w:drawing>
            <wp:anchor distT="45720" distB="45720" distL="114300" distR="114300" simplePos="0" relativeHeight="251658242" behindDoc="1" locked="0" layoutInCell="1" allowOverlap="1" wp14:anchorId="02F0D543" wp14:editId="3DB7AF65">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50D0A05" w14:textId="77777777" w:rsidR="00F26F71" w:rsidRDefault="00F26F71" w:rsidP="00F26F71">
                          <w:pPr>
                            <w:pStyle w:val="Pieddepage"/>
                            <w:rPr>
                              <w:sz w:val="16"/>
                              <w:szCs w:val="16"/>
                              <w:lang w:val="fr-FR"/>
                            </w:rPr>
                          </w:pPr>
                        </w:p>
                        <w:p w14:paraId="41859E1A" w14:textId="2AA140FE" w:rsidR="006D37DA" w:rsidRPr="00126C92" w:rsidRDefault="00175A37" w:rsidP="008367A0">
                          <w:pPr>
                            <w:pStyle w:val="Basdepage"/>
                          </w:pPr>
                          <w:r>
                            <w:t>MAR20003-100</w:t>
                          </w:r>
                          <w:r w:rsidR="00922043">
                            <w:t>14</w:t>
                          </w:r>
                          <w:r>
                            <w:t>_</w:t>
                          </w:r>
                          <w:r w:rsidR="00922043" w:rsidRPr="00922043">
                            <w:rPr>
                              <w:b/>
                              <w:sz w:val="24"/>
                            </w:rPr>
                            <w:t xml:space="preserve"> </w:t>
                          </w:r>
                          <w:r w:rsidR="00922043" w:rsidRPr="00922043">
                            <w:t>Réalisation d’une étude cartographiant les étudiants et jeunes diplômés originaires d’Afrique subsaharienne au Maroc, de leurs caractéristiques et ambitions professionnelles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Text Box 1" o:spid="_x0000_s1029"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150D0A05" w14:textId="77777777" w:rsidR="00F26F71" w:rsidRDefault="00F26F71" w:rsidP="00F26F71">
                    <w:pPr>
                      <w:pStyle w:val="Pieddepage"/>
                      <w:rPr>
                        <w:sz w:val="16"/>
                        <w:szCs w:val="16"/>
                        <w:lang w:val="fr-FR"/>
                      </w:rPr>
                    </w:pPr>
                  </w:p>
                  <w:p w14:paraId="41859E1A" w14:textId="2AA140FE" w:rsidR="006D37DA" w:rsidRPr="00126C92" w:rsidRDefault="00175A37" w:rsidP="008367A0">
                    <w:pPr>
                      <w:pStyle w:val="Basdepage"/>
                    </w:pPr>
                    <w:r>
                      <w:t>MAR20003-100</w:t>
                    </w:r>
                    <w:r w:rsidR="00922043">
                      <w:t>14</w:t>
                    </w:r>
                    <w:r>
                      <w:t>_</w:t>
                    </w:r>
                    <w:r w:rsidR="00922043" w:rsidRPr="00922043">
                      <w:rPr>
                        <w:b/>
                        <w:sz w:val="24"/>
                      </w:rPr>
                      <w:t xml:space="preserve"> </w:t>
                    </w:r>
                    <w:r w:rsidR="00922043" w:rsidRPr="00922043">
                      <w:t>Réalisation d’une étude cartographiant les étudiants et jeunes diplômés originaires d’Afrique subsaharienne au Maroc, de leurs caractéristiques et ambitions professionnelles</w:t>
                    </w:r>
                  </w:p>
                </w:txbxContent>
              </v:textbox>
              <w10:wrap anchorx="margin" anchory="page"/>
            </v:shape>
          </w:pict>
        </mc:Fallback>
      </mc:AlternateContent>
    </w:r>
    <w:r w:rsidR="006D37DA" w:rsidRPr="00F26F71">
      <w:rPr>
        <w:noProof/>
        <w:lang w:val="fr-FR"/>
      </w:rPr>
      <w:fldChar w:fldCharType="begin"/>
    </w:r>
    <w:r w:rsidR="006D37DA" w:rsidRPr="00F26F71">
      <w:rPr>
        <w:noProof/>
        <w:lang w:val="fr-FR"/>
      </w:rPr>
      <w:instrText>PAGE   \* MERGEFORMAT</w:instrText>
    </w:r>
    <w:r w:rsidR="006D37DA" w:rsidRPr="00F26F71">
      <w:rPr>
        <w:noProof/>
        <w:lang w:val="fr-FR"/>
      </w:rPr>
      <w:fldChar w:fldCharType="separate"/>
    </w:r>
    <w:r w:rsidR="006D37DA" w:rsidRPr="004A310B">
      <w:rPr>
        <w:noProof/>
        <w:lang w:val="fr-FR"/>
      </w:rPr>
      <w:t>2</w:t>
    </w:r>
    <w:r w:rsidR="006D37DA" w:rsidRPr="00F26F71">
      <w:rPr>
        <w:noProof/>
        <w:lang w:val="fr-FR"/>
      </w:rPr>
      <w:fldChar w:fldCharType="end"/>
    </w:r>
  </w:p>
  <w:p w14:paraId="527CFB09" w14:textId="77777777" w:rsidR="006D37DA"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0B5ED" w14:textId="77777777" w:rsidR="004F3E4B" w:rsidRDefault="004F3E4B" w:rsidP="00C913B3">
      <w:pPr>
        <w:spacing w:after="0" w:line="240" w:lineRule="auto"/>
      </w:pPr>
      <w:r>
        <w:separator/>
      </w:r>
    </w:p>
  </w:footnote>
  <w:footnote w:type="continuationSeparator" w:id="0">
    <w:p w14:paraId="69B439C7" w14:textId="77777777" w:rsidR="004F3E4B" w:rsidRDefault="004F3E4B" w:rsidP="00C913B3">
      <w:pPr>
        <w:spacing w:after="0" w:line="240" w:lineRule="auto"/>
      </w:pPr>
      <w:r>
        <w:continuationSeparator/>
      </w:r>
    </w:p>
  </w:footnote>
  <w:footnote w:type="continuationNotice" w:id="1">
    <w:p w14:paraId="65706756" w14:textId="77777777" w:rsidR="004F3E4B" w:rsidRDefault="004F3E4B">
      <w:pPr>
        <w:spacing w:after="0" w:line="240" w:lineRule="auto"/>
      </w:pPr>
    </w:p>
  </w:footnote>
  <w:footnote w:id="2">
    <w:p w14:paraId="4A5E6508" w14:textId="77777777" w:rsidR="00947C1E" w:rsidRDefault="00947C1E" w:rsidP="00947C1E">
      <w:pPr>
        <w:pStyle w:val="Notedebasdepage"/>
      </w:pPr>
      <w:r>
        <w:rPr>
          <w:rStyle w:val="Appelnotedebasdep"/>
        </w:rPr>
        <w:footnoteRef/>
      </w:r>
      <w:r>
        <w:t xml:space="preserve"> </w:t>
      </w:r>
      <w:r w:rsidRPr="000D3026">
        <w:t>Comme indiqué sur le document officiel.</w:t>
      </w:r>
    </w:p>
  </w:footnote>
  <w:footnote w:id="3">
    <w:p w14:paraId="2256B79A" w14:textId="77777777" w:rsidR="00947C1E" w:rsidRDefault="00947C1E" w:rsidP="00947C1E">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4">
    <w:p w14:paraId="73CE64A9" w14:textId="77777777" w:rsidR="00947C1E" w:rsidRDefault="00947C1E" w:rsidP="00947C1E">
      <w:pPr>
        <w:pStyle w:val="Notedebasdepage"/>
      </w:pPr>
      <w:r>
        <w:rPr>
          <w:rStyle w:val="Appelnotedebasdep"/>
        </w:rPr>
        <w:footnoteRef/>
      </w:r>
      <w:r>
        <w:t xml:space="preserve"> </w:t>
      </w:r>
      <w:r w:rsidRPr="000D3026">
        <w:t>A défaut des autres documents d'identités: titre de séjour ou passeport diplomatique.</w:t>
      </w:r>
    </w:p>
  </w:footnote>
  <w:footnote w:id="5">
    <w:p w14:paraId="4FF89FCE" w14:textId="77777777" w:rsidR="00947C1E" w:rsidRDefault="00947C1E" w:rsidP="00947C1E">
      <w:pPr>
        <w:pStyle w:val="Notedebasdepage"/>
      </w:pPr>
      <w:r>
        <w:rPr>
          <w:rStyle w:val="Appelnotedebasdep"/>
        </w:rPr>
        <w:footnoteRef/>
      </w:r>
      <w:r>
        <w:t xml:space="preserve"> </w:t>
      </w:r>
      <w:r w:rsidRPr="000D3026">
        <w:t>Voir le tableau des dénominations correspondantes par pays.</w:t>
      </w:r>
    </w:p>
  </w:footnote>
  <w:footnote w:id="6">
    <w:p w14:paraId="101777C8" w14:textId="77777777" w:rsidR="00947C1E" w:rsidRDefault="00947C1E" w:rsidP="00947C1E">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7">
    <w:p w14:paraId="6F5AF43E" w14:textId="77777777" w:rsidR="00947C1E" w:rsidRDefault="00947C1E" w:rsidP="00947C1E">
      <w:pPr>
        <w:pStyle w:val="Notedebasdepage"/>
      </w:pPr>
      <w:r>
        <w:rPr>
          <w:rStyle w:val="Appelnotedebasdep"/>
        </w:rPr>
        <w:footnoteRef/>
      </w:r>
      <w:r>
        <w:t xml:space="preserve"> </w:t>
      </w:r>
      <w:r w:rsidRPr="000D3026">
        <w:t>Dénomination nationale et sa traduction en EN ou FR, le cas échéant.</w:t>
      </w:r>
    </w:p>
  </w:footnote>
  <w:footnote w:id="8">
    <w:p w14:paraId="0F58DE65" w14:textId="77777777" w:rsidR="00947C1E" w:rsidRDefault="00947C1E" w:rsidP="00947C1E">
      <w:pPr>
        <w:pStyle w:val="Notedebasdepage"/>
      </w:pPr>
      <w:r>
        <w:rPr>
          <w:rStyle w:val="Appelnotedebasdep"/>
        </w:rPr>
        <w:footnoteRef/>
      </w:r>
      <w:r>
        <w:t xml:space="preserve"> </w:t>
      </w:r>
      <w:r w:rsidRPr="000D3026">
        <w:t>ONG = Organisation non gouvernementale, à remplir pour les organisations sans but lucratif.</w:t>
      </w:r>
    </w:p>
  </w:footnote>
  <w:footnote w:id="9">
    <w:p w14:paraId="5F588382" w14:textId="77777777" w:rsidR="00947C1E" w:rsidRDefault="00947C1E" w:rsidP="00947C1E">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0">
    <w:p w14:paraId="61BA029E" w14:textId="77777777" w:rsidR="00947C1E" w:rsidRDefault="00947C1E" w:rsidP="00947C1E">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380352EC" w14:textId="77777777" w:rsidR="00947C1E" w:rsidRDefault="00947C1E" w:rsidP="00947C1E">
      <w:pPr>
        <w:pStyle w:val="Notedebasdepage"/>
      </w:pPr>
      <w:r>
        <w:rPr>
          <w:rStyle w:val="Appelnotedebasdep"/>
        </w:rPr>
        <w:footnoteRef/>
      </w:r>
      <w:r>
        <w:t xml:space="preserve"> </w:t>
      </w:r>
      <w:r w:rsidRPr="00FC215D">
        <w:t>Dénomination nationale et sa traduction en EN ou FR, le cas échéant.</w:t>
      </w:r>
    </w:p>
  </w:footnote>
  <w:footnote w:id="12">
    <w:p w14:paraId="7290F44F" w14:textId="77777777" w:rsidR="00947C1E" w:rsidRDefault="00947C1E" w:rsidP="00947C1E">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3231EF79" w:rsidR="006D37DA" w:rsidRDefault="00FB7439" w:rsidP="0034799E">
    <w:pPr>
      <w:pStyle w:val="En-tte"/>
      <w:tabs>
        <w:tab w:val="clear" w:pos="4536"/>
        <w:tab w:val="clear" w:pos="9072"/>
        <w:tab w:val="left" w:pos="1620"/>
      </w:tabs>
    </w:pPr>
    <w:r>
      <w:rPr>
        <w:noProof/>
      </w:rPr>
      <w:drawing>
        <wp:anchor distT="0" distB="0" distL="114300" distR="114300" simplePos="0" relativeHeight="251658244" behindDoc="1" locked="0" layoutInCell="1" allowOverlap="1" wp14:anchorId="0D3D479C" wp14:editId="5D94D811">
          <wp:simplePos x="0" y="0"/>
          <wp:positionH relativeFrom="column">
            <wp:posOffset>-1157605</wp:posOffset>
          </wp:positionH>
          <wp:positionV relativeFrom="paragraph">
            <wp:posOffset>-419735</wp:posOffset>
          </wp:positionV>
          <wp:extent cx="7513320" cy="10633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pt;height:11.1pt" o:bullet="t">
        <v:imagedata r:id="rId1" o:title="mso3E1C"/>
      </v:shape>
    </w:pict>
  </w:numPicBullet>
  <w:abstractNum w:abstractNumId="0"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color w:val="585756"/>
        <w:kern w:val="0"/>
        <w:sz w:val="21"/>
        <w:szCs w:val="22"/>
        <w:lang w:val="fr-BE"/>
      </w:rPr>
    </w:lvl>
  </w:abstractNum>
  <w:abstractNum w:abstractNumId="3" w15:restartNumberingAfterBreak="0">
    <w:nsid w:val="04086883"/>
    <w:multiLevelType w:val="hybridMultilevel"/>
    <w:tmpl w:val="7E224DF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4DCE"/>
    <w:multiLevelType w:val="hybridMultilevel"/>
    <w:tmpl w:val="5682326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0B20"/>
    <w:multiLevelType w:val="hybridMultilevel"/>
    <w:tmpl w:val="ECEA502A"/>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1B96F83"/>
    <w:multiLevelType w:val="hybridMultilevel"/>
    <w:tmpl w:val="1BBEC4CE"/>
    <w:lvl w:ilvl="0" w:tplc="04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B063D3"/>
    <w:multiLevelType w:val="hybridMultilevel"/>
    <w:tmpl w:val="E48211FA"/>
    <w:lvl w:ilvl="0" w:tplc="E9003272">
      <w:start w:val="1"/>
      <w:numFmt w:val="bullet"/>
      <w:lvlText w:val=""/>
      <w:lvlJc w:val="left"/>
      <w:pPr>
        <w:ind w:left="1146" w:hanging="360"/>
      </w:pPr>
      <w:rPr>
        <w:rFonts w:ascii="Wingdings" w:hAnsi="Wingdings" w:hint="default"/>
      </w:rPr>
    </w:lvl>
    <w:lvl w:ilvl="1" w:tplc="380C0003" w:tentative="1">
      <w:start w:val="1"/>
      <w:numFmt w:val="bullet"/>
      <w:lvlText w:val="o"/>
      <w:lvlJc w:val="left"/>
      <w:pPr>
        <w:ind w:left="1866" w:hanging="360"/>
      </w:pPr>
      <w:rPr>
        <w:rFonts w:ascii="Courier New" w:hAnsi="Courier New" w:cs="Courier New" w:hint="default"/>
      </w:rPr>
    </w:lvl>
    <w:lvl w:ilvl="2" w:tplc="380C0005" w:tentative="1">
      <w:start w:val="1"/>
      <w:numFmt w:val="bullet"/>
      <w:lvlText w:val=""/>
      <w:lvlJc w:val="left"/>
      <w:pPr>
        <w:ind w:left="2586" w:hanging="360"/>
      </w:pPr>
      <w:rPr>
        <w:rFonts w:ascii="Wingdings" w:hAnsi="Wingdings" w:hint="default"/>
      </w:rPr>
    </w:lvl>
    <w:lvl w:ilvl="3" w:tplc="380C0001" w:tentative="1">
      <w:start w:val="1"/>
      <w:numFmt w:val="bullet"/>
      <w:lvlText w:val=""/>
      <w:lvlJc w:val="left"/>
      <w:pPr>
        <w:ind w:left="3306" w:hanging="360"/>
      </w:pPr>
      <w:rPr>
        <w:rFonts w:ascii="Symbol" w:hAnsi="Symbol" w:hint="default"/>
      </w:rPr>
    </w:lvl>
    <w:lvl w:ilvl="4" w:tplc="380C0003" w:tentative="1">
      <w:start w:val="1"/>
      <w:numFmt w:val="bullet"/>
      <w:lvlText w:val="o"/>
      <w:lvlJc w:val="left"/>
      <w:pPr>
        <w:ind w:left="4026" w:hanging="360"/>
      </w:pPr>
      <w:rPr>
        <w:rFonts w:ascii="Courier New" w:hAnsi="Courier New" w:cs="Courier New" w:hint="default"/>
      </w:rPr>
    </w:lvl>
    <w:lvl w:ilvl="5" w:tplc="380C0005" w:tentative="1">
      <w:start w:val="1"/>
      <w:numFmt w:val="bullet"/>
      <w:lvlText w:val=""/>
      <w:lvlJc w:val="left"/>
      <w:pPr>
        <w:ind w:left="4746" w:hanging="360"/>
      </w:pPr>
      <w:rPr>
        <w:rFonts w:ascii="Wingdings" w:hAnsi="Wingdings" w:hint="default"/>
      </w:rPr>
    </w:lvl>
    <w:lvl w:ilvl="6" w:tplc="380C0001" w:tentative="1">
      <w:start w:val="1"/>
      <w:numFmt w:val="bullet"/>
      <w:lvlText w:val=""/>
      <w:lvlJc w:val="left"/>
      <w:pPr>
        <w:ind w:left="5466" w:hanging="360"/>
      </w:pPr>
      <w:rPr>
        <w:rFonts w:ascii="Symbol" w:hAnsi="Symbol" w:hint="default"/>
      </w:rPr>
    </w:lvl>
    <w:lvl w:ilvl="7" w:tplc="380C0003" w:tentative="1">
      <w:start w:val="1"/>
      <w:numFmt w:val="bullet"/>
      <w:lvlText w:val="o"/>
      <w:lvlJc w:val="left"/>
      <w:pPr>
        <w:ind w:left="6186" w:hanging="360"/>
      </w:pPr>
      <w:rPr>
        <w:rFonts w:ascii="Courier New" w:hAnsi="Courier New" w:cs="Courier New" w:hint="default"/>
      </w:rPr>
    </w:lvl>
    <w:lvl w:ilvl="8" w:tplc="380C0005" w:tentative="1">
      <w:start w:val="1"/>
      <w:numFmt w:val="bullet"/>
      <w:lvlText w:val=""/>
      <w:lvlJc w:val="left"/>
      <w:pPr>
        <w:ind w:left="6906" w:hanging="360"/>
      </w:pPr>
      <w:rPr>
        <w:rFonts w:ascii="Wingdings" w:hAnsi="Wingdings" w:hint="default"/>
      </w:rPr>
    </w:lvl>
  </w:abstractNum>
  <w:abstractNum w:abstractNumId="10"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035DF"/>
    <w:multiLevelType w:val="hybridMultilevel"/>
    <w:tmpl w:val="0A500C12"/>
    <w:lvl w:ilvl="0" w:tplc="70FA7F16">
      <w:start w:val="1"/>
      <w:numFmt w:val="decimal"/>
      <w:lvlText w:val="%1."/>
      <w:lvlJc w:val="left"/>
      <w:pPr>
        <w:ind w:left="720" w:hanging="360"/>
      </w:pPr>
      <w:rPr>
        <w:rFonts w:hint="default"/>
        <w:sz w:val="24"/>
        <w:szCs w:val="24"/>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EE3DA5"/>
    <w:multiLevelType w:val="hybridMultilevel"/>
    <w:tmpl w:val="6B0E86B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3ED6"/>
    <w:multiLevelType w:val="hybridMultilevel"/>
    <w:tmpl w:val="A4D6351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8141C"/>
    <w:multiLevelType w:val="hybridMultilevel"/>
    <w:tmpl w:val="0A500C12"/>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8" w15:restartNumberingAfterBreak="0">
    <w:nsid w:val="3A5166FA"/>
    <w:multiLevelType w:val="hybridMultilevel"/>
    <w:tmpl w:val="C2C69EB4"/>
    <w:lvl w:ilvl="0" w:tplc="04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0" w15:restartNumberingAfterBreak="0">
    <w:nsid w:val="3F607B77"/>
    <w:multiLevelType w:val="hybridMultilevel"/>
    <w:tmpl w:val="15DC00FE"/>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3F126B"/>
    <w:multiLevelType w:val="hybridMultilevel"/>
    <w:tmpl w:val="9054663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67A740C"/>
    <w:multiLevelType w:val="multilevel"/>
    <w:tmpl w:val="037C1A52"/>
    <w:numStyleLink w:val="Style1"/>
  </w:abstractNum>
  <w:abstractNum w:abstractNumId="24" w15:restartNumberingAfterBreak="0">
    <w:nsid w:val="479A26CE"/>
    <w:multiLevelType w:val="hybridMultilevel"/>
    <w:tmpl w:val="AE045EF2"/>
    <w:lvl w:ilvl="0" w:tplc="380C000F">
      <w:start w:val="1"/>
      <w:numFmt w:val="decimal"/>
      <w:lvlText w:val="%1."/>
      <w:lvlJc w:val="left"/>
      <w:pPr>
        <w:ind w:left="1440" w:hanging="360"/>
      </w:pPr>
    </w:lvl>
    <w:lvl w:ilvl="1" w:tplc="380C0019" w:tentative="1">
      <w:start w:val="1"/>
      <w:numFmt w:val="lowerLetter"/>
      <w:lvlText w:val="%2."/>
      <w:lvlJc w:val="left"/>
      <w:pPr>
        <w:ind w:left="2160" w:hanging="360"/>
      </w:pPr>
    </w:lvl>
    <w:lvl w:ilvl="2" w:tplc="380C001B" w:tentative="1">
      <w:start w:val="1"/>
      <w:numFmt w:val="lowerRoman"/>
      <w:lvlText w:val="%3."/>
      <w:lvlJc w:val="right"/>
      <w:pPr>
        <w:ind w:left="2880" w:hanging="180"/>
      </w:pPr>
    </w:lvl>
    <w:lvl w:ilvl="3" w:tplc="380C000F" w:tentative="1">
      <w:start w:val="1"/>
      <w:numFmt w:val="decimal"/>
      <w:lvlText w:val="%4."/>
      <w:lvlJc w:val="left"/>
      <w:pPr>
        <w:ind w:left="3600" w:hanging="360"/>
      </w:pPr>
    </w:lvl>
    <w:lvl w:ilvl="4" w:tplc="380C0019" w:tentative="1">
      <w:start w:val="1"/>
      <w:numFmt w:val="lowerLetter"/>
      <w:lvlText w:val="%5."/>
      <w:lvlJc w:val="left"/>
      <w:pPr>
        <w:ind w:left="4320" w:hanging="360"/>
      </w:pPr>
    </w:lvl>
    <w:lvl w:ilvl="5" w:tplc="380C001B" w:tentative="1">
      <w:start w:val="1"/>
      <w:numFmt w:val="lowerRoman"/>
      <w:lvlText w:val="%6."/>
      <w:lvlJc w:val="right"/>
      <w:pPr>
        <w:ind w:left="5040" w:hanging="180"/>
      </w:pPr>
    </w:lvl>
    <w:lvl w:ilvl="6" w:tplc="380C000F" w:tentative="1">
      <w:start w:val="1"/>
      <w:numFmt w:val="decimal"/>
      <w:lvlText w:val="%7."/>
      <w:lvlJc w:val="left"/>
      <w:pPr>
        <w:ind w:left="5760" w:hanging="360"/>
      </w:pPr>
    </w:lvl>
    <w:lvl w:ilvl="7" w:tplc="380C0019" w:tentative="1">
      <w:start w:val="1"/>
      <w:numFmt w:val="lowerLetter"/>
      <w:lvlText w:val="%8."/>
      <w:lvlJc w:val="left"/>
      <w:pPr>
        <w:ind w:left="6480" w:hanging="360"/>
      </w:pPr>
    </w:lvl>
    <w:lvl w:ilvl="8" w:tplc="380C001B" w:tentative="1">
      <w:start w:val="1"/>
      <w:numFmt w:val="lowerRoman"/>
      <w:lvlText w:val="%9."/>
      <w:lvlJc w:val="right"/>
      <w:pPr>
        <w:ind w:left="7200" w:hanging="180"/>
      </w:pPr>
    </w:lvl>
  </w:abstractNum>
  <w:abstractNum w:abstractNumId="25"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87A3B"/>
    <w:multiLevelType w:val="hybridMultilevel"/>
    <w:tmpl w:val="F802F3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44CBA"/>
    <w:multiLevelType w:val="hybridMultilevel"/>
    <w:tmpl w:val="7F62682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DF1988"/>
    <w:multiLevelType w:val="hybridMultilevel"/>
    <w:tmpl w:val="5664A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513A45"/>
    <w:multiLevelType w:val="hybridMultilevel"/>
    <w:tmpl w:val="037C1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05B8E"/>
    <w:multiLevelType w:val="hybridMultilevel"/>
    <w:tmpl w:val="26DAE40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00899"/>
    <w:multiLevelType w:val="hybridMultilevel"/>
    <w:tmpl w:val="17402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828B0"/>
    <w:multiLevelType w:val="multilevel"/>
    <w:tmpl w:val="037C1A52"/>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E118DB"/>
    <w:multiLevelType w:val="hybridMultilevel"/>
    <w:tmpl w:val="7860721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D5242"/>
    <w:multiLevelType w:val="hybridMultilevel"/>
    <w:tmpl w:val="BED6C164"/>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0" w15:restartNumberingAfterBreak="0">
    <w:nsid w:val="73066BBF"/>
    <w:multiLevelType w:val="hybridMultilevel"/>
    <w:tmpl w:val="781C47BC"/>
    <w:lvl w:ilvl="0" w:tplc="48BA7774">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41" w15:restartNumberingAfterBreak="0">
    <w:nsid w:val="740C3E8B"/>
    <w:multiLevelType w:val="hybridMultilevel"/>
    <w:tmpl w:val="20442912"/>
    <w:lvl w:ilvl="0" w:tplc="4380F6AC">
      <w:numFmt w:val="bullet"/>
      <w:lvlText w:val="-"/>
      <w:lvlJc w:val="left"/>
      <w:pPr>
        <w:ind w:left="720" w:hanging="360"/>
      </w:pPr>
      <w:rPr>
        <w:rFonts w:ascii="Arial" w:eastAsia="Calibri" w:hAnsi="Arial" w:cs="Aria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DC6543"/>
    <w:multiLevelType w:val="hybridMultilevel"/>
    <w:tmpl w:val="0D70F2A2"/>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A8355F"/>
    <w:multiLevelType w:val="hybridMultilevel"/>
    <w:tmpl w:val="1E8059D0"/>
    <w:lvl w:ilvl="0" w:tplc="62EA2306">
      <w:numFmt w:val="bullet"/>
      <w:lvlText w:val="-"/>
      <w:lvlJc w:val="left"/>
      <w:pPr>
        <w:ind w:left="1068" w:hanging="360"/>
      </w:pPr>
      <w:rPr>
        <w:rFonts w:ascii="Calibri" w:eastAsia="Calibri" w:hAnsi="Calibri" w:cs="Calibri" w:hint="default"/>
      </w:rPr>
    </w:lvl>
    <w:lvl w:ilvl="1" w:tplc="380C0003" w:tentative="1">
      <w:start w:val="1"/>
      <w:numFmt w:val="bullet"/>
      <w:lvlText w:val="o"/>
      <w:lvlJc w:val="left"/>
      <w:pPr>
        <w:ind w:left="1788" w:hanging="360"/>
      </w:pPr>
      <w:rPr>
        <w:rFonts w:ascii="Courier New" w:hAnsi="Courier New" w:cs="Courier New" w:hint="default"/>
      </w:rPr>
    </w:lvl>
    <w:lvl w:ilvl="2" w:tplc="380C0005" w:tentative="1">
      <w:start w:val="1"/>
      <w:numFmt w:val="bullet"/>
      <w:lvlText w:val=""/>
      <w:lvlJc w:val="left"/>
      <w:pPr>
        <w:ind w:left="2508" w:hanging="360"/>
      </w:pPr>
      <w:rPr>
        <w:rFonts w:ascii="Wingdings" w:hAnsi="Wingdings" w:hint="default"/>
      </w:rPr>
    </w:lvl>
    <w:lvl w:ilvl="3" w:tplc="380C0001" w:tentative="1">
      <w:start w:val="1"/>
      <w:numFmt w:val="bullet"/>
      <w:lvlText w:val=""/>
      <w:lvlJc w:val="left"/>
      <w:pPr>
        <w:ind w:left="3228" w:hanging="360"/>
      </w:pPr>
      <w:rPr>
        <w:rFonts w:ascii="Symbol" w:hAnsi="Symbol" w:hint="default"/>
      </w:rPr>
    </w:lvl>
    <w:lvl w:ilvl="4" w:tplc="380C0003" w:tentative="1">
      <w:start w:val="1"/>
      <w:numFmt w:val="bullet"/>
      <w:lvlText w:val="o"/>
      <w:lvlJc w:val="left"/>
      <w:pPr>
        <w:ind w:left="3948" w:hanging="360"/>
      </w:pPr>
      <w:rPr>
        <w:rFonts w:ascii="Courier New" w:hAnsi="Courier New" w:cs="Courier New" w:hint="default"/>
      </w:rPr>
    </w:lvl>
    <w:lvl w:ilvl="5" w:tplc="380C0005" w:tentative="1">
      <w:start w:val="1"/>
      <w:numFmt w:val="bullet"/>
      <w:lvlText w:val=""/>
      <w:lvlJc w:val="left"/>
      <w:pPr>
        <w:ind w:left="4668" w:hanging="360"/>
      </w:pPr>
      <w:rPr>
        <w:rFonts w:ascii="Wingdings" w:hAnsi="Wingdings" w:hint="default"/>
      </w:rPr>
    </w:lvl>
    <w:lvl w:ilvl="6" w:tplc="380C0001" w:tentative="1">
      <w:start w:val="1"/>
      <w:numFmt w:val="bullet"/>
      <w:lvlText w:val=""/>
      <w:lvlJc w:val="left"/>
      <w:pPr>
        <w:ind w:left="5388" w:hanging="360"/>
      </w:pPr>
      <w:rPr>
        <w:rFonts w:ascii="Symbol" w:hAnsi="Symbol" w:hint="default"/>
      </w:rPr>
    </w:lvl>
    <w:lvl w:ilvl="7" w:tplc="380C0003" w:tentative="1">
      <w:start w:val="1"/>
      <w:numFmt w:val="bullet"/>
      <w:lvlText w:val="o"/>
      <w:lvlJc w:val="left"/>
      <w:pPr>
        <w:ind w:left="6108" w:hanging="360"/>
      </w:pPr>
      <w:rPr>
        <w:rFonts w:ascii="Courier New" w:hAnsi="Courier New" w:cs="Courier New" w:hint="default"/>
      </w:rPr>
    </w:lvl>
    <w:lvl w:ilvl="8" w:tplc="380C0005" w:tentative="1">
      <w:start w:val="1"/>
      <w:numFmt w:val="bullet"/>
      <w:lvlText w:val=""/>
      <w:lvlJc w:val="left"/>
      <w:pPr>
        <w:ind w:left="6828" w:hanging="360"/>
      </w:pPr>
      <w:rPr>
        <w:rFonts w:ascii="Wingdings" w:hAnsi="Wingdings" w:hint="default"/>
      </w:rPr>
    </w:lvl>
  </w:abstractNum>
  <w:abstractNum w:abstractNumId="4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AD2BA5"/>
    <w:multiLevelType w:val="hybridMultilevel"/>
    <w:tmpl w:val="02D84FC0"/>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B4C07A"/>
    <w:multiLevelType w:val="hybridMultilevel"/>
    <w:tmpl w:val="ED6CDBCA"/>
    <w:lvl w:ilvl="0" w:tplc="8BDCEDFA">
      <w:start w:val="1"/>
      <w:numFmt w:val="bullet"/>
      <w:lvlText w:val=""/>
      <w:lvlJc w:val="left"/>
      <w:pPr>
        <w:ind w:left="720" w:hanging="360"/>
      </w:pPr>
      <w:rPr>
        <w:rFonts w:ascii="Symbol" w:hAnsi="Symbol" w:hint="default"/>
      </w:rPr>
    </w:lvl>
    <w:lvl w:ilvl="1" w:tplc="4600BB9E">
      <w:start w:val="1"/>
      <w:numFmt w:val="bullet"/>
      <w:lvlText w:val="o"/>
      <w:lvlJc w:val="left"/>
      <w:pPr>
        <w:ind w:left="1440" w:hanging="360"/>
      </w:pPr>
      <w:rPr>
        <w:rFonts w:ascii="Courier New" w:hAnsi="Courier New" w:hint="default"/>
      </w:rPr>
    </w:lvl>
    <w:lvl w:ilvl="2" w:tplc="31CCA654">
      <w:start w:val="1"/>
      <w:numFmt w:val="bullet"/>
      <w:lvlText w:val=""/>
      <w:lvlJc w:val="left"/>
      <w:pPr>
        <w:ind w:left="2160" w:hanging="360"/>
      </w:pPr>
      <w:rPr>
        <w:rFonts w:ascii="Wingdings" w:hAnsi="Wingdings" w:hint="default"/>
      </w:rPr>
    </w:lvl>
    <w:lvl w:ilvl="3" w:tplc="73C0F8B2">
      <w:start w:val="1"/>
      <w:numFmt w:val="bullet"/>
      <w:lvlText w:val=""/>
      <w:lvlJc w:val="left"/>
      <w:pPr>
        <w:ind w:left="2880" w:hanging="360"/>
      </w:pPr>
      <w:rPr>
        <w:rFonts w:ascii="Symbol" w:hAnsi="Symbol" w:hint="default"/>
      </w:rPr>
    </w:lvl>
    <w:lvl w:ilvl="4" w:tplc="8C368C02">
      <w:start w:val="1"/>
      <w:numFmt w:val="bullet"/>
      <w:lvlText w:val="o"/>
      <w:lvlJc w:val="left"/>
      <w:pPr>
        <w:ind w:left="3600" w:hanging="360"/>
      </w:pPr>
      <w:rPr>
        <w:rFonts w:ascii="Courier New" w:hAnsi="Courier New" w:hint="default"/>
      </w:rPr>
    </w:lvl>
    <w:lvl w:ilvl="5" w:tplc="926CA56C">
      <w:start w:val="1"/>
      <w:numFmt w:val="bullet"/>
      <w:lvlText w:val=""/>
      <w:lvlJc w:val="left"/>
      <w:pPr>
        <w:ind w:left="4320" w:hanging="360"/>
      </w:pPr>
      <w:rPr>
        <w:rFonts w:ascii="Wingdings" w:hAnsi="Wingdings" w:hint="default"/>
      </w:rPr>
    </w:lvl>
    <w:lvl w:ilvl="6" w:tplc="CD1677D2">
      <w:start w:val="1"/>
      <w:numFmt w:val="bullet"/>
      <w:lvlText w:val=""/>
      <w:lvlJc w:val="left"/>
      <w:pPr>
        <w:ind w:left="5040" w:hanging="360"/>
      </w:pPr>
      <w:rPr>
        <w:rFonts w:ascii="Symbol" w:hAnsi="Symbol" w:hint="default"/>
      </w:rPr>
    </w:lvl>
    <w:lvl w:ilvl="7" w:tplc="3A30B560">
      <w:start w:val="1"/>
      <w:numFmt w:val="bullet"/>
      <w:lvlText w:val="o"/>
      <w:lvlJc w:val="left"/>
      <w:pPr>
        <w:ind w:left="5760" w:hanging="360"/>
      </w:pPr>
      <w:rPr>
        <w:rFonts w:ascii="Courier New" w:hAnsi="Courier New" w:hint="default"/>
      </w:rPr>
    </w:lvl>
    <w:lvl w:ilvl="8" w:tplc="B20E6AFA">
      <w:start w:val="1"/>
      <w:numFmt w:val="bullet"/>
      <w:lvlText w:val=""/>
      <w:lvlJc w:val="left"/>
      <w:pPr>
        <w:ind w:left="6480" w:hanging="360"/>
      </w:pPr>
      <w:rPr>
        <w:rFonts w:ascii="Wingdings" w:hAnsi="Wingdings" w:hint="default"/>
      </w:rPr>
    </w:lvl>
  </w:abstractNum>
  <w:abstractNum w:abstractNumId="47" w15:restartNumberingAfterBreak="0">
    <w:nsid w:val="7E1966FC"/>
    <w:multiLevelType w:val="hybridMultilevel"/>
    <w:tmpl w:val="AE045EF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7E89215C"/>
    <w:multiLevelType w:val="hybridMultilevel"/>
    <w:tmpl w:val="355A242A"/>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EAB3399"/>
    <w:multiLevelType w:val="hybridMultilevel"/>
    <w:tmpl w:val="E83A8AB6"/>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2145605">
    <w:abstractNumId w:val="37"/>
  </w:num>
  <w:num w:numId="2" w16cid:durableId="878736425">
    <w:abstractNumId w:val="7"/>
  </w:num>
  <w:num w:numId="3" w16cid:durableId="1621304569">
    <w:abstractNumId w:val="17"/>
  </w:num>
  <w:num w:numId="4" w16cid:durableId="333413270">
    <w:abstractNumId w:val="1"/>
  </w:num>
  <w:num w:numId="5" w16cid:durableId="1358777167">
    <w:abstractNumId w:val="19"/>
    <w:lvlOverride w:ilvl="0">
      <w:startOverride w:val="1"/>
    </w:lvlOverride>
  </w:num>
  <w:num w:numId="6" w16cid:durableId="403646262">
    <w:abstractNumId w:val="25"/>
  </w:num>
  <w:num w:numId="7" w16cid:durableId="909341501">
    <w:abstractNumId w:val="33"/>
  </w:num>
  <w:num w:numId="8" w16cid:durableId="1266764319">
    <w:abstractNumId w:val="33"/>
  </w:num>
  <w:num w:numId="9" w16cid:durableId="1552381740">
    <w:abstractNumId w:val="22"/>
  </w:num>
  <w:num w:numId="10" w16cid:durableId="1277449433">
    <w:abstractNumId w:val="44"/>
  </w:num>
  <w:num w:numId="11" w16cid:durableId="1157069556">
    <w:abstractNumId w:val="16"/>
  </w:num>
  <w:num w:numId="12" w16cid:durableId="1152453464">
    <w:abstractNumId w:val="10"/>
  </w:num>
  <w:num w:numId="13" w16cid:durableId="1720011787">
    <w:abstractNumId w:val="38"/>
  </w:num>
  <w:num w:numId="14" w16cid:durableId="2047563419">
    <w:abstractNumId w:val="12"/>
  </w:num>
  <w:num w:numId="15" w16cid:durableId="1377002109">
    <w:abstractNumId w:val="50"/>
  </w:num>
  <w:num w:numId="16" w16cid:durableId="295524643">
    <w:abstractNumId w:val="4"/>
  </w:num>
  <w:num w:numId="17" w16cid:durableId="1517184822">
    <w:abstractNumId w:val="39"/>
  </w:num>
  <w:num w:numId="18" w16cid:durableId="1352612180">
    <w:abstractNumId w:val="36"/>
  </w:num>
  <w:num w:numId="19" w16cid:durableId="799345485">
    <w:abstractNumId w:val="46"/>
  </w:num>
  <w:num w:numId="20" w16cid:durableId="1777172373">
    <w:abstractNumId w:val="29"/>
  </w:num>
  <w:num w:numId="21" w16cid:durableId="73937197">
    <w:abstractNumId w:val="26"/>
  </w:num>
  <w:num w:numId="22" w16cid:durableId="723530681">
    <w:abstractNumId w:val="45"/>
  </w:num>
  <w:num w:numId="23" w16cid:durableId="917251672">
    <w:abstractNumId w:val="13"/>
  </w:num>
  <w:num w:numId="24" w16cid:durableId="540627691">
    <w:abstractNumId w:val="21"/>
  </w:num>
  <w:num w:numId="25" w16cid:durableId="746653406">
    <w:abstractNumId w:val="6"/>
  </w:num>
  <w:num w:numId="26" w16cid:durableId="296372254">
    <w:abstractNumId w:val="34"/>
  </w:num>
  <w:num w:numId="27" w16cid:durableId="167603612">
    <w:abstractNumId w:val="30"/>
  </w:num>
  <w:num w:numId="28" w16cid:durableId="1473904691">
    <w:abstractNumId w:val="28"/>
  </w:num>
  <w:num w:numId="29" w16cid:durableId="723410965">
    <w:abstractNumId w:val="31"/>
  </w:num>
  <w:num w:numId="30" w16cid:durableId="1334800851">
    <w:abstractNumId w:val="8"/>
  </w:num>
  <w:num w:numId="31" w16cid:durableId="1312056328">
    <w:abstractNumId w:val="18"/>
  </w:num>
  <w:num w:numId="32" w16cid:durableId="1651980788">
    <w:abstractNumId w:val="5"/>
  </w:num>
  <w:num w:numId="33" w16cid:durableId="591159280">
    <w:abstractNumId w:val="27"/>
  </w:num>
  <w:num w:numId="34" w16cid:durableId="623925355">
    <w:abstractNumId w:val="32"/>
  </w:num>
  <w:num w:numId="35" w16cid:durableId="323975828">
    <w:abstractNumId w:val="23"/>
  </w:num>
  <w:num w:numId="36" w16cid:durableId="27992337">
    <w:abstractNumId w:val="14"/>
  </w:num>
  <w:num w:numId="37" w16cid:durableId="1689676916">
    <w:abstractNumId w:val="35"/>
  </w:num>
  <w:num w:numId="38" w16cid:durableId="246113600">
    <w:abstractNumId w:val="48"/>
  </w:num>
  <w:num w:numId="39" w16cid:durableId="585652939">
    <w:abstractNumId w:val="49"/>
  </w:num>
  <w:num w:numId="40" w16cid:durableId="2013533768">
    <w:abstractNumId w:val="42"/>
  </w:num>
  <w:num w:numId="41" w16cid:durableId="785779136">
    <w:abstractNumId w:val="3"/>
  </w:num>
  <w:num w:numId="42" w16cid:durableId="1780102574">
    <w:abstractNumId w:val="20"/>
  </w:num>
  <w:num w:numId="43" w16cid:durableId="1360736329">
    <w:abstractNumId w:val="11"/>
  </w:num>
  <w:num w:numId="44" w16cid:durableId="605649855">
    <w:abstractNumId w:val="15"/>
  </w:num>
  <w:num w:numId="45" w16cid:durableId="1666086693">
    <w:abstractNumId w:val="9"/>
  </w:num>
  <w:num w:numId="46" w16cid:durableId="728845310">
    <w:abstractNumId w:val="41"/>
  </w:num>
  <w:num w:numId="47" w16cid:durableId="735473862">
    <w:abstractNumId w:val="43"/>
  </w:num>
  <w:num w:numId="48" w16cid:durableId="541939376">
    <w:abstractNumId w:val="40"/>
  </w:num>
  <w:num w:numId="49" w16cid:durableId="2134010468">
    <w:abstractNumId w:val="24"/>
  </w:num>
  <w:num w:numId="50" w16cid:durableId="389815738">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1C37"/>
    <w:rsid w:val="00004B60"/>
    <w:rsid w:val="00005864"/>
    <w:rsid w:val="000075CC"/>
    <w:rsid w:val="000075D3"/>
    <w:rsid w:val="00015196"/>
    <w:rsid w:val="000164B1"/>
    <w:rsid w:val="00020305"/>
    <w:rsid w:val="00021C08"/>
    <w:rsid w:val="000221BF"/>
    <w:rsid w:val="00025488"/>
    <w:rsid w:val="0002587C"/>
    <w:rsid w:val="00025967"/>
    <w:rsid w:val="00026035"/>
    <w:rsid w:val="00030B8A"/>
    <w:rsid w:val="0003294B"/>
    <w:rsid w:val="00036679"/>
    <w:rsid w:val="000377C6"/>
    <w:rsid w:val="000423D7"/>
    <w:rsid w:val="000437D5"/>
    <w:rsid w:val="00046AB2"/>
    <w:rsid w:val="0004796E"/>
    <w:rsid w:val="00050FF9"/>
    <w:rsid w:val="000534B9"/>
    <w:rsid w:val="0005441C"/>
    <w:rsid w:val="00055B71"/>
    <w:rsid w:val="0005614A"/>
    <w:rsid w:val="00057252"/>
    <w:rsid w:val="0006023E"/>
    <w:rsid w:val="00061B81"/>
    <w:rsid w:val="000635F0"/>
    <w:rsid w:val="00066EB5"/>
    <w:rsid w:val="000708E0"/>
    <w:rsid w:val="00070EEB"/>
    <w:rsid w:val="00073F93"/>
    <w:rsid w:val="000753B2"/>
    <w:rsid w:val="00075C28"/>
    <w:rsid w:val="0007754C"/>
    <w:rsid w:val="00081C8A"/>
    <w:rsid w:val="00081D11"/>
    <w:rsid w:val="000836DD"/>
    <w:rsid w:val="00083854"/>
    <w:rsid w:val="00085A82"/>
    <w:rsid w:val="00085BE5"/>
    <w:rsid w:val="000913FC"/>
    <w:rsid w:val="000917AF"/>
    <w:rsid w:val="000944B6"/>
    <w:rsid w:val="000962E7"/>
    <w:rsid w:val="00096B53"/>
    <w:rsid w:val="000A1A2D"/>
    <w:rsid w:val="000A378C"/>
    <w:rsid w:val="000A5016"/>
    <w:rsid w:val="000A5390"/>
    <w:rsid w:val="000A555D"/>
    <w:rsid w:val="000A593C"/>
    <w:rsid w:val="000A7A97"/>
    <w:rsid w:val="000B07A9"/>
    <w:rsid w:val="000B102D"/>
    <w:rsid w:val="000B183B"/>
    <w:rsid w:val="000B2BD5"/>
    <w:rsid w:val="000B7D4D"/>
    <w:rsid w:val="000C14CC"/>
    <w:rsid w:val="000C3688"/>
    <w:rsid w:val="000C469A"/>
    <w:rsid w:val="000C6BAF"/>
    <w:rsid w:val="000C7915"/>
    <w:rsid w:val="000D1B41"/>
    <w:rsid w:val="000D4E03"/>
    <w:rsid w:val="000D7CF5"/>
    <w:rsid w:val="000E0623"/>
    <w:rsid w:val="000E243E"/>
    <w:rsid w:val="000E4A1A"/>
    <w:rsid w:val="000E5AC7"/>
    <w:rsid w:val="000E6D61"/>
    <w:rsid w:val="00100120"/>
    <w:rsid w:val="00103ECE"/>
    <w:rsid w:val="00105BB1"/>
    <w:rsid w:val="00115FF2"/>
    <w:rsid w:val="00120B61"/>
    <w:rsid w:val="00122533"/>
    <w:rsid w:val="001239E9"/>
    <w:rsid w:val="001269B9"/>
    <w:rsid w:val="0013597E"/>
    <w:rsid w:val="00140448"/>
    <w:rsid w:val="00145C24"/>
    <w:rsid w:val="00150AF8"/>
    <w:rsid w:val="0015177E"/>
    <w:rsid w:val="001535C2"/>
    <w:rsid w:val="001545C9"/>
    <w:rsid w:val="00155895"/>
    <w:rsid w:val="00156EAA"/>
    <w:rsid w:val="001573AE"/>
    <w:rsid w:val="00160338"/>
    <w:rsid w:val="0016318B"/>
    <w:rsid w:val="001632B0"/>
    <w:rsid w:val="00166232"/>
    <w:rsid w:val="00167A19"/>
    <w:rsid w:val="00167BFD"/>
    <w:rsid w:val="0017001A"/>
    <w:rsid w:val="00173F22"/>
    <w:rsid w:val="0017446A"/>
    <w:rsid w:val="00175A37"/>
    <w:rsid w:val="00176446"/>
    <w:rsid w:val="001776BB"/>
    <w:rsid w:val="00177D0E"/>
    <w:rsid w:val="00180CEE"/>
    <w:rsid w:val="001823F2"/>
    <w:rsid w:val="00183CA1"/>
    <w:rsid w:val="00184F9E"/>
    <w:rsid w:val="00186B29"/>
    <w:rsid w:val="001873E8"/>
    <w:rsid w:val="00188A8A"/>
    <w:rsid w:val="00193F4F"/>
    <w:rsid w:val="00194970"/>
    <w:rsid w:val="00195035"/>
    <w:rsid w:val="00195097"/>
    <w:rsid w:val="00195970"/>
    <w:rsid w:val="001973EF"/>
    <w:rsid w:val="001A372E"/>
    <w:rsid w:val="001A506C"/>
    <w:rsid w:val="001B139B"/>
    <w:rsid w:val="001B1955"/>
    <w:rsid w:val="001B4429"/>
    <w:rsid w:val="001B4FB0"/>
    <w:rsid w:val="001B6CA3"/>
    <w:rsid w:val="001C0A40"/>
    <w:rsid w:val="001C242D"/>
    <w:rsid w:val="001C4DC2"/>
    <w:rsid w:val="001C4E0F"/>
    <w:rsid w:val="001C5400"/>
    <w:rsid w:val="001C5B20"/>
    <w:rsid w:val="001D0181"/>
    <w:rsid w:val="001D0885"/>
    <w:rsid w:val="001D2EBB"/>
    <w:rsid w:val="001D53C8"/>
    <w:rsid w:val="001D5859"/>
    <w:rsid w:val="001D630C"/>
    <w:rsid w:val="001D6FD0"/>
    <w:rsid w:val="001E04DE"/>
    <w:rsid w:val="001E5EC3"/>
    <w:rsid w:val="001F0398"/>
    <w:rsid w:val="001F324C"/>
    <w:rsid w:val="001F4472"/>
    <w:rsid w:val="001F53A4"/>
    <w:rsid w:val="001F7874"/>
    <w:rsid w:val="00200542"/>
    <w:rsid w:val="0020296E"/>
    <w:rsid w:val="00203FF6"/>
    <w:rsid w:val="002050E2"/>
    <w:rsid w:val="00205602"/>
    <w:rsid w:val="00205971"/>
    <w:rsid w:val="00205F93"/>
    <w:rsid w:val="00207D98"/>
    <w:rsid w:val="00207F52"/>
    <w:rsid w:val="00211A79"/>
    <w:rsid w:val="00212368"/>
    <w:rsid w:val="0021254C"/>
    <w:rsid w:val="002132F1"/>
    <w:rsid w:val="00213C86"/>
    <w:rsid w:val="0021448A"/>
    <w:rsid w:val="00214624"/>
    <w:rsid w:val="00215DD3"/>
    <w:rsid w:val="00221AD0"/>
    <w:rsid w:val="00222417"/>
    <w:rsid w:val="0022305C"/>
    <w:rsid w:val="002232F3"/>
    <w:rsid w:val="00224BD2"/>
    <w:rsid w:val="00225F3F"/>
    <w:rsid w:val="00226FE8"/>
    <w:rsid w:val="00232257"/>
    <w:rsid w:val="00232850"/>
    <w:rsid w:val="00233693"/>
    <w:rsid w:val="00233E14"/>
    <w:rsid w:val="002343C1"/>
    <w:rsid w:val="002363B9"/>
    <w:rsid w:val="00237FCA"/>
    <w:rsid w:val="00242461"/>
    <w:rsid w:val="00242BCF"/>
    <w:rsid w:val="00243751"/>
    <w:rsid w:val="00243A56"/>
    <w:rsid w:val="002478AF"/>
    <w:rsid w:val="002501D4"/>
    <w:rsid w:val="0025086A"/>
    <w:rsid w:val="00250884"/>
    <w:rsid w:val="00251977"/>
    <w:rsid w:val="00253C3C"/>
    <w:rsid w:val="00257CED"/>
    <w:rsid w:val="002602AD"/>
    <w:rsid w:val="00261A70"/>
    <w:rsid w:val="0027023A"/>
    <w:rsid w:val="00270F61"/>
    <w:rsid w:val="00271CBE"/>
    <w:rsid w:val="002720E1"/>
    <w:rsid w:val="00274167"/>
    <w:rsid w:val="00281573"/>
    <w:rsid w:val="00282284"/>
    <w:rsid w:val="002824A2"/>
    <w:rsid w:val="00284C83"/>
    <w:rsid w:val="00285EBC"/>
    <w:rsid w:val="00290B2F"/>
    <w:rsid w:val="00292562"/>
    <w:rsid w:val="00297B78"/>
    <w:rsid w:val="002A046B"/>
    <w:rsid w:val="002A0F16"/>
    <w:rsid w:val="002A114B"/>
    <w:rsid w:val="002A1E90"/>
    <w:rsid w:val="002A1F15"/>
    <w:rsid w:val="002A4737"/>
    <w:rsid w:val="002B0830"/>
    <w:rsid w:val="002B12C2"/>
    <w:rsid w:val="002B66AB"/>
    <w:rsid w:val="002B7D5A"/>
    <w:rsid w:val="002C0759"/>
    <w:rsid w:val="002C4003"/>
    <w:rsid w:val="002C55FE"/>
    <w:rsid w:val="002C5C65"/>
    <w:rsid w:val="002C5D3B"/>
    <w:rsid w:val="002D1EFB"/>
    <w:rsid w:val="002D4DFD"/>
    <w:rsid w:val="002D5BA6"/>
    <w:rsid w:val="002E061F"/>
    <w:rsid w:val="002E0954"/>
    <w:rsid w:val="002E119C"/>
    <w:rsid w:val="002E31EB"/>
    <w:rsid w:val="002E5057"/>
    <w:rsid w:val="002E573E"/>
    <w:rsid w:val="002E6F3A"/>
    <w:rsid w:val="002F37A8"/>
    <w:rsid w:val="0030055E"/>
    <w:rsid w:val="00301D9F"/>
    <w:rsid w:val="00301E5C"/>
    <w:rsid w:val="003031C2"/>
    <w:rsid w:val="00304334"/>
    <w:rsid w:val="0030681D"/>
    <w:rsid w:val="00307EBA"/>
    <w:rsid w:val="0031346E"/>
    <w:rsid w:val="00313D5F"/>
    <w:rsid w:val="003220E7"/>
    <w:rsid w:val="003229BC"/>
    <w:rsid w:val="003241EA"/>
    <w:rsid w:val="00326F04"/>
    <w:rsid w:val="0033204F"/>
    <w:rsid w:val="003334F5"/>
    <w:rsid w:val="0033376D"/>
    <w:rsid w:val="00340B4F"/>
    <w:rsid w:val="00342370"/>
    <w:rsid w:val="00344AD1"/>
    <w:rsid w:val="003472D4"/>
    <w:rsid w:val="0034799E"/>
    <w:rsid w:val="00350D56"/>
    <w:rsid w:val="00352A04"/>
    <w:rsid w:val="00352B43"/>
    <w:rsid w:val="00353461"/>
    <w:rsid w:val="00360803"/>
    <w:rsid w:val="00360D71"/>
    <w:rsid w:val="00361458"/>
    <w:rsid w:val="0036235B"/>
    <w:rsid w:val="003623F0"/>
    <w:rsid w:val="00363B46"/>
    <w:rsid w:val="00363FBF"/>
    <w:rsid w:val="003664E0"/>
    <w:rsid w:val="00367799"/>
    <w:rsid w:val="00370132"/>
    <w:rsid w:val="003705FB"/>
    <w:rsid w:val="0037180B"/>
    <w:rsid w:val="00375F47"/>
    <w:rsid w:val="003769CD"/>
    <w:rsid w:val="003802B3"/>
    <w:rsid w:val="003803AC"/>
    <w:rsid w:val="003825DA"/>
    <w:rsid w:val="0038489A"/>
    <w:rsid w:val="00384D28"/>
    <w:rsid w:val="00385990"/>
    <w:rsid w:val="0038649D"/>
    <w:rsid w:val="00386AAB"/>
    <w:rsid w:val="00386E28"/>
    <w:rsid w:val="0039228C"/>
    <w:rsid w:val="00392334"/>
    <w:rsid w:val="0039594C"/>
    <w:rsid w:val="00397FB3"/>
    <w:rsid w:val="003A3CA1"/>
    <w:rsid w:val="003A7F39"/>
    <w:rsid w:val="003B0144"/>
    <w:rsid w:val="003B3203"/>
    <w:rsid w:val="003B540D"/>
    <w:rsid w:val="003C06CD"/>
    <w:rsid w:val="003C0B14"/>
    <w:rsid w:val="003C125B"/>
    <w:rsid w:val="003C246B"/>
    <w:rsid w:val="003C43F8"/>
    <w:rsid w:val="003C464C"/>
    <w:rsid w:val="003D6EF4"/>
    <w:rsid w:val="003D7DD9"/>
    <w:rsid w:val="003E1250"/>
    <w:rsid w:val="003E15A0"/>
    <w:rsid w:val="003E2F76"/>
    <w:rsid w:val="003E45A5"/>
    <w:rsid w:val="003E6CA6"/>
    <w:rsid w:val="003E6CDE"/>
    <w:rsid w:val="003F1C89"/>
    <w:rsid w:val="003F45C8"/>
    <w:rsid w:val="003F4E42"/>
    <w:rsid w:val="004010D2"/>
    <w:rsid w:val="00401416"/>
    <w:rsid w:val="00402FD5"/>
    <w:rsid w:val="004042EF"/>
    <w:rsid w:val="00405D1C"/>
    <w:rsid w:val="00406C06"/>
    <w:rsid w:val="0041164B"/>
    <w:rsid w:val="0041228C"/>
    <w:rsid w:val="0041272D"/>
    <w:rsid w:val="00412B58"/>
    <w:rsid w:val="00413425"/>
    <w:rsid w:val="00414028"/>
    <w:rsid w:val="004145B4"/>
    <w:rsid w:val="00414DE9"/>
    <w:rsid w:val="0042334E"/>
    <w:rsid w:val="0042394F"/>
    <w:rsid w:val="00425E03"/>
    <w:rsid w:val="00432F33"/>
    <w:rsid w:val="00434308"/>
    <w:rsid w:val="00434E4E"/>
    <w:rsid w:val="004367B2"/>
    <w:rsid w:val="00436CF1"/>
    <w:rsid w:val="004375A9"/>
    <w:rsid w:val="00441347"/>
    <w:rsid w:val="0044343B"/>
    <w:rsid w:val="00443A9C"/>
    <w:rsid w:val="004441B9"/>
    <w:rsid w:val="00445252"/>
    <w:rsid w:val="00445C87"/>
    <w:rsid w:val="00446343"/>
    <w:rsid w:val="0044728A"/>
    <w:rsid w:val="0044795E"/>
    <w:rsid w:val="004504EC"/>
    <w:rsid w:val="0045118A"/>
    <w:rsid w:val="00454A3C"/>
    <w:rsid w:val="00456E0A"/>
    <w:rsid w:val="004571E4"/>
    <w:rsid w:val="00457F6E"/>
    <w:rsid w:val="00461AAE"/>
    <w:rsid w:val="00462C26"/>
    <w:rsid w:val="00464A35"/>
    <w:rsid w:val="0046502E"/>
    <w:rsid w:val="0046721F"/>
    <w:rsid w:val="00467874"/>
    <w:rsid w:val="00470541"/>
    <w:rsid w:val="0047110A"/>
    <w:rsid w:val="00471923"/>
    <w:rsid w:val="00473011"/>
    <w:rsid w:val="004743C7"/>
    <w:rsid w:val="00475BF7"/>
    <w:rsid w:val="00475D56"/>
    <w:rsid w:val="00476B54"/>
    <w:rsid w:val="00476D16"/>
    <w:rsid w:val="0047739C"/>
    <w:rsid w:val="00480426"/>
    <w:rsid w:val="00480A96"/>
    <w:rsid w:val="00482384"/>
    <w:rsid w:val="00483E85"/>
    <w:rsid w:val="00485AA3"/>
    <w:rsid w:val="00487815"/>
    <w:rsid w:val="00491851"/>
    <w:rsid w:val="00492EBF"/>
    <w:rsid w:val="00492F14"/>
    <w:rsid w:val="004953AA"/>
    <w:rsid w:val="00495502"/>
    <w:rsid w:val="004A310B"/>
    <w:rsid w:val="004A37F8"/>
    <w:rsid w:val="004A7ADA"/>
    <w:rsid w:val="004A7E83"/>
    <w:rsid w:val="004B03F6"/>
    <w:rsid w:val="004B0850"/>
    <w:rsid w:val="004B20AF"/>
    <w:rsid w:val="004B4A75"/>
    <w:rsid w:val="004B5180"/>
    <w:rsid w:val="004C01F3"/>
    <w:rsid w:val="004C0294"/>
    <w:rsid w:val="004C07B6"/>
    <w:rsid w:val="004C0EB1"/>
    <w:rsid w:val="004C3576"/>
    <w:rsid w:val="004C481B"/>
    <w:rsid w:val="004C5EE2"/>
    <w:rsid w:val="004C709F"/>
    <w:rsid w:val="004C7DCF"/>
    <w:rsid w:val="004D38D8"/>
    <w:rsid w:val="004D5442"/>
    <w:rsid w:val="004D567D"/>
    <w:rsid w:val="004D5F41"/>
    <w:rsid w:val="004E07C1"/>
    <w:rsid w:val="004E44FE"/>
    <w:rsid w:val="004E5BA9"/>
    <w:rsid w:val="004F18FD"/>
    <w:rsid w:val="004F1A26"/>
    <w:rsid w:val="004F327F"/>
    <w:rsid w:val="004F3E4B"/>
    <w:rsid w:val="004F6B71"/>
    <w:rsid w:val="004F6CC2"/>
    <w:rsid w:val="00502315"/>
    <w:rsid w:val="00503D7C"/>
    <w:rsid w:val="00506F4B"/>
    <w:rsid w:val="0051076A"/>
    <w:rsid w:val="0051154E"/>
    <w:rsid w:val="00511781"/>
    <w:rsid w:val="00512A06"/>
    <w:rsid w:val="00513514"/>
    <w:rsid w:val="00515B12"/>
    <w:rsid w:val="00517D68"/>
    <w:rsid w:val="0052538C"/>
    <w:rsid w:val="0052583C"/>
    <w:rsid w:val="0052591D"/>
    <w:rsid w:val="00527C45"/>
    <w:rsid w:val="0053045A"/>
    <w:rsid w:val="00534176"/>
    <w:rsid w:val="00536C49"/>
    <w:rsid w:val="00541459"/>
    <w:rsid w:val="00541C56"/>
    <w:rsid w:val="00542E04"/>
    <w:rsid w:val="005435EC"/>
    <w:rsid w:val="00543846"/>
    <w:rsid w:val="005441CA"/>
    <w:rsid w:val="005442B7"/>
    <w:rsid w:val="0054464D"/>
    <w:rsid w:val="00547197"/>
    <w:rsid w:val="00550AC5"/>
    <w:rsid w:val="00551965"/>
    <w:rsid w:val="00557219"/>
    <w:rsid w:val="00560944"/>
    <w:rsid w:val="00562FFB"/>
    <w:rsid w:val="005630F0"/>
    <w:rsid w:val="00564495"/>
    <w:rsid w:val="00564916"/>
    <w:rsid w:val="00565DAD"/>
    <w:rsid w:val="00567BD8"/>
    <w:rsid w:val="00571C2F"/>
    <w:rsid w:val="0057243F"/>
    <w:rsid w:val="00572FA3"/>
    <w:rsid w:val="00573991"/>
    <w:rsid w:val="0057498E"/>
    <w:rsid w:val="0057590A"/>
    <w:rsid w:val="00581E84"/>
    <w:rsid w:val="00587CF6"/>
    <w:rsid w:val="00591737"/>
    <w:rsid w:val="005919D0"/>
    <w:rsid w:val="00592DD8"/>
    <w:rsid w:val="005960B9"/>
    <w:rsid w:val="005975EE"/>
    <w:rsid w:val="0059776B"/>
    <w:rsid w:val="005A25FD"/>
    <w:rsid w:val="005A26A5"/>
    <w:rsid w:val="005A372B"/>
    <w:rsid w:val="005A493B"/>
    <w:rsid w:val="005A4D04"/>
    <w:rsid w:val="005A5B65"/>
    <w:rsid w:val="005B050C"/>
    <w:rsid w:val="005B1E6E"/>
    <w:rsid w:val="005B2E27"/>
    <w:rsid w:val="005B3D94"/>
    <w:rsid w:val="005B7A7A"/>
    <w:rsid w:val="005C1ADE"/>
    <w:rsid w:val="005C24A4"/>
    <w:rsid w:val="005C33F3"/>
    <w:rsid w:val="005C5122"/>
    <w:rsid w:val="005D080C"/>
    <w:rsid w:val="005D1A6D"/>
    <w:rsid w:val="005D1C02"/>
    <w:rsid w:val="005D21DB"/>
    <w:rsid w:val="005D6C0E"/>
    <w:rsid w:val="005E1480"/>
    <w:rsid w:val="005E1E87"/>
    <w:rsid w:val="005E4942"/>
    <w:rsid w:val="005E5969"/>
    <w:rsid w:val="005E7225"/>
    <w:rsid w:val="005F2003"/>
    <w:rsid w:val="005F41D2"/>
    <w:rsid w:val="005F4511"/>
    <w:rsid w:val="005F4706"/>
    <w:rsid w:val="005F60A6"/>
    <w:rsid w:val="005F7219"/>
    <w:rsid w:val="005F7913"/>
    <w:rsid w:val="005F7B9D"/>
    <w:rsid w:val="00600DA7"/>
    <w:rsid w:val="00601A01"/>
    <w:rsid w:val="00602AC7"/>
    <w:rsid w:val="00603226"/>
    <w:rsid w:val="006033A2"/>
    <w:rsid w:val="00605369"/>
    <w:rsid w:val="00607571"/>
    <w:rsid w:val="00607F97"/>
    <w:rsid w:val="00610300"/>
    <w:rsid w:val="00611922"/>
    <w:rsid w:val="00613D25"/>
    <w:rsid w:val="00615133"/>
    <w:rsid w:val="006166B1"/>
    <w:rsid w:val="00616A1D"/>
    <w:rsid w:val="00616CDA"/>
    <w:rsid w:val="006232DE"/>
    <w:rsid w:val="00624F93"/>
    <w:rsid w:val="00626388"/>
    <w:rsid w:val="006272A9"/>
    <w:rsid w:val="006306FA"/>
    <w:rsid w:val="006324DD"/>
    <w:rsid w:val="00632B59"/>
    <w:rsid w:val="00632EAC"/>
    <w:rsid w:val="00633898"/>
    <w:rsid w:val="00634D4B"/>
    <w:rsid w:val="006368DA"/>
    <w:rsid w:val="00636A6E"/>
    <w:rsid w:val="00636F2F"/>
    <w:rsid w:val="0064004C"/>
    <w:rsid w:val="0064024C"/>
    <w:rsid w:val="0064042F"/>
    <w:rsid w:val="00640889"/>
    <w:rsid w:val="00640C04"/>
    <w:rsid w:val="00640E0F"/>
    <w:rsid w:val="006411B7"/>
    <w:rsid w:val="0064371C"/>
    <w:rsid w:val="00644E13"/>
    <w:rsid w:val="00646287"/>
    <w:rsid w:val="0064646F"/>
    <w:rsid w:val="006473B7"/>
    <w:rsid w:val="00647578"/>
    <w:rsid w:val="00647D13"/>
    <w:rsid w:val="0065220D"/>
    <w:rsid w:val="0065384B"/>
    <w:rsid w:val="00657B59"/>
    <w:rsid w:val="006620BA"/>
    <w:rsid w:val="00670543"/>
    <w:rsid w:val="00671240"/>
    <w:rsid w:val="0067285B"/>
    <w:rsid w:val="00673A4D"/>
    <w:rsid w:val="00674418"/>
    <w:rsid w:val="00677392"/>
    <w:rsid w:val="00691488"/>
    <w:rsid w:val="00696AFB"/>
    <w:rsid w:val="006A09A7"/>
    <w:rsid w:val="006A1467"/>
    <w:rsid w:val="006A2E36"/>
    <w:rsid w:val="006A46F9"/>
    <w:rsid w:val="006A585D"/>
    <w:rsid w:val="006B0E7F"/>
    <w:rsid w:val="006B1002"/>
    <w:rsid w:val="006B22B3"/>
    <w:rsid w:val="006B3995"/>
    <w:rsid w:val="006B3C47"/>
    <w:rsid w:val="006C0BD2"/>
    <w:rsid w:val="006C0E50"/>
    <w:rsid w:val="006C1026"/>
    <w:rsid w:val="006C1198"/>
    <w:rsid w:val="006C4396"/>
    <w:rsid w:val="006D37DA"/>
    <w:rsid w:val="006D4712"/>
    <w:rsid w:val="006D5449"/>
    <w:rsid w:val="006D75E6"/>
    <w:rsid w:val="006D76FD"/>
    <w:rsid w:val="006E3AB4"/>
    <w:rsid w:val="006E56BA"/>
    <w:rsid w:val="006E5D09"/>
    <w:rsid w:val="006E6324"/>
    <w:rsid w:val="006F11DC"/>
    <w:rsid w:val="006F3586"/>
    <w:rsid w:val="006F38F8"/>
    <w:rsid w:val="006F3FE5"/>
    <w:rsid w:val="006F6BFF"/>
    <w:rsid w:val="006F70E4"/>
    <w:rsid w:val="0070353A"/>
    <w:rsid w:val="00704872"/>
    <w:rsid w:val="0071174A"/>
    <w:rsid w:val="00711D2D"/>
    <w:rsid w:val="00712E77"/>
    <w:rsid w:val="00713A77"/>
    <w:rsid w:val="00715205"/>
    <w:rsid w:val="00715AE9"/>
    <w:rsid w:val="00715E8A"/>
    <w:rsid w:val="007216FD"/>
    <w:rsid w:val="00724EFC"/>
    <w:rsid w:val="0073004B"/>
    <w:rsid w:val="00731F28"/>
    <w:rsid w:val="00732C6A"/>
    <w:rsid w:val="00733692"/>
    <w:rsid w:val="00733CC4"/>
    <w:rsid w:val="00735D17"/>
    <w:rsid w:val="00736E2A"/>
    <w:rsid w:val="00737862"/>
    <w:rsid w:val="00743CBA"/>
    <w:rsid w:val="00744A84"/>
    <w:rsid w:val="00746D08"/>
    <w:rsid w:val="00747EB1"/>
    <w:rsid w:val="007515A6"/>
    <w:rsid w:val="00752CDF"/>
    <w:rsid w:val="007536C6"/>
    <w:rsid w:val="00754102"/>
    <w:rsid w:val="00755098"/>
    <w:rsid w:val="00755A73"/>
    <w:rsid w:val="00756ECB"/>
    <w:rsid w:val="0075730D"/>
    <w:rsid w:val="00757A11"/>
    <w:rsid w:val="00760571"/>
    <w:rsid w:val="00761C47"/>
    <w:rsid w:val="0076386B"/>
    <w:rsid w:val="00763F85"/>
    <w:rsid w:val="00764668"/>
    <w:rsid w:val="0076553A"/>
    <w:rsid w:val="00770166"/>
    <w:rsid w:val="0077036E"/>
    <w:rsid w:val="007749A0"/>
    <w:rsid w:val="00774C39"/>
    <w:rsid w:val="00775E55"/>
    <w:rsid w:val="00776F9D"/>
    <w:rsid w:val="007852C2"/>
    <w:rsid w:val="00785E76"/>
    <w:rsid w:val="007870C4"/>
    <w:rsid w:val="00797EDE"/>
    <w:rsid w:val="007A262B"/>
    <w:rsid w:val="007A3149"/>
    <w:rsid w:val="007A3A3A"/>
    <w:rsid w:val="007A4576"/>
    <w:rsid w:val="007A48F9"/>
    <w:rsid w:val="007A72A1"/>
    <w:rsid w:val="007B186A"/>
    <w:rsid w:val="007B1FB7"/>
    <w:rsid w:val="007C01E4"/>
    <w:rsid w:val="007C264E"/>
    <w:rsid w:val="007C499F"/>
    <w:rsid w:val="007D38EA"/>
    <w:rsid w:val="007D3B51"/>
    <w:rsid w:val="007D437F"/>
    <w:rsid w:val="007E08F5"/>
    <w:rsid w:val="007E4E91"/>
    <w:rsid w:val="007E5A51"/>
    <w:rsid w:val="007E675B"/>
    <w:rsid w:val="007E68C5"/>
    <w:rsid w:val="007E6DC3"/>
    <w:rsid w:val="007E715D"/>
    <w:rsid w:val="007F03A3"/>
    <w:rsid w:val="007F1AC3"/>
    <w:rsid w:val="007F25D5"/>
    <w:rsid w:val="0080157C"/>
    <w:rsid w:val="0080343C"/>
    <w:rsid w:val="00803A94"/>
    <w:rsid w:val="00803C11"/>
    <w:rsid w:val="00803C81"/>
    <w:rsid w:val="00803CAB"/>
    <w:rsid w:val="00806F83"/>
    <w:rsid w:val="00807999"/>
    <w:rsid w:val="00807BC3"/>
    <w:rsid w:val="00807F5E"/>
    <w:rsid w:val="00813231"/>
    <w:rsid w:val="00820445"/>
    <w:rsid w:val="00821C2E"/>
    <w:rsid w:val="00824664"/>
    <w:rsid w:val="00824889"/>
    <w:rsid w:val="00826D08"/>
    <w:rsid w:val="00832E81"/>
    <w:rsid w:val="00834C37"/>
    <w:rsid w:val="008367A0"/>
    <w:rsid w:val="008503CC"/>
    <w:rsid w:val="00850DFC"/>
    <w:rsid w:val="0085165C"/>
    <w:rsid w:val="008522A9"/>
    <w:rsid w:val="00852EA2"/>
    <w:rsid w:val="00861AEE"/>
    <w:rsid w:val="0086502C"/>
    <w:rsid w:val="008679B3"/>
    <w:rsid w:val="00870598"/>
    <w:rsid w:val="00874B20"/>
    <w:rsid w:val="00876182"/>
    <w:rsid w:val="00876E58"/>
    <w:rsid w:val="00880B4B"/>
    <w:rsid w:val="00882DE2"/>
    <w:rsid w:val="008842E3"/>
    <w:rsid w:val="00885BD4"/>
    <w:rsid w:val="00885FFD"/>
    <w:rsid w:val="00890445"/>
    <w:rsid w:val="00893F70"/>
    <w:rsid w:val="008949C6"/>
    <w:rsid w:val="00894CA1"/>
    <w:rsid w:val="00895FAA"/>
    <w:rsid w:val="00896FEE"/>
    <w:rsid w:val="0089725B"/>
    <w:rsid w:val="0089753C"/>
    <w:rsid w:val="008977CD"/>
    <w:rsid w:val="008A1059"/>
    <w:rsid w:val="008A4D65"/>
    <w:rsid w:val="008A6DF0"/>
    <w:rsid w:val="008A70C6"/>
    <w:rsid w:val="008A7116"/>
    <w:rsid w:val="008A75B7"/>
    <w:rsid w:val="008A7D3D"/>
    <w:rsid w:val="008B14CA"/>
    <w:rsid w:val="008C1B1C"/>
    <w:rsid w:val="008C4014"/>
    <w:rsid w:val="008C4A21"/>
    <w:rsid w:val="008D1560"/>
    <w:rsid w:val="008D43E3"/>
    <w:rsid w:val="008D6294"/>
    <w:rsid w:val="008E0306"/>
    <w:rsid w:val="008E03F0"/>
    <w:rsid w:val="008E7E40"/>
    <w:rsid w:val="008F078F"/>
    <w:rsid w:val="008F0836"/>
    <w:rsid w:val="008F16D1"/>
    <w:rsid w:val="008F4769"/>
    <w:rsid w:val="008F4FD5"/>
    <w:rsid w:val="008F558B"/>
    <w:rsid w:val="00900075"/>
    <w:rsid w:val="0090026F"/>
    <w:rsid w:val="00900C91"/>
    <w:rsid w:val="00904C98"/>
    <w:rsid w:val="0090534E"/>
    <w:rsid w:val="00906B12"/>
    <w:rsid w:val="00910D9B"/>
    <w:rsid w:val="00914E29"/>
    <w:rsid w:val="00920B80"/>
    <w:rsid w:val="00920BEE"/>
    <w:rsid w:val="009214AF"/>
    <w:rsid w:val="00921701"/>
    <w:rsid w:val="00921B8E"/>
    <w:rsid w:val="00922043"/>
    <w:rsid w:val="00922F73"/>
    <w:rsid w:val="00925397"/>
    <w:rsid w:val="00930A44"/>
    <w:rsid w:val="00931050"/>
    <w:rsid w:val="0093301B"/>
    <w:rsid w:val="00933EFC"/>
    <w:rsid w:val="00935745"/>
    <w:rsid w:val="00942EC8"/>
    <w:rsid w:val="00943C6A"/>
    <w:rsid w:val="00944358"/>
    <w:rsid w:val="00944FF0"/>
    <w:rsid w:val="00947843"/>
    <w:rsid w:val="00947C1E"/>
    <w:rsid w:val="00952079"/>
    <w:rsid w:val="00952F9D"/>
    <w:rsid w:val="00953D06"/>
    <w:rsid w:val="00955444"/>
    <w:rsid w:val="00960353"/>
    <w:rsid w:val="009625E9"/>
    <w:rsid w:val="00963793"/>
    <w:rsid w:val="00964886"/>
    <w:rsid w:val="00965B3E"/>
    <w:rsid w:val="00966651"/>
    <w:rsid w:val="009676B6"/>
    <w:rsid w:val="00970420"/>
    <w:rsid w:val="0097076E"/>
    <w:rsid w:val="009804F1"/>
    <w:rsid w:val="009852CA"/>
    <w:rsid w:val="009852D9"/>
    <w:rsid w:val="00985AE7"/>
    <w:rsid w:val="0098672F"/>
    <w:rsid w:val="009867CA"/>
    <w:rsid w:val="00986A90"/>
    <w:rsid w:val="00987340"/>
    <w:rsid w:val="0099020E"/>
    <w:rsid w:val="00996C0E"/>
    <w:rsid w:val="009972C3"/>
    <w:rsid w:val="009A0DC1"/>
    <w:rsid w:val="009A11BA"/>
    <w:rsid w:val="009A4893"/>
    <w:rsid w:val="009A6644"/>
    <w:rsid w:val="009A6F03"/>
    <w:rsid w:val="009B30CA"/>
    <w:rsid w:val="009B4B2F"/>
    <w:rsid w:val="009C04F6"/>
    <w:rsid w:val="009C3B9A"/>
    <w:rsid w:val="009C3CA5"/>
    <w:rsid w:val="009C3D8D"/>
    <w:rsid w:val="009C3E94"/>
    <w:rsid w:val="009C797B"/>
    <w:rsid w:val="009C7D69"/>
    <w:rsid w:val="009D0D3D"/>
    <w:rsid w:val="009D20F9"/>
    <w:rsid w:val="009D249E"/>
    <w:rsid w:val="009D7158"/>
    <w:rsid w:val="009E42A4"/>
    <w:rsid w:val="009E49AE"/>
    <w:rsid w:val="009F679C"/>
    <w:rsid w:val="00A00173"/>
    <w:rsid w:val="00A04E33"/>
    <w:rsid w:val="00A0551D"/>
    <w:rsid w:val="00A056D9"/>
    <w:rsid w:val="00A05DCD"/>
    <w:rsid w:val="00A06457"/>
    <w:rsid w:val="00A06DF7"/>
    <w:rsid w:val="00A10820"/>
    <w:rsid w:val="00A13A1A"/>
    <w:rsid w:val="00A14400"/>
    <w:rsid w:val="00A14D53"/>
    <w:rsid w:val="00A153E6"/>
    <w:rsid w:val="00A15D1D"/>
    <w:rsid w:val="00A20040"/>
    <w:rsid w:val="00A20192"/>
    <w:rsid w:val="00A2641B"/>
    <w:rsid w:val="00A26A63"/>
    <w:rsid w:val="00A27544"/>
    <w:rsid w:val="00A313CC"/>
    <w:rsid w:val="00A353E3"/>
    <w:rsid w:val="00A379B8"/>
    <w:rsid w:val="00A42857"/>
    <w:rsid w:val="00A42E3E"/>
    <w:rsid w:val="00A43867"/>
    <w:rsid w:val="00A45597"/>
    <w:rsid w:val="00A4613C"/>
    <w:rsid w:val="00A52CE5"/>
    <w:rsid w:val="00A533CE"/>
    <w:rsid w:val="00A56866"/>
    <w:rsid w:val="00A61249"/>
    <w:rsid w:val="00A62C31"/>
    <w:rsid w:val="00A65C44"/>
    <w:rsid w:val="00A65D6A"/>
    <w:rsid w:val="00A6777E"/>
    <w:rsid w:val="00A70BA6"/>
    <w:rsid w:val="00A71FDE"/>
    <w:rsid w:val="00A773F2"/>
    <w:rsid w:val="00A82647"/>
    <w:rsid w:val="00A838A3"/>
    <w:rsid w:val="00A846A8"/>
    <w:rsid w:val="00A84D36"/>
    <w:rsid w:val="00A87563"/>
    <w:rsid w:val="00A9267B"/>
    <w:rsid w:val="00A926F8"/>
    <w:rsid w:val="00A94484"/>
    <w:rsid w:val="00A97A91"/>
    <w:rsid w:val="00AA2056"/>
    <w:rsid w:val="00AA36B7"/>
    <w:rsid w:val="00AA37AB"/>
    <w:rsid w:val="00AA40C6"/>
    <w:rsid w:val="00AA4A18"/>
    <w:rsid w:val="00AA6C8D"/>
    <w:rsid w:val="00AB0AF6"/>
    <w:rsid w:val="00AB1DAB"/>
    <w:rsid w:val="00AB4B25"/>
    <w:rsid w:val="00AB5BF9"/>
    <w:rsid w:val="00AB6380"/>
    <w:rsid w:val="00AB671B"/>
    <w:rsid w:val="00AB7AB0"/>
    <w:rsid w:val="00AC2648"/>
    <w:rsid w:val="00AC46C2"/>
    <w:rsid w:val="00AC4F84"/>
    <w:rsid w:val="00AC71E8"/>
    <w:rsid w:val="00AD0164"/>
    <w:rsid w:val="00AD182E"/>
    <w:rsid w:val="00AD5321"/>
    <w:rsid w:val="00AE05D7"/>
    <w:rsid w:val="00AE37D3"/>
    <w:rsid w:val="00AE4236"/>
    <w:rsid w:val="00AE45C7"/>
    <w:rsid w:val="00AE4F4B"/>
    <w:rsid w:val="00AE58EA"/>
    <w:rsid w:val="00AE5E23"/>
    <w:rsid w:val="00AE684B"/>
    <w:rsid w:val="00AE6A1F"/>
    <w:rsid w:val="00AE7AB4"/>
    <w:rsid w:val="00AF256F"/>
    <w:rsid w:val="00AF276C"/>
    <w:rsid w:val="00AF3AD7"/>
    <w:rsid w:val="00AF4B11"/>
    <w:rsid w:val="00B007AF"/>
    <w:rsid w:val="00B01FBB"/>
    <w:rsid w:val="00B058DA"/>
    <w:rsid w:val="00B071EA"/>
    <w:rsid w:val="00B14A63"/>
    <w:rsid w:val="00B17B81"/>
    <w:rsid w:val="00B21129"/>
    <w:rsid w:val="00B21C66"/>
    <w:rsid w:val="00B224F1"/>
    <w:rsid w:val="00B24F54"/>
    <w:rsid w:val="00B25248"/>
    <w:rsid w:val="00B260DF"/>
    <w:rsid w:val="00B34CDE"/>
    <w:rsid w:val="00B35CCE"/>
    <w:rsid w:val="00B40BA7"/>
    <w:rsid w:val="00B411BA"/>
    <w:rsid w:val="00B41B89"/>
    <w:rsid w:val="00B421A5"/>
    <w:rsid w:val="00B42FED"/>
    <w:rsid w:val="00B433A7"/>
    <w:rsid w:val="00B434A1"/>
    <w:rsid w:val="00B4459A"/>
    <w:rsid w:val="00B44768"/>
    <w:rsid w:val="00B45C56"/>
    <w:rsid w:val="00B46053"/>
    <w:rsid w:val="00B46EE9"/>
    <w:rsid w:val="00B528BC"/>
    <w:rsid w:val="00B53C64"/>
    <w:rsid w:val="00B54CA8"/>
    <w:rsid w:val="00B55977"/>
    <w:rsid w:val="00B57ABB"/>
    <w:rsid w:val="00B603DC"/>
    <w:rsid w:val="00B603F8"/>
    <w:rsid w:val="00B61CA4"/>
    <w:rsid w:val="00B62E1E"/>
    <w:rsid w:val="00B64CF6"/>
    <w:rsid w:val="00B6558E"/>
    <w:rsid w:val="00B6688E"/>
    <w:rsid w:val="00B70EA9"/>
    <w:rsid w:val="00B76CE4"/>
    <w:rsid w:val="00B80784"/>
    <w:rsid w:val="00B84761"/>
    <w:rsid w:val="00B8591C"/>
    <w:rsid w:val="00B86349"/>
    <w:rsid w:val="00B92949"/>
    <w:rsid w:val="00B958C6"/>
    <w:rsid w:val="00B97AC4"/>
    <w:rsid w:val="00BA2C40"/>
    <w:rsid w:val="00BA50CF"/>
    <w:rsid w:val="00BA6CB0"/>
    <w:rsid w:val="00BB00C6"/>
    <w:rsid w:val="00BB0E50"/>
    <w:rsid w:val="00BB2068"/>
    <w:rsid w:val="00BB2F41"/>
    <w:rsid w:val="00BB7268"/>
    <w:rsid w:val="00BC0B25"/>
    <w:rsid w:val="00BC0B46"/>
    <w:rsid w:val="00BC5171"/>
    <w:rsid w:val="00BD122A"/>
    <w:rsid w:val="00BD1DCA"/>
    <w:rsid w:val="00BD329E"/>
    <w:rsid w:val="00BD4FF1"/>
    <w:rsid w:val="00BD6278"/>
    <w:rsid w:val="00BE31B1"/>
    <w:rsid w:val="00BE7F1F"/>
    <w:rsid w:val="00BE7FEE"/>
    <w:rsid w:val="00BF0FF4"/>
    <w:rsid w:val="00BF197E"/>
    <w:rsid w:val="00BF3C67"/>
    <w:rsid w:val="00BF4882"/>
    <w:rsid w:val="00BF691A"/>
    <w:rsid w:val="00C00391"/>
    <w:rsid w:val="00C00C8E"/>
    <w:rsid w:val="00C02EA4"/>
    <w:rsid w:val="00C03B49"/>
    <w:rsid w:val="00C048D9"/>
    <w:rsid w:val="00C04A5A"/>
    <w:rsid w:val="00C077D9"/>
    <w:rsid w:val="00C07885"/>
    <w:rsid w:val="00C152F5"/>
    <w:rsid w:val="00C1599F"/>
    <w:rsid w:val="00C17A70"/>
    <w:rsid w:val="00C20B78"/>
    <w:rsid w:val="00C20E86"/>
    <w:rsid w:val="00C22EA0"/>
    <w:rsid w:val="00C23EEE"/>
    <w:rsid w:val="00C25390"/>
    <w:rsid w:val="00C261CD"/>
    <w:rsid w:val="00C27486"/>
    <w:rsid w:val="00C31FB2"/>
    <w:rsid w:val="00C32464"/>
    <w:rsid w:val="00C32E7F"/>
    <w:rsid w:val="00C33378"/>
    <w:rsid w:val="00C33BE2"/>
    <w:rsid w:val="00C34AC0"/>
    <w:rsid w:val="00C37D29"/>
    <w:rsid w:val="00C37FBD"/>
    <w:rsid w:val="00C45EFE"/>
    <w:rsid w:val="00C47394"/>
    <w:rsid w:val="00C521B3"/>
    <w:rsid w:val="00C53D01"/>
    <w:rsid w:val="00C55D53"/>
    <w:rsid w:val="00C57179"/>
    <w:rsid w:val="00C57272"/>
    <w:rsid w:val="00C6198C"/>
    <w:rsid w:val="00C61D39"/>
    <w:rsid w:val="00C6290F"/>
    <w:rsid w:val="00C65A3D"/>
    <w:rsid w:val="00C66EF4"/>
    <w:rsid w:val="00C67A95"/>
    <w:rsid w:val="00C70B3A"/>
    <w:rsid w:val="00C70C80"/>
    <w:rsid w:val="00C718D9"/>
    <w:rsid w:val="00C72B94"/>
    <w:rsid w:val="00C72D78"/>
    <w:rsid w:val="00C7715B"/>
    <w:rsid w:val="00C80FC1"/>
    <w:rsid w:val="00C823A9"/>
    <w:rsid w:val="00C82902"/>
    <w:rsid w:val="00C85114"/>
    <w:rsid w:val="00C91137"/>
    <w:rsid w:val="00C913B3"/>
    <w:rsid w:val="00C93621"/>
    <w:rsid w:val="00C94E7D"/>
    <w:rsid w:val="00C95734"/>
    <w:rsid w:val="00C95BEF"/>
    <w:rsid w:val="00C97456"/>
    <w:rsid w:val="00CA1B21"/>
    <w:rsid w:val="00CA28BF"/>
    <w:rsid w:val="00CA341A"/>
    <w:rsid w:val="00CA41D1"/>
    <w:rsid w:val="00CA7A0A"/>
    <w:rsid w:val="00CB26AE"/>
    <w:rsid w:val="00CC0C49"/>
    <w:rsid w:val="00CC3907"/>
    <w:rsid w:val="00CC400E"/>
    <w:rsid w:val="00CC5021"/>
    <w:rsid w:val="00CC5590"/>
    <w:rsid w:val="00CD0AB1"/>
    <w:rsid w:val="00CD132E"/>
    <w:rsid w:val="00CD3353"/>
    <w:rsid w:val="00CE033F"/>
    <w:rsid w:val="00CE05AF"/>
    <w:rsid w:val="00CE1398"/>
    <w:rsid w:val="00CE1724"/>
    <w:rsid w:val="00CE2D15"/>
    <w:rsid w:val="00CE342B"/>
    <w:rsid w:val="00CE4677"/>
    <w:rsid w:val="00CE7883"/>
    <w:rsid w:val="00CF0222"/>
    <w:rsid w:val="00CF03BE"/>
    <w:rsid w:val="00CF40E1"/>
    <w:rsid w:val="00CF464B"/>
    <w:rsid w:val="00CF7C26"/>
    <w:rsid w:val="00D00BF4"/>
    <w:rsid w:val="00D07797"/>
    <w:rsid w:val="00D1047A"/>
    <w:rsid w:val="00D14CC7"/>
    <w:rsid w:val="00D1522E"/>
    <w:rsid w:val="00D232E6"/>
    <w:rsid w:val="00D2566C"/>
    <w:rsid w:val="00D312C4"/>
    <w:rsid w:val="00D32001"/>
    <w:rsid w:val="00D353B2"/>
    <w:rsid w:val="00D357E9"/>
    <w:rsid w:val="00D35F89"/>
    <w:rsid w:val="00D3761A"/>
    <w:rsid w:val="00D379E5"/>
    <w:rsid w:val="00D40B76"/>
    <w:rsid w:val="00D41C03"/>
    <w:rsid w:val="00D41E24"/>
    <w:rsid w:val="00D447EB"/>
    <w:rsid w:val="00D44A3B"/>
    <w:rsid w:val="00D44AE8"/>
    <w:rsid w:val="00D45845"/>
    <w:rsid w:val="00D461F3"/>
    <w:rsid w:val="00D4735F"/>
    <w:rsid w:val="00D50A3B"/>
    <w:rsid w:val="00D50BEA"/>
    <w:rsid w:val="00D5590A"/>
    <w:rsid w:val="00D56B4C"/>
    <w:rsid w:val="00D61EB0"/>
    <w:rsid w:val="00D6365F"/>
    <w:rsid w:val="00D64B7B"/>
    <w:rsid w:val="00D652E1"/>
    <w:rsid w:val="00D6578E"/>
    <w:rsid w:val="00D6680A"/>
    <w:rsid w:val="00D707B6"/>
    <w:rsid w:val="00D70D9A"/>
    <w:rsid w:val="00D71303"/>
    <w:rsid w:val="00D72CA9"/>
    <w:rsid w:val="00D76FCA"/>
    <w:rsid w:val="00D84B77"/>
    <w:rsid w:val="00D87C98"/>
    <w:rsid w:val="00D87E4D"/>
    <w:rsid w:val="00D90DF9"/>
    <w:rsid w:val="00D9136D"/>
    <w:rsid w:val="00D913B2"/>
    <w:rsid w:val="00D919F2"/>
    <w:rsid w:val="00D9350B"/>
    <w:rsid w:val="00D94444"/>
    <w:rsid w:val="00D95A0E"/>
    <w:rsid w:val="00D97035"/>
    <w:rsid w:val="00D97B74"/>
    <w:rsid w:val="00DA2E82"/>
    <w:rsid w:val="00DB00F2"/>
    <w:rsid w:val="00DB4794"/>
    <w:rsid w:val="00DB4886"/>
    <w:rsid w:val="00DC035A"/>
    <w:rsid w:val="00DC1553"/>
    <w:rsid w:val="00DC356B"/>
    <w:rsid w:val="00DC3A5D"/>
    <w:rsid w:val="00DC551A"/>
    <w:rsid w:val="00DC5B1E"/>
    <w:rsid w:val="00DC7B65"/>
    <w:rsid w:val="00DD06E6"/>
    <w:rsid w:val="00DD0EE5"/>
    <w:rsid w:val="00DD1720"/>
    <w:rsid w:val="00DD1C62"/>
    <w:rsid w:val="00DD3215"/>
    <w:rsid w:val="00DD54E7"/>
    <w:rsid w:val="00DE0D37"/>
    <w:rsid w:val="00DE1076"/>
    <w:rsid w:val="00DE2A19"/>
    <w:rsid w:val="00DE37CB"/>
    <w:rsid w:val="00DE37ED"/>
    <w:rsid w:val="00DE3E9B"/>
    <w:rsid w:val="00DE3F13"/>
    <w:rsid w:val="00DE63C8"/>
    <w:rsid w:val="00DF13FF"/>
    <w:rsid w:val="00DF1F28"/>
    <w:rsid w:val="00DF6AC5"/>
    <w:rsid w:val="00DF74B1"/>
    <w:rsid w:val="00E0082E"/>
    <w:rsid w:val="00E00CB5"/>
    <w:rsid w:val="00E06923"/>
    <w:rsid w:val="00E120AF"/>
    <w:rsid w:val="00E15BAF"/>
    <w:rsid w:val="00E169F8"/>
    <w:rsid w:val="00E16CF3"/>
    <w:rsid w:val="00E16D10"/>
    <w:rsid w:val="00E17A82"/>
    <w:rsid w:val="00E201B8"/>
    <w:rsid w:val="00E216DE"/>
    <w:rsid w:val="00E256A0"/>
    <w:rsid w:val="00E276E9"/>
    <w:rsid w:val="00E31A93"/>
    <w:rsid w:val="00E32815"/>
    <w:rsid w:val="00E34D96"/>
    <w:rsid w:val="00E357AB"/>
    <w:rsid w:val="00E410FD"/>
    <w:rsid w:val="00E417BB"/>
    <w:rsid w:val="00E41AD2"/>
    <w:rsid w:val="00E41E2D"/>
    <w:rsid w:val="00E43992"/>
    <w:rsid w:val="00E451B0"/>
    <w:rsid w:val="00E47D92"/>
    <w:rsid w:val="00E558B6"/>
    <w:rsid w:val="00E55995"/>
    <w:rsid w:val="00E55F65"/>
    <w:rsid w:val="00E56169"/>
    <w:rsid w:val="00E61565"/>
    <w:rsid w:val="00E61664"/>
    <w:rsid w:val="00E6304E"/>
    <w:rsid w:val="00E66A7C"/>
    <w:rsid w:val="00E66C6E"/>
    <w:rsid w:val="00E67B3E"/>
    <w:rsid w:val="00E7022B"/>
    <w:rsid w:val="00E712BD"/>
    <w:rsid w:val="00E73BB9"/>
    <w:rsid w:val="00E73C37"/>
    <w:rsid w:val="00E74FC5"/>
    <w:rsid w:val="00E75AC9"/>
    <w:rsid w:val="00E7742F"/>
    <w:rsid w:val="00E77A16"/>
    <w:rsid w:val="00E808DF"/>
    <w:rsid w:val="00E81E89"/>
    <w:rsid w:val="00E8367B"/>
    <w:rsid w:val="00E86C3A"/>
    <w:rsid w:val="00E910A2"/>
    <w:rsid w:val="00E92E88"/>
    <w:rsid w:val="00E93E51"/>
    <w:rsid w:val="00E93F79"/>
    <w:rsid w:val="00E94D6E"/>
    <w:rsid w:val="00E96265"/>
    <w:rsid w:val="00E9758B"/>
    <w:rsid w:val="00E9792D"/>
    <w:rsid w:val="00EA2541"/>
    <w:rsid w:val="00EB1278"/>
    <w:rsid w:val="00EB3B99"/>
    <w:rsid w:val="00EB4FA5"/>
    <w:rsid w:val="00EB67A9"/>
    <w:rsid w:val="00EB72C1"/>
    <w:rsid w:val="00EC1049"/>
    <w:rsid w:val="00EC18C3"/>
    <w:rsid w:val="00EC46A1"/>
    <w:rsid w:val="00EC69E6"/>
    <w:rsid w:val="00EC6D23"/>
    <w:rsid w:val="00ED6E54"/>
    <w:rsid w:val="00EE03A0"/>
    <w:rsid w:val="00EE29E2"/>
    <w:rsid w:val="00EE468D"/>
    <w:rsid w:val="00EF13FF"/>
    <w:rsid w:val="00EF1EFC"/>
    <w:rsid w:val="00EF2884"/>
    <w:rsid w:val="00EF48C6"/>
    <w:rsid w:val="00EF5DC5"/>
    <w:rsid w:val="00F023A4"/>
    <w:rsid w:val="00F034A9"/>
    <w:rsid w:val="00F03923"/>
    <w:rsid w:val="00F03A85"/>
    <w:rsid w:val="00F04396"/>
    <w:rsid w:val="00F04881"/>
    <w:rsid w:val="00F04A5B"/>
    <w:rsid w:val="00F05701"/>
    <w:rsid w:val="00F07FD9"/>
    <w:rsid w:val="00F11B18"/>
    <w:rsid w:val="00F1376D"/>
    <w:rsid w:val="00F15AED"/>
    <w:rsid w:val="00F21D2D"/>
    <w:rsid w:val="00F230FA"/>
    <w:rsid w:val="00F23C85"/>
    <w:rsid w:val="00F24E6D"/>
    <w:rsid w:val="00F26534"/>
    <w:rsid w:val="00F26F71"/>
    <w:rsid w:val="00F27842"/>
    <w:rsid w:val="00F30294"/>
    <w:rsid w:val="00F315B9"/>
    <w:rsid w:val="00F32261"/>
    <w:rsid w:val="00F331D4"/>
    <w:rsid w:val="00F335A6"/>
    <w:rsid w:val="00F33791"/>
    <w:rsid w:val="00F3669C"/>
    <w:rsid w:val="00F37D22"/>
    <w:rsid w:val="00F37F22"/>
    <w:rsid w:val="00F40A4E"/>
    <w:rsid w:val="00F412AB"/>
    <w:rsid w:val="00F41B47"/>
    <w:rsid w:val="00F423AE"/>
    <w:rsid w:val="00F43AC9"/>
    <w:rsid w:val="00F44E78"/>
    <w:rsid w:val="00F50281"/>
    <w:rsid w:val="00F57BFB"/>
    <w:rsid w:val="00F57D70"/>
    <w:rsid w:val="00F62949"/>
    <w:rsid w:val="00F63C71"/>
    <w:rsid w:val="00F71A96"/>
    <w:rsid w:val="00F727B5"/>
    <w:rsid w:val="00F728A7"/>
    <w:rsid w:val="00F75F91"/>
    <w:rsid w:val="00F81F24"/>
    <w:rsid w:val="00F8277D"/>
    <w:rsid w:val="00F91C1A"/>
    <w:rsid w:val="00F91F1C"/>
    <w:rsid w:val="00F933D2"/>
    <w:rsid w:val="00F937CC"/>
    <w:rsid w:val="00F9461C"/>
    <w:rsid w:val="00F96393"/>
    <w:rsid w:val="00F96D74"/>
    <w:rsid w:val="00FA42B7"/>
    <w:rsid w:val="00FA473D"/>
    <w:rsid w:val="00FA66EF"/>
    <w:rsid w:val="00FA729C"/>
    <w:rsid w:val="00FA72AA"/>
    <w:rsid w:val="00FB17BC"/>
    <w:rsid w:val="00FB1E3F"/>
    <w:rsid w:val="00FB321B"/>
    <w:rsid w:val="00FB4DBA"/>
    <w:rsid w:val="00FB7439"/>
    <w:rsid w:val="00FC2718"/>
    <w:rsid w:val="00FC3F06"/>
    <w:rsid w:val="00FC4BC1"/>
    <w:rsid w:val="00FC533F"/>
    <w:rsid w:val="00FC58ED"/>
    <w:rsid w:val="00FC5B2F"/>
    <w:rsid w:val="00FD0EDC"/>
    <w:rsid w:val="00FD2278"/>
    <w:rsid w:val="00FD2CA5"/>
    <w:rsid w:val="00FD311C"/>
    <w:rsid w:val="00FD3D5C"/>
    <w:rsid w:val="00FD486D"/>
    <w:rsid w:val="00FD4D56"/>
    <w:rsid w:val="00FD5ECC"/>
    <w:rsid w:val="00FD703E"/>
    <w:rsid w:val="00FD7FC6"/>
    <w:rsid w:val="00FE0E4C"/>
    <w:rsid w:val="00FE1D6D"/>
    <w:rsid w:val="00FE34AD"/>
    <w:rsid w:val="00FE38E6"/>
    <w:rsid w:val="00FE4079"/>
    <w:rsid w:val="00FE539E"/>
    <w:rsid w:val="00FE552B"/>
    <w:rsid w:val="00FE6ED8"/>
    <w:rsid w:val="00FF0112"/>
    <w:rsid w:val="00FF0994"/>
    <w:rsid w:val="00FF4286"/>
    <w:rsid w:val="00FF6C26"/>
    <w:rsid w:val="011B087D"/>
    <w:rsid w:val="027568C5"/>
    <w:rsid w:val="02A13C32"/>
    <w:rsid w:val="02EE1BA9"/>
    <w:rsid w:val="03408E90"/>
    <w:rsid w:val="037E94C3"/>
    <w:rsid w:val="03AA6600"/>
    <w:rsid w:val="04FCF204"/>
    <w:rsid w:val="05A8A9B4"/>
    <w:rsid w:val="05F26E1E"/>
    <w:rsid w:val="0615D110"/>
    <w:rsid w:val="066F2344"/>
    <w:rsid w:val="07170120"/>
    <w:rsid w:val="073B25E0"/>
    <w:rsid w:val="07B5A3B8"/>
    <w:rsid w:val="08280684"/>
    <w:rsid w:val="0844F045"/>
    <w:rsid w:val="089839B2"/>
    <w:rsid w:val="08CB075F"/>
    <w:rsid w:val="098FBF08"/>
    <w:rsid w:val="09BD05D7"/>
    <w:rsid w:val="09F6817A"/>
    <w:rsid w:val="09FEB43B"/>
    <w:rsid w:val="0A0B3941"/>
    <w:rsid w:val="0A5DB28A"/>
    <w:rsid w:val="0B186F80"/>
    <w:rsid w:val="0B736F96"/>
    <w:rsid w:val="0C2D0CF7"/>
    <w:rsid w:val="0CD35961"/>
    <w:rsid w:val="0D4DC1E8"/>
    <w:rsid w:val="0D9EC770"/>
    <w:rsid w:val="0DEF5598"/>
    <w:rsid w:val="0DFCB477"/>
    <w:rsid w:val="0F09109A"/>
    <w:rsid w:val="0F2CA0D2"/>
    <w:rsid w:val="0F43C19E"/>
    <w:rsid w:val="0F84F378"/>
    <w:rsid w:val="0FDB82E8"/>
    <w:rsid w:val="0FE2281B"/>
    <w:rsid w:val="0FFDD10A"/>
    <w:rsid w:val="105262BE"/>
    <w:rsid w:val="107BBC0A"/>
    <w:rsid w:val="10B623D5"/>
    <w:rsid w:val="10CBFAC8"/>
    <w:rsid w:val="1104D144"/>
    <w:rsid w:val="1153D01C"/>
    <w:rsid w:val="11C8AEA4"/>
    <w:rsid w:val="12180530"/>
    <w:rsid w:val="1219A7A2"/>
    <w:rsid w:val="12F79DBD"/>
    <w:rsid w:val="134F3E33"/>
    <w:rsid w:val="1353E738"/>
    <w:rsid w:val="1363E102"/>
    <w:rsid w:val="13BDA220"/>
    <w:rsid w:val="13FE6E82"/>
    <w:rsid w:val="14B9A54B"/>
    <w:rsid w:val="14FD8B93"/>
    <w:rsid w:val="1524D624"/>
    <w:rsid w:val="174081DF"/>
    <w:rsid w:val="177F48B5"/>
    <w:rsid w:val="17C77160"/>
    <w:rsid w:val="18FD8566"/>
    <w:rsid w:val="1983947B"/>
    <w:rsid w:val="199CC9DF"/>
    <w:rsid w:val="19BAA3E7"/>
    <w:rsid w:val="19CCD8AA"/>
    <w:rsid w:val="1A924B66"/>
    <w:rsid w:val="1B8C1BDA"/>
    <w:rsid w:val="1BB172AF"/>
    <w:rsid w:val="1C114E3D"/>
    <w:rsid w:val="1C11C96D"/>
    <w:rsid w:val="1CD92E78"/>
    <w:rsid w:val="1CF2FA46"/>
    <w:rsid w:val="1D430772"/>
    <w:rsid w:val="1D4D4310"/>
    <w:rsid w:val="1D4DADD4"/>
    <w:rsid w:val="1E8F7921"/>
    <w:rsid w:val="1EA5DF20"/>
    <w:rsid w:val="1ED380EB"/>
    <w:rsid w:val="1F09C851"/>
    <w:rsid w:val="1FBEAD46"/>
    <w:rsid w:val="1FFB7FEE"/>
    <w:rsid w:val="208A6C15"/>
    <w:rsid w:val="20DFE26E"/>
    <w:rsid w:val="20EEE207"/>
    <w:rsid w:val="2156F129"/>
    <w:rsid w:val="21D6866B"/>
    <w:rsid w:val="2321AB03"/>
    <w:rsid w:val="23406F11"/>
    <w:rsid w:val="23DD8003"/>
    <w:rsid w:val="23FAC395"/>
    <w:rsid w:val="24918119"/>
    <w:rsid w:val="25842C04"/>
    <w:rsid w:val="26037922"/>
    <w:rsid w:val="2609A0C4"/>
    <w:rsid w:val="26A1DEEC"/>
    <w:rsid w:val="26E7F439"/>
    <w:rsid w:val="27640D6A"/>
    <w:rsid w:val="27DE6655"/>
    <w:rsid w:val="28159252"/>
    <w:rsid w:val="2830E73F"/>
    <w:rsid w:val="2878DD05"/>
    <w:rsid w:val="295AFBF5"/>
    <w:rsid w:val="2A1AB920"/>
    <w:rsid w:val="2AEBAB8E"/>
    <w:rsid w:val="2B0F3BCC"/>
    <w:rsid w:val="2B4A9192"/>
    <w:rsid w:val="2B973CB8"/>
    <w:rsid w:val="2B9A5E65"/>
    <w:rsid w:val="2BF92852"/>
    <w:rsid w:val="2BFAAE38"/>
    <w:rsid w:val="2C344669"/>
    <w:rsid w:val="2C5BE6F4"/>
    <w:rsid w:val="2CEE1A53"/>
    <w:rsid w:val="2CF224FC"/>
    <w:rsid w:val="2D4D7BEC"/>
    <w:rsid w:val="2D6A5F66"/>
    <w:rsid w:val="2DB827A0"/>
    <w:rsid w:val="2E4FA7CD"/>
    <w:rsid w:val="2F4F492A"/>
    <w:rsid w:val="2F60C2E3"/>
    <w:rsid w:val="2FE07F40"/>
    <w:rsid w:val="306B4447"/>
    <w:rsid w:val="307C2C57"/>
    <w:rsid w:val="30A5CFEE"/>
    <w:rsid w:val="30DC67FF"/>
    <w:rsid w:val="331EB631"/>
    <w:rsid w:val="34E96C85"/>
    <w:rsid w:val="36FAD3AE"/>
    <w:rsid w:val="37318B23"/>
    <w:rsid w:val="37BE4CF1"/>
    <w:rsid w:val="37FB355C"/>
    <w:rsid w:val="3824316E"/>
    <w:rsid w:val="386FFDB8"/>
    <w:rsid w:val="395051FF"/>
    <w:rsid w:val="397659F0"/>
    <w:rsid w:val="39B1396C"/>
    <w:rsid w:val="3A260A8E"/>
    <w:rsid w:val="3B42EB48"/>
    <w:rsid w:val="3B68DF29"/>
    <w:rsid w:val="3B6E1571"/>
    <w:rsid w:val="3CA9596F"/>
    <w:rsid w:val="3CE8A119"/>
    <w:rsid w:val="3CF7CF9F"/>
    <w:rsid w:val="3D17ED47"/>
    <w:rsid w:val="3D66D17F"/>
    <w:rsid w:val="3D6BA60E"/>
    <w:rsid w:val="3ECF4870"/>
    <w:rsid w:val="3FC88A21"/>
    <w:rsid w:val="40178546"/>
    <w:rsid w:val="408B9B39"/>
    <w:rsid w:val="41040DD2"/>
    <w:rsid w:val="41130B04"/>
    <w:rsid w:val="414BC4E8"/>
    <w:rsid w:val="414F4808"/>
    <w:rsid w:val="416B7055"/>
    <w:rsid w:val="416C06BE"/>
    <w:rsid w:val="4188A780"/>
    <w:rsid w:val="4319125D"/>
    <w:rsid w:val="431A7CB3"/>
    <w:rsid w:val="43500E4D"/>
    <w:rsid w:val="43E9747E"/>
    <w:rsid w:val="440AECEB"/>
    <w:rsid w:val="442E8D61"/>
    <w:rsid w:val="44499EE5"/>
    <w:rsid w:val="44D801FE"/>
    <w:rsid w:val="4509E440"/>
    <w:rsid w:val="456275CC"/>
    <w:rsid w:val="45C67E50"/>
    <w:rsid w:val="4764B03A"/>
    <w:rsid w:val="476FF322"/>
    <w:rsid w:val="479551F4"/>
    <w:rsid w:val="47C5B5A6"/>
    <w:rsid w:val="48363C41"/>
    <w:rsid w:val="48EFD88A"/>
    <w:rsid w:val="492A7D04"/>
    <w:rsid w:val="495D0F8C"/>
    <w:rsid w:val="49FEABE0"/>
    <w:rsid w:val="4B418A6E"/>
    <w:rsid w:val="4C394593"/>
    <w:rsid w:val="4C895D5D"/>
    <w:rsid w:val="4CD23F44"/>
    <w:rsid w:val="4D2BD192"/>
    <w:rsid w:val="4D38A99B"/>
    <w:rsid w:val="4E2526C6"/>
    <w:rsid w:val="4E57D25E"/>
    <w:rsid w:val="4E65D1B2"/>
    <w:rsid w:val="4F2C9C99"/>
    <w:rsid w:val="506CB452"/>
    <w:rsid w:val="512EDCC3"/>
    <w:rsid w:val="5152009A"/>
    <w:rsid w:val="51995FB2"/>
    <w:rsid w:val="52E9DAC9"/>
    <w:rsid w:val="52ECF7EC"/>
    <w:rsid w:val="5329778D"/>
    <w:rsid w:val="5378923B"/>
    <w:rsid w:val="5455D604"/>
    <w:rsid w:val="54945F1C"/>
    <w:rsid w:val="5536B527"/>
    <w:rsid w:val="553B0350"/>
    <w:rsid w:val="55CA21BC"/>
    <w:rsid w:val="561896CE"/>
    <w:rsid w:val="56561D31"/>
    <w:rsid w:val="57295512"/>
    <w:rsid w:val="576F723F"/>
    <w:rsid w:val="579E6057"/>
    <w:rsid w:val="57CCF7F2"/>
    <w:rsid w:val="57EBA24B"/>
    <w:rsid w:val="5817FFC6"/>
    <w:rsid w:val="5844B4CB"/>
    <w:rsid w:val="5850CF25"/>
    <w:rsid w:val="585A93A6"/>
    <w:rsid w:val="58F60A63"/>
    <w:rsid w:val="5923D007"/>
    <w:rsid w:val="596B90AC"/>
    <w:rsid w:val="59CF04A9"/>
    <w:rsid w:val="5A9C44F4"/>
    <w:rsid w:val="5AB8603D"/>
    <w:rsid w:val="5AF7CFC2"/>
    <w:rsid w:val="5B623797"/>
    <w:rsid w:val="5C2552AB"/>
    <w:rsid w:val="5C3144CD"/>
    <w:rsid w:val="5C7518DF"/>
    <w:rsid w:val="5D5C6C09"/>
    <w:rsid w:val="5DC72136"/>
    <w:rsid w:val="5DCDAB43"/>
    <w:rsid w:val="5E4500E7"/>
    <w:rsid w:val="5E932395"/>
    <w:rsid w:val="5E9A03B4"/>
    <w:rsid w:val="5EEE3D3D"/>
    <w:rsid w:val="5F33032C"/>
    <w:rsid w:val="5FEEDEBA"/>
    <w:rsid w:val="60035C46"/>
    <w:rsid w:val="6047A610"/>
    <w:rsid w:val="606F1E0E"/>
    <w:rsid w:val="60FE81A0"/>
    <w:rsid w:val="616C9381"/>
    <w:rsid w:val="617650CC"/>
    <w:rsid w:val="617E4D5C"/>
    <w:rsid w:val="61CEF874"/>
    <w:rsid w:val="6216694A"/>
    <w:rsid w:val="6242479C"/>
    <w:rsid w:val="62CB8632"/>
    <w:rsid w:val="637F61F9"/>
    <w:rsid w:val="6381DF5A"/>
    <w:rsid w:val="63883294"/>
    <w:rsid w:val="63BB19A6"/>
    <w:rsid w:val="645C97DD"/>
    <w:rsid w:val="64672A16"/>
    <w:rsid w:val="64A31A2C"/>
    <w:rsid w:val="650D5179"/>
    <w:rsid w:val="65150B25"/>
    <w:rsid w:val="6576A472"/>
    <w:rsid w:val="659B4E39"/>
    <w:rsid w:val="659FA62C"/>
    <w:rsid w:val="65DC1D24"/>
    <w:rsid w:val="662E2FF8"/>
    <w:rsid w:val="66355114"/>
    <w:rsid w:val="66FAE36E"/>
    <w:rsid w:val="674C1AFE"/>
    <w:rsid w:val="675834A6"/>
    <w:rsid w:val="675DA618"/>
    <w:rsid w:val="689224EE"/>
    <w:rsid w:val="68BD8EB9"/>
    <w:rsid w:val="6A0AB51D"/>
    <w:rsid w:val="6BAA619B"/>
    <w:rsid w:val="6BEBC846"/>
    <w:rsid w:val="6C461D9B"/>
    <w:rsid w:val="6C84C706"/>
    <w:rsid w:val="6CA907E7"/>
    <w:rsid w:val="6D9CD2DA"/>
    <w:rsid w:val="6DA546D6"/>
    <w:rsid w:val="6DA9425D"/>
    <w:rsid w:val="6DBDFF88"/>
    <w:rsid w:val="6DD19C3F"/>
    <w:rsid w:val="6DE019CA"/>
    <w:rsid w:val="6E1901CE"/>
    <w:rsid w:val="6EED9D94"/>
    <w:rsid w:val="6F5665BF"/>
    <w:rsid w:val="6F71DA92"/>
    <w:rsid w:val="6FDB5A60"/>
    <w:rsid w:val="6FEB2DE9"/>
    <w:rsid w:val="703CAC37"/>
    <w:rsid w:val="7084B31D"/>
    <w:rsid w:val="719B0670"/>
    <w:rsid w:val="724EFCE3"/>
    <w:rsid w:val="72566F13"/>
    <w:rsid w:val="72C4FBF3"/>
    <w:rsid w:val="72DD4E6E"/>
    <w:rsid w:val="736B6C26"/>
    <w:rsid w:val="73C48ED4"/>
    <w:rsid w:val="73E06111"/>
    <w:rsid w:val="7417FE41"/>
    <w:rsid w:val="74C4BEF8"/>
    <w:rsid w:val="75040BA9"/>
    <w:rsid w:val="750C326A"/>
    <w:rsid w:val="75F13E7F"/>
    <w:rsid w:val="75FDF375"/>
    <w:rsid w:val="7605B3CF"/>
    <w:rsid w:val="76390C01"/>
    <w:rsid w:val="76B5B36A"/>
    <w:rsid w:val="77AD5875"/>
    <w:rsid w:val="77E3E7B8"/>
    <w:rsid w:val="77E608F2"/>
    <w:rsid w:val="7868B60A"/>
    <w:rsid w:val="791F0C3F"/>
    <w:rsid w:val="792F12D7"/>
    <w:rsid w:val="79741F14"/>
    <w:rsid w:val="7A6A9BB2"/>
    <w:rsid w:val="7AD0F653"/>
    <w:rsid w:val="7B121235"/>
    <w:rsid w:val="7B13D85D"/>
    <w:rsid w:val="7B168B8D"/>
    <w:rsid w:val="7B804B95"/>
    <w:rsid w:val="7BCCAC26"/>
    <w:rsid w:val="7C27469E"/>
    <w:rsid w:val="7D01A72E"/>
    <w:rsid w:val="7D0E0A49"/>
    <w:rsid w:val="7D3750F1"/>
    <w:rsid w:val="7DFC8935"/>
    <w:rsid w:val="7E2FE739"/>
    <w:rsid w:val="7EA99BCF"/>
    <w:rsid w:val="7ECE06B3"/>
    <w:rsid w:val="7FAD8A06"/>
    <w:rsid w:val="7FBB271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87FB03D"/>
  <w15:docId w15:val="{28024726-9121-4E2D-A850-DC843A5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qFormat/>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link w:val="Corpsdetexte2"/>
    <w:uiPriority w:val="99"/>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4"/>
      </w:numPr>
      <w:spacing w:after="60"/>
    </w:pPr>
  </w:style>
  <w:style w:type="paragraph" w:styleId="Listepuces">
    <w:name w:val="List Bullet"/>
    <w:basedOn w:val="Normal"/>
    <w:rsid w:val="00A82647"/>
    <w:pPr>
      <w:numPr>
        <w:numId w:val="5"/>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val="fr-BE" w:eastAsia="en-US"/>
    </w:rPr>
  </w:style>
  <w:style w:type="paragraph" w:customStyle="1" w:styleId="puce1">
    <w:name w:val="puce 1"/>
    <w:basedOn w:val="Normal"/>
    <w:rsid w:val="00AE45C7"/>
    <w:pPr>
      <w:numPr>
        <w:numId w:val="6"/>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basedOn w:val="Policepardfaut"/>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basedOn w:val="Commentaire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9C3D8D"/>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436CF1"/>
    <w:rPr>
      <w:rFonts w:ascii="Georgia" w:hAnsi="Georgia"/>
      <w:color w:val="585756"/>
      <w:sz w:val="21"/>
      <w:szCs w:val="22"/>
      <w:lang w:val="fr-BE" w:eastAsia="en-US"/>
    </w:rPr>
  </w:style>
  <w:style w:type="table" w:styleId="TableauGrille4-Accentuation1">
    <w:name w:val="Grid Table 4 Accent 1"/>
    <w:basedOn w:val="TableauNormal"/>
    <w:uiPriority w:val="49"/>
    <w:rsid w:val="00E93F79"/>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W8Num6z3">
    <w:name w:val="WW8Num6z3"/>
    <w:rsid w:val="00C823A9"/>
  </w:style>
  <w:style w:type="paragraph" w:styleId="Rvision">
    <w:name w:val="Revision"/>
    <w:hidden/>
    <w:uiPriority w:val="99"/>
    <w:semiHidden/>
    <w:rsid w:val="000A5390"/>
    <w:rPr>
      <w:rFonts w:ascii="Georgia" w:hAnsi="Georgia"/>
      <w:color w:val="585756"/>
      <w:sz w:val="21"/>
      <w:szCs w:val="22"/>
      <w:lang w:val="fr-BE" w:eastAsia="en-US"/>
    </w:rPr>
  </w:style>
  <w:style w:type="numbering" w:customStyle="1" w:styleId="WWOutlineListStyle25">
    <w:name w:val="WW_OutlineListStyle_25"/>
    <w:rsid w:val="00BB00C6"/>
    <w:pPr>
      <w:numPr>
        <w:numId w:val="9"/>
      </w:numPr>
    </w:pPr>
  </w:style>
  <w:style w:type="table" w:styleId="TableauGrille4-Accentuation4">
    <w:name w:val="Grid Table 4 Accent 4"/>
    <w:basedOn w:val="TableauNormal"/>
    <w:uiPriority w:val="49"/>
    <w:rsid w:val="00BB00C6"/>
    <w:rPr>
      <w:rFonts w:asciiTheme="minorHAnsi" w:eastAsiaTheme="minorHAnsi" w:hAnsiTheme="minorHAnsi" w:cstheme="minorBidi"/>
      <w:sz w:val="22"/>
      <w:szCs w:val="22"/>
      <w:lang w:val="fr-FR"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22305C"/>
    <w:pPr>
      <w:autoSpaceDE w:val="0"/>
      <w:autoSpaceDN w:val="0"/>
      <w:adjustRightInd w:val="0"/>
    </w:pPr>
    <w:rPr>
      <w:rFonts w:cs="Calibri"/>
      <w:color w:val="000000"/>
      <w:sz w:val="24"/>
      <w:szCs w:val="24"/>
      <w:lang w:val="fr-FR"/>
    </w:rPr>
  </w:style>
  <w:style w:type="character" w:styleId="Mention">
    <w:name w:val="Mention"/>
    <w:basedOn w:val="Policepardfaut"/>
    <w:uiPriority w:val="99"/>
    <w:unhideWhenUsed/>
    <w:rsid w:val="00AE4F4B"/>
    <w:rPr>
      <w:color w:val="2B579A"/>
      <w:shd w:val="clear" w:color="auto" w:fill="E1DFDD"/>
    </w:rPr>
  </w:style>
  <w:style w:type="character" w:styleId="Lienhypertextesuivivisit">
    <w:name w:val="FollowedHyperlink"/>
    <w:basedOn w:val="Policepardfaut"/>
    <w:uiPriority w:val="99"/>
    <w:semiHidden/>
    <w:unhideWhenUsed/>
    <w:rsid w:val="001F0398"/>
    <w:rPr>
      <w:color w:val="954F72" w:themeColor="followedHyperlink"/>
      <w:u w:val="single"/>
    </w:rPr>
  </w:style>
  <w:style w:type="character" w:styleId="lev">
    <w:name w:val="Strong"/>
    <w:basedOn w:val="Policepardfaut"/>
    <w:uiPriority w:val="22"/>
    <w:qFormat/>
    <w:rsid w:val="001F0398"/>
    <w:rPr>
      <w:b/>
      <w:bCs/>
    </w:rPr>
  </w:style>
  <w:style w:type="numbering" w:customStyle="1" w:styleId="Style1">
    <w:name w:val="Style1"/>
    <w:uiPriority w:val="99"/>
    <w:rsid w:val="007E675B"/>
    <w:pPr>
      <w:numPr>
        <w:numId w:val="34"/>
      </w:numPr>
    </w:pPr>
  </w:style>
  <w:style w:type="paragraph" w:customStyle="1" w:styleId="TableParagraph">
    <w:name w:val="Table Paragraph"/>
    <w:basedOn w:val="Normal"/>
    <w:uiPriority w:val="1"/>
    <w:qFormat/>
    <w:rsid w:val="0057590A"/>
    <w:pPr>
      <w:widowControl w:val="0"/>
      <w:autoSpaceDE w:val="0"/>
      <w:autoSpaceDN w:val="0"/>
      <w:spacing w:after="0" w:line="240" w:lineRule="auto"/>
    </w:pPr>
    <w:rPr>
      <w:rFonts w:ascii="Calibri" w:hAnsi="Calibri" w:cs="Calibri"/>
      <w:color w:val="auto"/>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2470">
      <w:bodyDiv w:val="1"/>
      <w:marLeft w:val="0"/>
      <w:marRight w:val="0"/>
      <w:marTop w:val="0"/>
      <w:marBottom w:val="0"/>
      <w:divBdr>
        <w:top w:val="none" w:sz="0" w:space="0" w:color="auto"/>
        <w:left w:val="none" w:sz="0" w:space="0" w:color="auto"/>
        <w:bottom w:val="none" w:sz="0" w:space="0" w:color="auto"/>
        <w:right w:val="none" w:sz="0" w:space="0" w:color="auto"/>
      </w:divBdr>
    </w:div>
    <w:div w:id="1014383422">
      <w:bodyDiv w:val="1"/>
      <w:marLeft w:val="0"/>
      <w:marRight w:val="0"/>
      <w:marTop w:val="0"/>
      <w:marBottom w:val="0"/>
      <w:divBdr>
        <w:top w:val="none" w:sz="0" w:space="0" w:color="auto"/>
        <w:left w:val="none" w:sz="0" w:space="0" w:color="auto"/>
        <w:bottom w:val="none" w:sz="0" w:space="0" w:color="auto"/>
        <w:right w:val="none" w:sz="0" w:space="0" w:color="auto"/>
      </w:divBdr>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154252087">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abel.be/sites/default/files/prs-sexual_exploitation_and_abuse_policy_final_fr.pdf" TargetMode="External"/><Relationship Id="rId18" Type="http://schemas.openxmlformats.org/officeDocument/2006/relationships/hyperlink" Target="https://eeas.europa.eu/sites/eeas/files/restrictive_measures-2017-01-17-clea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cloud.adobe.com/link/track?uri=urn:aaid:scds:US:c52ab6a5-6134-4fed-9596-107f7daf6f1b" TargetMode="External"/><Relationship Id="rId17" Type="http://schemas.openxmlformats.org/officeDocument/2006/relationships/hyperlink" Target="https://eeas.europa.eu/headquarters/headquarters-homepage/8442/consolidated-list-sanctions" TargetMode="External"/><Relationship Id="rId2" Type="http://schemas.openxmlformats.org/officeDocument/2006/relationships/customXml" Target="../customXml/item2.xml"/><Relationship Id="rId16" Type="http://schemas.openxmlformats.org/officeDocument/2006/relationships/hyperlink" Target="https://finances.belgium.be/fr/tresorerie/sanctions-financieres/sanctions-europ%C3%A9ennes-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loud.adobe.com/link/track?uri=urn:aaid:scds:US:3b918624-1fb2-4708-9199-e591dcdfe19b" TargetMode="External"/><Relationship Id="rId5" Type="http://schemas.openxmlformats.org/officeDocument/2006/relationships/numbering" Target="numbering.xml"/><Relationship Id="rId15" Type="http://schemas.openxmlformats.org/officeDocument/2006/relationships/hyperlink" Target="https://finances.belgium.be/fr/tresorerie/sanctions-financieres/sanctions-internationales-nations-uni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abel.be/sites/default/files/fraud_policy_fr_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d8c46bb-1da8-4c51-8b81-add52dce6487" xsi:nil="true"/>
    <lcf76f155ced4ddcb4097134ff3c332f xmlns="462b9b3d-1390-4ede-8bda-a444c3c1f82f">
      <Terms xmlns="http://schemas.microsoft.com/office/infopath/2007/PartnerControls"/>
    </lcf76f155ced4ddcb4097134ff3c332f>
    <SharedWithUsers xmlns="cd8c46bb-1da8-4c51-8b81-add52dce6487">
      <UserInfo>
        <DisplayName>ELKHOTRI, Fatima zahra</DisplayName>
        <AccountId>42</AccountId>
        <AccountType/>
      </UserInfo>
      <UserInfo>
        <DisplayName>NAJIB, Nabil</DisplayName>
        <AccountId>439</AccountId>
        <AccountType/>
      </UserInfo>
    </SharedWithUsers>
    <_Flow_SignoffStatus xmlns="462b9b3d-1390-4ede-8bda-a444c3c1f8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2.xml><?xml version="1.0" encoding="utf-8"?>
<ds:datastoreItem xmlns:ds="http://schemas.openxmlformats.org/officeDocument/2006/customXml" ds:itemID="{6260A29D-BB07-4167-8054-DEDCF6449AB0}">
  <ds:schemaRefs>
    <ds:schemaRef ds:uri="http://schemas.openxmlformats.org/officeDocument/2006/bibliography"/>
  </ds:schemaRefs>
</ds:datastoreItem>
</file>

<file path=customXml/itemProps3.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cd8c46bb-1da8-4c51-8b81-add52dce6487"/>
    <ds:schemaRef ds:uri="462b9b3d-1390-4ede-8bda-a444c3c1f82f"/>
  </ds:schemaRefs>
</ds:datastoreItem>
</file>

<file path=customXml/itemProps4.xml><?xml version="1.0" encoding="utf-8"?>
<ds:datastoreItem xmlns:ds="http://schemas.openxmlformats.org/officeDocument/2006/customXml" ds:itemID="{8525FECA-48E2-4FD5-808B-69FF1A36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1432</TotalTime>
  <Pages>10</Pages>
  <Words>2277</Words>
  <Characters>12528</Characters>
  <Application>Microsoft Office Word</Application>
  <DocSecurity>0</DocSecurity>
  <Lines>104</Lines>
  <Paragraphs>29</Paragraphs>
  <ScaleCrop>false</ScaleCrop>
  <Company>BTCCTB</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TOUHAMI, Sara</cp:lastModifiedBy>
  <cp:revision>278</cp:revision>
  <cp:lastPrinted>2024-07-26T08:51:00Z</cp:lastPrinted>
  <dcterms:created xsi:type="dcterms:W3CDTF">2023-03-02T13:41:00Z</dcterms:created>
  <dcterms:modified xsi:type="dcterms:W3CDTF">2024-07-26T14:07:00Z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y fmtid="{D5CDD505-2E9C-101B-9397-08002B2CF9AE}" pid="3" name="Language">
    <vt:lpwstr>2;#FR|e5b11214-e6fc-4287-b1cb-b050c041462c</vt:lpwstr>
  </property>
  <property fmtid="{D5CDD505-2E9C-101B-9397-08002B2CF9AE}" pid="4" name="Type_Document">
    <vt:lpwstr/>
  </property>
  <property fmtid="{D5CDD505-2E9C-101B-9397-08002B2CF9AE}" pid="5" name="Owner">
    <vt:lpwstr>1;#Procurement|63c10b1a-587f-4ec6-924f-4565dd1c55f4</vt:lpwstr>
  </property>
  <property fmtid="{D5CDD505-2E9C-101B-9397-08002B2CF9AE}" pid="6" name="_dlc_DocIdItemGuid">
    <vt:lpwstr>07d3a112-6de9-4b23-a20f-b186d8993be1</vt:lpwstr>
  </property>
  <property fmtid="{D5CDD505-2E9C-101B-9397-08002B2CF9AE}" pid="7" name="MediaServiceImageTags">
    <vt:lpwstr/>
  </property>
</Properties>
</file>